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3613" w:type="dxa"/>
        <w:tblInd w:w="5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</w:tblGrid>
      <w:tr w:rsidR="008149AE" w:rsidRPr="00892141" w14:paraId="63073E88" w14:textId="77777777" w:rsidTr="002C561A">
        <w:trPr>
          <w:trHeight w:hRule="exact" w:val="2535"/>
        </w:trPr>
        <w:tc>
          <w:tcPr>
            <w:tcW w:w="3613" w:type="dxa"/>
          </w:tcPr>
          <w:p w14:paraId="2D391B68" w14:textId="39284551" w:rsidR="00C30F67" w:rsidRDefault="00CD2481" w:rsidP="007C19DE">
            <w:pPr>
              <w:pStyle w:val="Mottaruppgifter"/>
            </w:pPr>
            <w:bookmarkStart w:id="0" w:name="_Hlk101902457"/>
            <w:r w:rsidRPr="00C30F67">
              <w:t xml:space="preserve">Dnr </w:t>
            </w:r>
            <w:r w:rsidR="006038E3" w:rsidRPr="006038E3">
              <w:t>Ju2025/00812</w:t>
            </w:r>
          </w:p>
          <w:p w14:paraId="402240FC" w14:textId="3751CA8F" w:rsidR="007C19DE" w:rsidRDefault="007C19DE" w:rsidP="007C19DE">
            <w:pPr>
              <w:pStyle w:val="Mottaruppgifter"/>
            </w:pPr>
            <w:r>
              <w:t xml:space="preserve">Till: </w:t>
            </w:r>
            <w:r w:rsidR="00A61548">
              <w:t>Justitiedepartementet</w:t>
            </w:r>
            <w:r w:rsidR="00DE6FFB">
              <w:t xml:space="preserve">    </w:t>
            </w:r>
          </w:p>
          <w:p w14:paraId="00BC488B" w14:textId="28675F6B" w:rsidR="00CE0E3F" w:rsidRDefault="00CE0E3F" w:rsidP="007C19DE">
            <w:pPr>
              <w:pStyle w:val="Mottaruppgifter"/>
            </w:pPr>
            <w:hyperlink r:id="rId11" w:history="1">
              <w:r w:rsidRPr="00373D3D">
                <w:rPr>
                  <w:rStyle w:val="Hyperlnk"/>
                </w:rPr>
                <w:t>ju.remissvar@regeringskansliet.se</w:t>
              </w:r>
            </w:hyperlink>
          </w:p>
          <w:p w14:paraId="60BB95EE" w14:textId="2458E0FE" w:rsidR="00596FB3" w:rsidRDefault="00596FB3" w:rsidP="007C19DE">
            <w:pPr>
              <w:pStyle w:val="Mottaruppgifter"/>
            </w:pPr>
            <w:r w:rsidRPr="00596FB3">
              <w:t>Kopia:</w:t>
            </w:r>
          </w:p>
          <w:p w14:paraId="3F63642F" w14:textId="196C6051" w:rsidR="00015C57" w:rsidRPr="004C1A20" w:rsidRDefault="000E7E7D" w:rsidP="008C1B79">
            <w:pPr>
              <w:pStyle w:val="Mottaruppgifter"/>
            </w:pPr>
            <w:hyperlink r:id="rId12" w:history="1">
              <w:r w:rsidRPr="0004164C">
                <w:rPr>
                  <w:rStyle w:val="Hyperlnk"/>
                </w:rPr>
                <w:t>ju.L7@regeringskansliet.se</w:t>
              </w:r>
            </w:hyperlink>
            <w:r>
              <w:t xml:space="preserve"> </w:t>
            </w:r>
          </w:p>
        </w:tc>
      </w:tr>
    </w:tbl>
    <w:p w14:paraId="196169EB" w14:textId="7C5F3C90" w:rsidR="002917B3" w:rsidRDefault="2D8F596F" w:rsidP="002917B3">
      <w:pPr>
        <w:pStyle w:val="Rubrik1"/>
        <w:shd w:val="clear" w:color="auto" w:fill="FFFFFF" w:themeFill="background2"/>
        <w:spacing w:after="144"/>
      </w:pPr>
      <w:r>
        <w:t>Svenska Röda Korsets yttrande över</w:t>
      </w:r>
      <w:r w:rsidR="008E187D">
        <w:t xml:space="preserve"> </w:t>
      </w:r>
      <w:r w:rsidR="006038E3" w:rsidRPr="006038E3">
        <w:t>betänkandet Skärpta och tydligare krav på vandel för uppehållstillstånd (SOU 2025:33)</w:t>
      </w:r>
    </w:p>
    <w:p w14:paraId="5050756E" w14:textId="77777777" w:rsidR="002917B3" w:rsidRPr="002917B3" w:rsidRDefault="002917B3" w:rsidP="002917B3">
      <w:pPr>
        <w:rPr>
          <w:sz w:val="14"/>
          <w:szCs w:val="14"/>
        </w:rPr>
      </w:pPr>
    </w:p>
    <w:p w14:paraId="7836417C" w14:textId="77777777" w:rsidR="002917B3" w:rsidRDefault="00417834" w:rsidP="00A53FC0">
      <w:pPr>
        <w:pStyle w:val="Brdtext"/>
        <w:spacing w:line="360" w:lineRule="auto"/>
        <w:contextualSpacing/>
        <w:jc w:val="both"/>
        <w:rPr>
          <w:rFonts w:asciiTheme="minorHAnsi" w:hAnsiTheme="minorHAnsi" w:cstheme="minorBidi"/>
          <w:sz w:val="24"/>
          <w:szCs w:val="24"/>
        </w:rPr>
      </w:pPr>
      <w:r w:rsidRPr="4D2CF8F1">
        <w:rPr>
          <w:rFonts w:asciiTheme="minorHAnsi" w:hAnsiTheme="minorHAnsi" w:cstheme="minorBidi"/>
          <w:sz w:val="24"/>
          <w:szCs w:val="24"/>
        </w:rPr>
        <w:t>Svenska Röda Korset har beretts tillfälle att lämna synpunkter på</w:t>
      </w:r>
      <w:r w:rsidR="00214CC9" w:rsidRPr="4D2CF8F1">
        <w:rPr>
          <w:rFonts w:asciiTheme="minorHAnsi" w:hAnsiTheme="minorHAnsi" w:cstheme="minorBidi"/>
          <w:sz w:val="24"/>
          <w:szCs w:val="24"/>
        </w:rPr>
        <w:t xml:space="preserve"> </w:t>
      </w:r>
      <w:r w:rsidR="006038E3" w:rsidRPr="006038E3">
        <w:rPr>
          <w:rFonts w:asciiTheme="minorHAnsi" w:hAnsiTheme="minorHAnsi" w:cstheme="minorBidi"/>
          <w:sz w:val="24"/>
          <w:szCs w:val="24"/>
        </w:rPr>
        <w:t xml:space="preserve">betänkandet </w:t>
      </w:r>
      <w:r w:rsidR="006038E3">
        <w:rPr>
          <w:rFonts w:asciiTheme="minorHAnsi" w:hAnsiTheme="minorHAnsi" w:cstheme="minorBidi"/>
          <w:sz w:val="24"/>
          <w:szCs w:val="24"/>
        </w:rPr>
        <w:t>”</w:t>
      </w:r>
      <w:r w:rsidR="006038E3" w:rsidRPr="006038E3">
        <w:rPr>
          <w:rFonts w:asciiTheme="minorHAnsi" w:hAnsiTheme="minorHAnsi" w:cstheme="minorBidi"/>
          <w:sz w:val="24"/>
          <w:szCs w:val="24"/>
        </w:rPr>
        <w:t>Skärpta och tydligare krav på vandel för uppehållstillstånd</w:t>
      </w:r>
      <w:r w:rsidR="006038E3">
        <w:rPr>
          <w:rFonts w:asciiTheme="minorHAnsi" w:hAnsiTheme="minorHAnsi" w:cstheme="minorBidi"/>
          <w:sz w:val="24"/>
          <w:szCs w:val="24"/>
        </w:rPr>
        <w:t xml:space="preserve">” </w:t>
      </w:r>
      <w:r w:rsidRPr="4D2CF8F1">
        <w:rPr>
          <w:rFonts w:asciiTheme="minorHAnsi" w:hAnsiTheme="minorHAnsi" w:cstheme="minorBidi"/>
          <w:sz w:val="24"/>
          <w:szCs w:val="24"/>
        </w:rPr>
        <w:t>och vill med anledning av detta</w:t>
      </w:r>
      <w:r w:rsidR="00776D07" w:rsidRPr="4D2CF8F1">
        <w:rPr>
          <w:rFonts w:asciiTheme="minorHAnsi" w:hAnsiTheme="minorHAnsi" w:cstheme="minorBidi"/>
          <w:sz w:val="24"/>
          <w:szCs w:val="24"/>
        </w:rPr>
        <w:t xml:space="preserve"> </w:t>
      </w:r>
      <w:r w:rsidRPr="4D2CF8F1">
        <w:rPr>
          <w:rFonts w:asciiTheme="minorHAnsi" w:hAnsiTheme="minorHAnsi" w:cstheme="minorBidi"/>
          <w:sz w:val="24"/>
          <w:szCs w:val="24"/>
        </w:rPr>
        <w:t>framföra följa</w:t>
      </w:r>
      <w:r w:rsidRPr="00E37A82">
        <w:rPr>
          <w:rFonts w:asciiTheme="minorHAnsi" w:hAnsiTheme="minorHAnsi" w:cstheme="minorBidi"/>
          <w:sz w:val="24"/>
          <w:szCs w:val="24"/>
        </w:rPr>
        <w:t>nde</w:t>
      </w:r>
      <w:r w:rsidR="00E37A82" w:rsidRPr="00E37A82">
        <w:rPr>
          <w:rFonts w:asciiTheme="minorHAnsi" w:hAnsiTheme="minorHAnsi" w:cstheme="minorBidi"/>
          <w:sz w:val="24"/>
          <w:szCs w:val="24"/>
        </w:rPr>
        <w:t>.</w:t>
      </w:r>
    </w:p>
    <w:p w14:paraId="154C32B0" w14:textId="77777777" w:rsidR="002917B3" w:rsidRPr="00441A04" w:rsidRDefault="002917B3" w:rsidP="00A53FC0">
      <w:pPr>
        <w:pStyle w:val="Brdtext"/>
        <w:spacing w:line="360" w:lineRule="auto"/>
        <w:contextualSpacing/>
        <w:jc w:val="both"/>
        <w:rPr>
          <w:rFonts w:asciiTheme="minorHAnsi" w:hAnsiTheme="minorHAnsi" w:cstheme="minorBidi"/>
          <w:sz w:val="18"/>
          <w:szCs w:val="18"/>
        </w:rPr>
      </w:pPr>
    </w:p>
    <w:p w14:paraId="7B790FAD" w14:textId="77777777" w:rsidR="00216AFA" w:rsidRDefault="0074272E" w:rsidP="00216AFA">
      <w:pPr>
        <w:pStyle w:val="Brdtext"/>
        <w:spacing w:line="360" w:lineRule="auto"/>
        <w:contextualSpacing/>
        <w:jc w:val="both"/>
        <w:rPr>
          <w:rFonts w:cs="Times New Roman"/>
          <w:b/>
          <w:bCs/>
          <w:i/>
          <w:iCs/>
          <w:sz w:val="28"/>
          <w:szCs w:val="28"/>
        </w:rPr>
      </w:pPr>
      <w:r w:rsidRPr="4D2CF8F1">
        <w:rPr>
          <w:rFonts w:cs="Times New Roman"/>
          <w:b/>
          <w:bCs/>
          <w:i/>
          <w:iCs/>
          <w:sz w:val="28"/>
          <w:szCs w:val="28"/>
        </w:rPr>
        <w:t>Sammanfattning av Svenska Röda Korsets synpunkter</w:t>
      </w:r>
    </w:p>
    <w:p w14:paraId="0D08FB3E" w14:textId="5D0F29E4" w:rsidR="002917B3" w:rsidRPr="00A05B25" w:rsidRDefault="0082524D" w:rsidP="00A05B25">
      <w:pPr>
        <w:pStyle w:val="Brdtext"/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68461A">
        <w:rPr>
          <w:sz w:val="24"/>
          <w:szCs w:val="24"/>
        </w:rPr>
        <w:t xml:space="preserve">Svenska Röda Korset </w:t>
      </w:r>
      <w:r w:rsidR="00082C6A" w:rsidRPr="0068461A">
        <w:rPr>
          <w:sz w:val="24"/>
          <w:szCs w:val="24"/>
        </w:rPr>
        <w:t xml:space="preserve">avstyrker </w:t>
      </w:r>
      <w:r w:rsidR="0042726C">
        <w:rPr>
          <w:sz w:val="24"/>
          <w:szCs w:val="24"/>
        </w:rPr>
        <w:t>utredningen</w:t>
      </w:r>
      <w:r w:rsidR="00932282">
        <w:rPr>
          <w:sz w:val="24"/>
          <w:szCs w:val="24"/>
        </w:rPr>
        <w:t>s förslag</w:t>
      </w:r>
      <w:r w:rsidR="0042726C">
        <w:rPr>
          <w:sz w:val="24"/>
          <w:szCs w:val="24"/>
        </w:rPr>
        <w:t xml:space="preserve"> då vi anser att de</w:t>
      </w:r>
      <w:r w:rsidR="006A3B85">
        <w:rPr>
          <w:sz w:val="24"/>
          <w:szCs w:val="24"/>
        </w:rPr>
        <w:t xml:space="preserve"> </w:t>
      </w:r>
      <w:r w:rsidR="006A3B85" w:rsidRPr="003F79F7">
        <w:rPr>
          <w:rFonts w:eastAsia="Times New Roman" w:cs="Times New Roman"/>
          <w:sz w:val="24"/>
          <w:szCs w:val="24"/>
        </w:rPr>
        <w:t>inte bara hotar rättssäkerheten för enskilda individer</w:t>
      </w:r>
      <w:r w:rsidR="008A474F">
        <w:rPr>
          <w:rFonts w:eastAsia="Times New Roman" w:cs="Times New Roman"/>
          <w:sz w:val="24"/>
          <w:szCs w:val="24"/>
        </w:rPr>
        <w:t xml:space="preserve"> utan också är ett steg mot </w:t>
      </w:r>
      <w:r w:rsidR="000B5681">
        <w:rPr>
          <w:sz w:val="24"/>
          <w:szCs w:val="24"/>
        </w:rPr>
        <w:t xml:space="preserve">en </w:t>
      </w:r>
      <w:r w:rsidR="00C2536F">
        <w:rPr>
          <w:sz w:val="24"/>
          <w:szCs w:val="24"/>
        </w:rPr>
        <w:t xml:space="preserve">allvarlig urholkning </w:t>
      </w:r>
      <w:r w:rsidR="0042726C">
        <w:rPr>
          <w:sz w:val="24"/>
          <w:szCs w:val="24"/>
        </w:rPr>
        <w:t xml:space="preserve">av grundläggande demokratiska </w:t>
      </w:r>
      <w:r w:rsidR="00DF2FC2">
        <w:rPr>
          <w:sz w:val="24"/>
          <w:szCs w:val="24"/>
        </w:rPr>
        <w:t>rättigheter</w:t>
      </w:r>
      <w:r w:rsidR="00D5581D">
        <w:rPr>
          <w:sz w:val="24"/>
          <w:szCs w:val="24"/>
        </w:rPr>
        <w:t>.</w:t>
      </w:r>
      <w:r w:rsidR="005679C5">
        <w:rPr>
          <w:sz w:val="24"/>
          <w:szCs w:val="24"/>
        </w:rPr>
        <w:t xml:space="preserve"> </w:t>
      </w:r>
    </w:p>
    <w:p w14:paraId="42D400A5" w14:textId="77777777" w:rsidR="00216AFA" w:rsidRPr="00441A04" w:rsidRDefault="00216AFA" w:rsidP="00A53FC0">
      <w:pPr>
        <w:spacing w:line="360" w:lineRule="auto"/>
        <w:jc w:val="both"/>
        <w:rPr>
          <w:rFonts w:cstheme="minorHAnsi"/>
          <w:b/>
          <w:i/>
          <w:sz w:val="18"/>
          <w:szCs w:val="18"/>
        </w:rPr>
      </w:pPr>
    </w:p>
    <w:p w14:paraId="3B305721" w14:textId="6E5B6238" w:rsidR="008F7FE3" w:rsidRPr="00E24180" w:rsidRDefault="008F7FE3" w:rsidP="00A53F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b/>
          <w:i/>
          <w:sz w:val="28"/>
          <w:szCs w:val="28"/>
        </w:rPr>
        <w:t>Förslaget i korthet</w:t>
      </w:r>
    </w:p>
    <w:p w14:paraId="2288A3BF" w14:textId="77777777" w:rsidR="005B206D" w:rsidRPr="00216AFA" w:rsidRDefault="005B206D" w:rsidP="00300241">
      <w:pPr>
        <w:spacing w:line="360" w:lineRule="auto"/>
        <w:jc w:val="both"/>
        <w:rPr>
          <w:sz w:val="2"/>
          <w:szCs w:val="2"/>
        </w:rPr>
      </w:pPr>
    </w:p>
    <w:p w14:paraId="016CDE0E" w14:textId="70373873" w:rsidR="008F7FE3" w:rsidRPr="00300241" w:rsidRDefault="008F7FE3" w:rsidP="00300241">
      <w:pPr>
        <w:spacing w:line="360" w:lineRule="auto"/>
        <w:jc w:val="both"/>
        <w:rPr>
          <w:sz w:val="24"/>
          <w:szCs w:val="24"/>
        </w:rPr>
      </w:pPr>
      <w:r w:rsidRPr="0045057F">
        <w:rPr>
          <w:sz w:val="24"/>
          <w:szCs w:val="24"/>
        </w:rPr>
        <w:t>Utredaren har getts i uppdrag</w:t>
      </w:r>
      <w:r>
        <w:rPr>
          <w:sz w:val="24"/>
          <w:szCs w:val="24"/>
        </w:rPr>
        <w:t xml:space="preserve"> att analysera och föreslå</w:t>
      </w:r>
      <w:r w:rsidR="007800F8">
        <w:rPr>
          <w:sz w:val="24"/>
          <w:szCs w:val="24"/>
        </w:rPr>
        <w:t xml:space="preserve"> h</w:t>
      </w:r>
      <w:r w:rsidRPr="007800F8">
        <w:rPr>
          <w:sz w:val="24"/>
          <w:szCs w:val="24"/>
        </w:rPr>
        <w:t xml:space="preserve">ur möjligheterna att vägra och återkalla uppehållstillstånd på grund av brott samt brister i levnadssättet, så kallad </w:t>
      </w:r>
      <w:r w:rsidRPr="007800F8">
        <w:rPr>
          <w:i/>
          <w:iCs/>
          <w:sz w:val="24"/>
          <w:szCs w:val="24"/>
        </w:rPr>
        <w:t>vandel</w:t>
      </w:r>
      <w:r w:rsidRPr="007800F8">
        <w:rPr>
          <w:sz w:val="24"/>
          <w:szCs w:val="24"/>
        </w:rPr>
        <w:t>, kan utökas.</w:t>
      </w:r>
      <w:r w:rsidR="00967580">
        <w:rPr>
          <w:sz w:val="24"/>
          <w:szCs w:val="24"/>
        </w:rPr>
        <w:t xml:space="preserve"> Utredningen ska också </w:t>
      </w:r>
      <w:r w:rsidR="000F611E">
        <w:rPr>
          <w:sz w:val="24"/>
          <w:szCs w:val="24"/>
        </w:rPr>
        <w:t>undersöka</w:t>
      </w:r>
      <w:r w:rsidR="00197EB6">
        <w:rPr>
          <w:sz w:val="24"/>
          <w:szCs w:val="24"/>
        </w:rPr>
        <w:t xml:space="preserve"> </w:t>
      </w:r>
      <w:r w:rsidR="000F611E">
        <w:rPr>
          <w:sz w:val="24"/>
          <w:szCs w:val="24"/>
        </w:rPr>
        <w:t xml:space="preserve">en utökning av </w:t>
      </w:r>
      <w:r w:rsidRPr="00967580">
        <w:rPr>
          <w:sz w:val="24"/>
          <w:szCs w:val="24"/>
        </w:rPr>
        <w:t xml:space="preserve">möjligheterna att </w:t>
      </w:r>
      <w:r w:rsidR="00274DF6" w:rsidRPr="00967580">
        <w:rPr>
          <w:sz w:val="24"/>
          <w:szCs w:val="24"/>
        </w:rPr>
        <w:t xml:space="preserve">på grund av </w:t>
      </w:r>
      <w:r w:rsidRPr="00967580">
        <w:rPr>
          <w:sz w:val="24"/>
          <w:szCs w:val="24"/>
        </w:rPr>
        <w:t xml:space="preserve">vandel </w:t>
      </w:r>
      <w:r w:rsidR="00274DF6" w:rsidRPr="00967580">
        <w:rPr>
          <w:sz w:val="24"/>
          <w:szCs w:val="24"/>
        </w:rPr>
        <w:t>avvisa vissa utlänningar</w:t>
      </w:r>
      <w:r w:rsidRPr="00967580">
        <w:rPr>
          <w:sz w:val="24"/>
          <w:szCs w:val="24"/>
        </w:rPr>
        <w:t>,</w:t>
      </w:r>
      <w:r w:rsidR="00274DF6" w:rsidRPr="00967580">
        <w:rPr>
          <w:sz w:val="24"/>
          <w:szCs w:val="24"/>
        </w:rPr>
        <w:t xml:space="preserve"> som saknar uppehållstillstånd</w:t>
      </w:r>
      <w:r w:rsidR="009E798A">
        <w:rPr>
          <w:sz w:val="24"/>
          <w:szCs w:val="24"/>
        </w:rPr>
        <w:t xml:space="preserve">. </w:t>
      </w:r>
      <w:r w:rsidR="00F8451C">
        <w:rPr>
          <w:sz w:val="24"/>
          <w:szCs w:val="24"/>
        </w:rPr>
        <w:t xml:space="preserve">Vidare </w:t>
      </w:r>
      <w:r w:rsidR="00300241">
        <w:rPr>
          <w:sz w:val="24"/>
          <w:szCs w:val="24"/>
        </w:rPr>
        <w:t>ska utredaren analysera och föreslå h</w:t>
      </w:r>
      <w:r w:rsidR="00300241" w:rsidRPr="007800F8">
        <w:rPr>
          <w:sz w:val="24"/>
          <w:szCs w:val="24"/>
        </w:rPr>
        <w:t>ur möjligheterna</w:t>
      </w:r>
      <w:r w:rsidR="00300241">
        <w:rPr>
          <w:sz w:val="24"/>
          <w:szCs w:val="24"/>
        </w:rPr>
        <w:t xml:space="preserve"> </w:t>
      </w:r>
      <w:r w:rsidRPr="00300241">
        <w:rPr>
          <w:sz w:val="24"/>
          <w:szCs w:val="24"/>
        </w:rPr>
        <w:t xml:space="preserve">till </w:t>
      </w:r>
      <w:r w:rsidR="002F1086" w:rsidRPr="00300241">
        <w:rPr>
          <w:sz w:val="24"/>
          <w:szCs w:val="24"/>
        </w:rPr>
        <w:t xml:space="preserve">återkallelse av uppehållstillstånd kan utvidgas även av andra skäl än </w:t>
      </w:r>
      <w:r w:rsidRPr="00300241">
        <w:rPr>
          <w:sz w:val="24"/>
          <w:szCs w:val="24"/>
        </w:rPr>
        <w:t>vandel</w:t>
      </w:r>
      <w:r w:rsidR="00300241">
        <w:rPr>
          <w:sz w:val="24"/>
          <w:szCs w:val="24"/>
        </w:rPr>
        <w:t xml:space="preserve"> samt h</w:t>
      </w:r>
      <w:r w:rsidR="007C42E9" w:rsidRPr="00300241">
        <w:rPr>
          <w:sz w:val="24"/>
          <w:szCs w:val="24"/>
        </w:rPr>
        <w:t xml:space="preserve">ur berörda myndigheter kan få ökad tillgång till information för att möjliggöra fler </w:t>
      </w:r>
      <w:r w:rsidR="00B161C5">
        <w:rPr>
          <w:sz w:val="24"/>
          <w:szCs w:val="24"/>
        </w:rPr>
        <w:t xml:space="preserve">beslut enligt ovan. </w:t>
      </w:r>
      <w:r w:rsidRPr="00300241">
        <w:rPr>
          <w:sz w:val="24"/>
          <w:szCs w:val="24"/>
        </w:rPr>
        <w:t xml:space="preserve"> </w:t>
      </w:r>
    </w:p>
    <w:p w14:paraId="3619B996" w14:textId="4F23D097" w:rsidR="0084234C" w:rsidRPr="0084234C" w:rsidRDefault="0084234C" w:rsidP="00842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4C">
        <w:rPr>
          <w:rFonts w:ascii="Times New Roman" w:hAnsi="Times New Roman" w:cs="Times New Roman"/>
          <w:sz w:val="24"/>
          <w:szCs w:val="24"/>
        </w:rPr>
        <w:lastRenderedPageBreak/>
        <w:t>I dagsläget beaktas levnadssätt och skötsamhet främst vid brottslighet</w:t>
      </w:r>
      <w:r w:rsidR="00335AD9">
        <w:rPr>
          <w:rFonts w:ascii="Times New Roman" w:hAnsi="Times New Roman" w:cs="Times New Roman"/>
          <w:sz w:val="24"/>
          <w:szCs w:val="24"/>
        </w:rPr>
        <w:t>, n</w:t>
      </w:r>
      <w:r w:rsidRPr="0084234C">
        <w:rPr>
          <w:rFonts w:ascii="Times New Roman" w:hAnsi="Times New Roman" w:cs="Times New Roman"/>
          <w:sz w:val="24"/>
          <w:szCs w:val="24"/>
        </w:rPr>
        <w:t xml:space="preserve">u föreslås </w:t>
      </w:r>
      <w:r w:rsidR="00335AD9">
        <w:rPr>
          <w:rFonts w:ascii="Times New Roman" w:hAnsi="Times New Roman" w:cs="Times New Roman"/>
          <w:sz w:val="24"/>
          <w:szCs w:val="24"/>
        </w:rPr>
        <w:t xml:space="preserve">vandel </w:t>
      </w:r>
      <w:r w:rsidRPr="0084234C">
        <w:rPr>
          <w:rFonts w:ascii="Times New Roman" w:hAnsi="Times New Roman" w:cs="Times New Roman"/>
          <w:sz w:val="24"/>
          <w:szCs w:val="24"/>
        </w:rPr>
        <w:t xml:space="preserve">bli en fristående grund för att neka eller återkalla uppehållstillstånd. </w:t>
      </w:r>
      <w:r w:rsidR="00113BB4" w:rsidRPr="0084234C">
        <w:rPr>
          <w:rFonts w:ascii="Times New Roman" w:hAnsi="Times New Roman" w:cs="Times New Roman"/>
          <w:sz w:val="24"/>
          <w:szCs w:val="24"/>
        </w:rPr>
        <w:t xml:space="preserve">Syftet är att möjliggöra avlägsnande ur Sverige av personer i fler fall än vad </w:t>
      </w:r>
      <w:r w:rsidR="00CD40E2">
        <w:rPr>
          <w:rFonts w:ascii="Times New Roman" w:hAnsi="Times New Roman" w:cs="Times New Roman"/>
          <w:sz w:val="24"/>
          <w:szCs w:val="24"/>
        </w:rPr>
        <w:t xml:space="preserve">som går </w:t>
      </w:r>
      <w:r w:rsidR="00113BB4" w:rsidRPr="0084234C">
        <w:rPr>
          <w:rFonts w:ascii="Times New Roman" w:hAnsi="Times New Roman" w:cs="Times New Roman"/>
          <w:sz w:val="24"/>
          <w:szCs w:val="24"/>
        </w:rPr>
        <w:t xml:space="preserve">idag. </w:t>
      </w:r>
      <w:r w:rsidR="00BC0A27">
        <w:rPr>
          <w:rFonts w:ascii="Times New Roman" w:eastAsia="Times New Roman" w:hAnsi="Times New Roman" w:cs="Times New Roman"/>
          <w:sz w:val="24"/>
          <w:szCs w:val="24"/>
        </w:rPr>
        <w:t>M</w:t>
      </w:r>
      <w:r w:rsidR="00BC0A27" w:rsidRPr="004D3DBE">
        <w:rPr>
          <w:rFonts w:ascii="Times New Roman" w:eastAsia="Times New Roman" w:hAnsi="Times New Roman" w:cs="Times New Roman"/>
          <w:sz w:val="24"/>
          <w:szCs w:val="24"/>
        </w:rPr>
        <w:t xml:space="preserve">otsvarande rättsliga förutsättningar föreslås i princip gälla för att vägra en utlänning uppehållstillstånd </w:t>
      </w:r>
      <w:r w:rsidR="00DD49D5">
        <w:rPr>
          <w:rFonts w:ascii="Times New Roman" w:eastAsia="Times New Roman" w:hAnsi="Times New Roman" w:cs="Times New Roman"/>
          <w:sz w:val="24"/>
          <w:szCs w:val="24"/>
        </w:rPr>
        <w:t xml:space="preserve">såväl </w:t>
      </w:r>
      <w:r w:rsidR="00BC0A27" w:rsidRPr="004D3DBE">
        <w:rPr>
          <w:rFonts w:ascii="Times New Roman" w:eastAsia="Times New Roman" w:hAnsi="Times New Roman" w:cs="Times New Roman"/>
          <w:sz w:val="24"/>
          <w:szCs w:val="24"/>
        </w:rPr>
        <w:t xml:space="preserve">som att återkalla ett sådant tillstånd. </w:t>
      </w:r>
      <w:r w:rsidRPr="0084234C">
        <w:rPr>
          <w:rFonts w:ascii="Times New Roman" w:hAnsi="Times New Roman" w:cs="Times New Roman"/>
          <w:sz w:val="24"/>
          <w:szCs w:val="24"/>
        </w:rPr>
        <w:t>Familjeband och etablering i Sverige ska fortsatt beaktas, men i mindre utsträckning än tidigare.</w:t>
      </w:r>
    </w:p>
    <w:p w14:paraId="4BA8E757" w14:textId="77777777" w:rsidR="0016345D" w:rsidRPr="00A53FC0" w:rsidRDefault="0016345D" w:rsidP="0084234C">
      <w:pPr>
        <w:spacing w:line="360" w:lineRule="auto"/>
        <w:jc w:val="both"/>
        <w:rPr>
          <w:sz w:val="18"/>
          <w:szCs w:val="18"/>
        </w:rPr>
      </w:pPr>
    </w:p>
    <w:p w14:paraId="07BE183D" w14:textId="0F32B851" w:rsidR="00EF7093" w:rsidRPr="002B7759" w:rsidRDefault="00EF7093" w:rsidP="002917B3">
      <w:pPr>
        <w:spacing w:line="360" w:lineRule="auto"/>
        <w:jc w:val="both"/>
        <w:rPr>
          <w:sz w:val="24"/>
          <w:szCs w:val="24"/>
        </w:rPr>
      </w:pPr>
      <w:r w:rsidRPr="002B77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Svenska Röda Korsets utgångspunkter för yttrandet </w:t>
      </w:r>
    </w:p>
    <w:p w14:paraId="220A3625" w14:textId="77777777" w:rsidR="00A53FC0" w:rsidRPr="00A53FC0" w:rsidRDefault="00A53FC0" w:rsidP="002917B3">
      <w:pPr>
        <w:spacing w:line="36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11D07424" w14:textId="57264AD1" w:rsidR="00A53FC0" w:rsidRDefault="3606EB57" w:rsidP="002917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50770F3">
        <w:rPr>
          <w:rFonts w:ascii="Times New Roman" w:eastAsia="Times New Roman" w:hAnsi="Times New Roman" w:cs="Times New Roman"/>
          <w:sz w:val="24"/>
          <w:szCs w:val="24"/>
        </w:rPr>
        <w:t xml:space="preserve">Svenska Röda Korsets uppdrag är att förhindra och lindra mänskligt lidande, skydda liv och hälsa och att säkerställa respekt för varje människas värde. Inom ramen för det uppdraget arbetar </w:t>
      </w:r>
      <w:r w:rsidR="00AC3A59">
        <w:rPr>
          <w:rFonts w:ascii="Times New Roman" w:eastAsia="Times New Roman" w:hAnsi="Times New Roman" w:cs="Times New Roman"/>
          <w:sz w:val="24"/>
          <w:szCs w:val="24"/>
        </w:rPr>
        <w:t>vi</w:t>
      </w:r>
      <w:r w:rsidRPr="250770F3">
        <w:rPr>
          <w:rFonts w:ascii="Times New Roman" w:eastAsia="Times New Roman" w:hAnsi="Times New Roman" w:cs="Times New Roman"/>
          <w:sz w:val="24"/>
          <w:szCs w:val="24"/>
        </w:rPr>
        <w:t xml:space="preserve"> bland annat för att internationell humanitär rätt, mänskliga rättigheter och humanitära värderingar och principer</w:t>
      </w:r>
      <w:r w:rsidR="00AC3A59">
        <w:rPr>
          <w:rFonts w:ascii="Times New Roman" w:eastAsia="Times New Roman" w:hAnsi="Times New Roman" w:cs="Times New Roman"/>
          <w:sz w:val="24"/>
          <w:szCs w:val="24"/>
        </w:rPr>
        <w:t xml:space="preserve"> ska respe</w:t>
      </w:r>
      <w:r w:rsidR="000E0751">
        <w:rPr>
          <w:rFonts w:ascii="Times New Roman" w:eastAsia="Times New Roman" w:hAnsi="Times New Roman" w:cs="Times New Roman"/>
          <w:sz w:val="24"/>
          <w:szCs w:val="24"/>
        </w:rPr>
        <w:t>kteras</w:t>
      </w:r>
      <w:r w:rsidRPr="250770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0751">
        <w:rPr>
          <w:rFonts w:ascii="Times New Roman" w:eastAsia="Times New Roman" w:hAnsi="Times New Roman" w:cs="Times New Roman"/>
          <w:sz w:val="24"/>
          <w:szCs w:val="24"/>
        </w:rPr>
        <w:t>Svenska Röda Korset</w:t>
      </w:r>
      <w:r w:rsidRPr="250770F3">
        <w:rPr>
          <w:rFonts w:ascii="Times New Roman" w:eastAsia="Times New Roman" w:hAnsi="Times New Roman" w:cs="Times New Roman"/>
          <w:sz w:val="24"/>
          <w:szCs w:val="24"/>
        </w:rPr>
        <w:t xml:space="preserve"> har under lång tid varit en aktiv del av och nära följt den svenska migrations- och asylpolitiken likväl som utvecklingen på europeisk och global nivå.</w:t>
      </w:r>
      <w:r w:rsidR="00080AC5">
        <w:rPr>
          <w:rFonts w:ascii="Times New Roman" w:eastAsia="Times New Roman" w:hAnsi="Times New Roman" w:cs="Times New Roman"/>
          <w:sz w:val="24"/>
          <w:szCs w:val="24"/>
        </w:rPr>
        <w:t xml:space="preserve"> Vår</w:t>
      </w:r>
      <w:r w:rsidR="6E37C352" w:rsidRPr="0099075D">
        <w:rPr>
          <w:rFonts w:ascii="Times New Roman" w:eastAsia="Times New Roman" w:hAnsi="Times New Roman" w:cs="Times New Roman"/>
          <w:sz w:val="24"/>
          <w:szCs w:val="24"/>
        </w:rPr>
        <w:t xml:space="preserve"> verksamhet inom migrationsområdet är brett</w:t>
      </w:r>
      <w:r w:rsidR="00BF314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A5A0D">
        <w:rPr>
          <w:rFonts w:ascii="Times New Roman" w:eastAsia="Times New Roman" w:hAnsi="Times New Roman" w:cs="Times New Roman"/>
          <w:sz w:val="24"/>
          <w:szCs w:val="24"/>
        </w:rPr>
        <w:t>a</w:t>
      </w:r>
      <w:r w:rsidR="00080AC5">
        <w:rPr>
          <w:rFonts w:ascii="Times New Roman" w:eastAsia="Times New Roman" w:hAnsi="Times New Roman" w:cs="Times New Roman"/>
          <w:sz w:val="24"/>
          <w:szCs w:val="24"/>
        </w:rPr>
        <w:t>rbetet</w:t>
      </w:r>
      <w:r w:rsidR="198BB286" w:rsidRPr="0099075D">
        <w:rPr>
          <w:rFonts w:ascii="Times New Roman" w:eastAsia="Times New Roman" w:hAnsi="Times New Roman" w:cs="Times New Roman"/>
          <w:sz w:val="24"/>
          <w:szCs w:val="24"/>
        </w:rPr>
        <w:t xml:space="preserve"> är behovsbaserat</w:t>
      </w:r>
      <w:r w:rsidR="00BE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800">
        <w:rPr>
          <w:rFonts w:ascii="Times New Roman" w:eastAsia="Times New Roman" w:hAnsi="Times New Roman" w:cs="Times New Roman"/>
          <w:sz w:val="24"/>
          <w:szCs w:val="24"/>
        </w:rPr>
        <w:t>och m</w:t>
      </w:r>
      <w:r w:rsidR="198BB286" w:rsidRPr="0099075D">
        <w:rPr>
          <w:rFonts w:ascii="Times New Roman" w:eastAsia="Times New Roman" w:hAnsi="Times New Roman" w:cs="Times New Roman"/>
          <w:sz w:val="24"/>
          <w:szCs w:val="24"/>
        </w:rPr>
        <w:t xml:space="preserve">ålgruppen är </w:t>
      </w:r>
      <w:r w:rsidR="001D170D">
        <w:rPr>
          <w:rFonts w:ascii="Times New Roman" w:eastAsia="Times New Roman" w:hAnsi="Times New Roman" w:cs="Times New Roman"/>
          <w:sz w:val="24"/>
          <w:szCs w:val="24"/>
        </w:rPr>
        <w:t xml:space="preserve">främst </w:t>
      </w:r>
      <w:r w:rsidR="198BB286" w:rsidRPr="0099075D">
        <w:rPr>
          <w:rFonts w:ascii="Times New Roman" w:eastAsia="Times New Roman" w:hAnsi="Times New Roman" w:cs="Times New Roman"/>
          <w:sz w:val="24"/>
          <w:szCs w:val="24"/>
        </w:rPr>
        <w:t>personer i behov av skydd och migranter i särskild utsatthet</w:t>
      </w:r>
      <w:r w:rsidR="00DD1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62DBF3" w14:textId="77777777" w:rsidR="00A53FC0" w:rsidRPr="00A53FC0" w:rsidRDefault="00A53FC0" w:rsidP="002917B3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8807DCD" w14:textId="10960C06" w:rsidR="00B53592" w:rsidRDefault="00DD1800" w:rsidP="002917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Förevarande utredning </w:t>
      </w:r>
      <w:r w:rsidR="002D3CAB">
        <w:rPr>
          <w:rFonts w:ascii="Times New Roman" w:eastAsia="Times New Roman" w:hAnsi="Times New Roman" w:cs="Times New Roman"/>
          <w:sz w:val="24"/>
          <w:szCs w:val="24"/>
        </w:rPr>
        <w:t xml:space="preserve">tar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generellt sett </w:t>
      </w:r>
      <w:r w:rsidR="002D3CAB">
        <w:rPr>
          <w:rFonts w:ascii="Times New Roman" w:eastAsia="Times New Roman" w:hAnsi="Times New Roman" w:cs="Times New Roman"/>
          <w:sz w:val="24"/>
          <w:szCs w:val="24"/>
        </w:rPr>
        <w:t xml:space="preserve">inte sikte på asylrelaterade </w:t>
      </w:r>
      <w:r w:rsidR="00244C49">
        <w:rPr>
          <w:rFonts w:ascii="Times New Roman" w:eastAsia="Times New Roman" w:hAnsi="Times New Roman" w:cs="Times New Roman"/>
          <w:sz w:val="24"/>
          <w:szCs w:val="24"/>
        </w:rPr>
        <w:t>tillstånd och heller inte på de obligatoriska bestämmelserna om familjeåterförening</w:t>
      </w:r>
      <w:r w:rsidR="001A63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2D9E" w:rsidRPr="00012D9E">
        <w:rPr>
          <w:rFonts w:ascii="Times New Roman" w:eastAsia="Times New Roman" w:hAnsi="Times New Roman" w:cs="Times New Roman"/>
          <w:sz w:val="24"/>
          <w:szCs w:val="24"/>
        </w:rPr>
        <w:t>Svenska Röda Korsets uppgift är emellertid alltid att</w:t>
      </w:r>
      <w:r w:rsidR="00244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C0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12D9E" w:rsidRPr="00012D9E">
        <w:rPr>
          <w:rFonts w:ascii="Times New Roman" w:eastAsia="Times New Roman" w:hAnsi="Times New Roman" w:cs="Times New Roman"/>
          <w:sz w:val="24"/>
          <w:szCs w:val="24"/>
        </w:rPr>
        <w:t>oavsett vem det gäller och vilken juridisk status personen har</w:t>
      </w:r>
      <w:r w:rsidR="00244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C0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A630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12D9E" w:rsidRPr="00012D9E">
        <w:rPr>
          <w:rFonts w:ascii="Times New Roman" w:eastAsia="Times New Roman" w:hAnsi="Times New Roman" w:cs="Times New Roman"/>
          <w:sz w:val="24"/>
          <w:szCs w:val="24"/>
        </w:rPr>
        <w:t xml:space="preserve">tå upp för rättssäkra processer, </w:t>
      </w:r>
      <w:r w:rsidR="005A2C00">
        <w:rPr>
          <w:rFonts w:ascii="Times New Roman" w:eastAsia="Times New Roman" w:hAnsi="Times New Roman" w:cs="Times New Roman"/>
          <w:sz w:val="24"/>
          <w:szCs w:val="24"/>
        </w:rPr>
        <w:t xml:space="preserve">understryka </w:t>
      </w:r>
      <w:r w:rsidR="00012D9E" w:rsidRPr="00012D9E">
        <w:rPr>
          <w:rFonts w:ascii="Times New Roman" w:eastAsia="Times New Roman" w:hAnsi="Times New Roman" w:cs="Times New Roman"/>
          <w:sz w:val="24"/>
          <w:szCs w:val="24"/>
        </w:rPr>
        <w:t xml:space="preserve">skyddsaspekter och </w:t>
      </w:r>
      <w:r w:rsidR="005A2C00">
        <w:rPr>
          <w:rFonts w:ascii="Times New Roman" w:eastAsia="Times New Roman" w:hAnsi="Times New Roman" w:cs="Times New Roman"/>
          <w:sz w:val="24"/>
          <w:szCs w:val="24"/>
        </w:rPr>
        <w:t xml:space="preserve">lyfta </w:t>
      </w:r>
      <w:r w:rsidR="00012D9E" w:rsidRPr="00012D9E">
        <w:rPr>
          <w:rFonts w:ascii="Times New Roman" w:eastAsia="Times New Roman" w:hAnsi="Times New Roman" w:cs="Times New Roman"/>
          <w:sz w:val="24"/>
          <w:szCs w:val="24"/>
        </w:rPr>
        <w:t>särskilt sårbara gruppers behov.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141">
        <w:rPr>
          <w:rFonts w:ascii="Times New Roman" w:eastAsia="Times New Roman" w:hAnsi="Times New Roman" w:cs="Times New Roman"/>
          <w:sz w:val="24"/>
          <w:szCs w:val="24"/>
        </w:rPr>
        <w:t>Vi</w:t>
      </w:r>
      <w:r w:rsidR="009534BE">
        <w:rPr>
          <w:rFonts w:ascii="Times New Roman" w:eastAsia="Times New Roman" w:hAnsi="Times New Roman" w:cs="Times New Roman"/>
          <w:sz w:val="24"/>
          <w:szCs w:val="24"/>
        </w:rPr>
        <w:t xml:space="preserve"> anser det </w:t>
      </w:r>
      <w:r>
        <w:rPr>
          <w:rFonts w:ascii="Times New Roman" w:eastAsia="Times New Roman" w:hAnsi="Times New Roman" w:cs="Times New Roman"/>
          <w:sz w:val="24"/>
          <w:szCs w:val="24"/>
        </w:rPr>
        <w:t>därtill särskilt</w:t>
      </w:r>
      <w:r w:rsidR="009534BE">
        <w:rPr>
          <w:rFonts w:ascii="Times New Roman" w:eastAsia="Times New Roman" w:hAnsi="Times New Roman" w:cs="Times New Roman"/>
          <w:sz w:val="24"/>
          <w:szCs w:val="24"/>
        </w:rPr>
        <w:t xml:space="preserve"> angeläget att </w:t>
      </w:r>
      <w:r w:rsidR="007A050E">
        <w:rPr>
          <w:rFonts w:ascii="Times New Roman" w:eastAsia="Times New Roman" w:hAnsi="Times New Roman" w:cs="Times New Roman"/>
          <w:sz w:val="24"/>
          <w:szCs w:val="24"/>
        </w:rPr>
        <w:t xml:space="preserve">kommentera </w:t>
      </w:r>
      <w:r w:rsidR="005C0C6D">
        <w:rPr>
          <w:rFonts w:ascii="Times New Roman" w:eastAsia="Times New Roman" w:hAnsi="Times New Roman" w:cs="Times New Roman"/>
          <w:sz w:val="24"/>
          <w:szCs w:val="24"/>
        </w:rPr>
        <w:t xml:space="preserve">utredningens </w:t>
      </w:r>
      <w:r w:rsidR="007A050E">
        <w:rPr>
          <w:rFonts w:ascii="Times New Roman" w:eastAsia="Times New Roman" w:hAnsi="Times New Roman" w:cs="Times New Roman"/>
          <w:sz w:val="24"/>
          <w:szCs w:val="24"/>
        </w:rPr>
        <w:t>förslag</w:t>
      </w:r>
      <w:r w:rsidR="00D25D53">
        <w:rPr>
          <w:rFonts w:ascii="Times New Roman" w:eastAsia="Times New Roman" w:hAnsi="Times New Roman" w:cs="Times New Roman"/>
          <w:sz w:val="24"/>
          <w:szCs w:val="24"/>
        </w:rPr>
        <w:t xml:space="preserve"> givet konsekvenserna för enskilda men </w:t>
      </w:r>
      <w:r w:rsidR="00D17C0E">
        <w:rPr>
          <w:rFonts w:ascii="Times New Roman" w:eastAsia="Times New Roman" w:hAnsi="Times New Roman" w:cs="Times New Roman"/>
          <w:sz w:val="24"/>
          <w:szCs w:val="24"/>
        </w:rPr>
        <w:t>framför allt</w:t>
      </w:r>
      <w:r w:rsidR="00D25D53">
        <w:rPr>
          <w:rFonts w:ascii="Times New Roman" w:eastAsia="Times New Roman" w:hAnsi="Times New Roman" w:cs="Times New Roman"/>
          <w:sz w:val="24"/>
          <w:szCs w:val="24"/>
        </w:rPr>
        <w:t xml:space="preserve"> då vi ser med stor oro på </w:t>
      </w:r>
      <w:r w:rsidR="00AF4A90">
        <w:rPr>
          <w:rFonts w:ascii="Times New Roman" w:eastAsia="Times New Roman" w:hAnsi="Times New Roman" w:cs="Times New Roman"/>
          <w:sz w:val="24"/>
          <w:szCs w:val="24"/>
        </w:rPr>
        <w:t>att</w:t>
      </w:r>
      <w:r w:rsidR="00B5359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AF4A90" w:rsidRPr="00AF4A90">
        <w:rPr>
          <w:rFonts w:ascii="Times New Roman" w:eastAsia="Times New Roman" w:hAnsi="Times New Roman" w:cs="Times New Roman"/>
          <w:sz w:val="24"/>
          <w:szCs w:val="24"/>
        </w:rPr>
        <w:t>emokratiska värden pressas tillbaka i takt med att polariseringen</w:t>
      </w:r>
      <w:r w:rsidR="00291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A90" w:rsidRPr="00AF4A90">
        <w:rPr>
          <w:rFonts w:ascii="Times New Roman" w:eastAsia="Times New Roman" w:hAnsi="Times New Roman" w:cs="Times New Roman"/>
          <w:sz w:val="24"/>
          <w:szCs w:val="24"/>
        </w:rPr>
        <w:t>i samhället ökar</w:t>
      </w:r>
      <w:r w:rsidR="005C0C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40FC">
        <w:rPr>
          <w:rFonts w:ascii="Times New Roman" w:eastAsia="Times New Roman" w:hAnsi="Times New Roman" w:cs="Times New Roman"/>
          <w:sz w:val="24"/>
          <w:szCs w:val="24"/>
        </w:rPr>
        <w:t>något som vi anser att utredningen</w:t>
      </w:r>
      <w:r w:rsidR="006B7621">
        <w:rPr>
          <w:rFonts w:ascii="Times New Roman" w:eastAsia="Times New Roman" w:hAnsi="Times New Roman" w:cs="Times New Roman"/>
          <w:sz w:val="24"/>
          <w:szCs w:val="24"/>
        </w:rPr>
        <w:t>s förslag</w:t>
      </w:r>
      <w:r w:rsidR="00BF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925">
        <w:rPr>
          <w:rFonts w:ascii="Times New Roman" w:eastAsia="Times New Roman" w:hAnsi="Times New Roman" w:cs="Times New Roman"/>
          <w:sz w:val="24"/>
          <w:szCs w:val="24"/>
        </w:rPr>
        <w:t xml:space="preserve">ytterligare </w:t>
      </w:r>
      <w:r w:rsidR="00BF40FC">
        <w:rPr>
          <w:rFonts w:ascii="Times New Roman" w:eastAsia="Times New Roman" w:hAnsi="Times New Roman" w:cs="Times New Roman"/>
          <w:sz w:val="24"/>
          <w:szCs w:val="24"/>
        </w:rPr>
        <w:t>b</w:t>
      </w:r>
      <w:r w:rsidR="00DD6AE5">
        <w:rPr>
          <w:rFonts w:ascii="Times New Roman" w:eastAsia="Times New Roman" w:hAnsi="Times New Roman" w:cs="Times New Roman"/>
          <w:sz w:val="24"/>
          <w:szCs w:val="24"/>
        </w:rPr>
        <w:t xml:space="preserve">idrar till. </w:t>
      </w:r>
    </w:p>
    <w:p w14:paraId="4E9A0B4E" w14:textId="77777777" w:rsidR="007C42E9" w:rsidRDefault="007C42E9" w:rsidP="008F7FE3">
      <w:pPr>
        <w:spacing w:line="360" w:lineRule="auto"/>
        <w:jc w:val="both"/>
        <w:rPr>
          <w:sz w:val="24"/>
          <w:szCs w:val="24"/>
        </w:rPr>
      </w:pPr>
    </w:p>
    <w:p w14:paraId="3822A44A" w14:textId="77777777" w:rsidR="00A53FC0" w:rsidRDefault="00A53FC0" w:rsidP="008F7FE3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</w:p>
    <w:p w14:paraId="1D1B39C5" w14:textId="22989B96" w:rsidR="008F7FE3" w:rsidRDefault="008F7FE3" w:rsidP="008F7FE3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  <w:r w:rsidRPr="00784739">
        <w:rPr>
          <w:rFonts w:cstheme="minorHAnsi"/>
          <w:b/>
          <w:i/>
          <w:sz w:val="28"/>
          <w:szCs w:val="28"/>
        </w:rPr>
        <w:lastRenderedPageBreak/>
        <w:t>Svenska Röda Korsets synpunkter på utredningens förslag</w:t>
      </w:r>
      <w:r>
        <w:rPr>
          <w:rFonts w:cstheme="minorHAnsi"/>
          <w:b/>
          <w:i/>
          <w:sz w:val="28"/>
          <w:szCs w:val="28"/>
        </w:rPr>
        <w:t xml:space="preserve"> </w:t>
      </w:r>
    </w:p>
    <w:p w14:paraId="5D046ED7" w14:textId="77777777" w:rsidR="00060986" w:rsidRDefault="00060986" w:rsidP="00897AD4">
      <w:pPr>
        <w:spacing w:line="360" w:lineRule="auto"/>
        <w:jc w:val="both"/>
        <w:rPr>
          <w:sz w:val="2"/>
          <w:szCs w:val="2"/>
        </w:rPr>
      </w:pPr>
    </w:p>
    <w:p w14:paraId="0EFF6FF6" w14:textId="77777777" w:rsidR="00060986" w:rsidRDefault="00060986" w:rsidP="00897AD4">
      <w:pPr>
        <w:spacing w:line="360" w:lineRule="auto"/>
        <w:jc w:val="both"/>
        <w:rPr>
          <w:sz w:val="2"/>
          <w:szCs w:val="2"/>
        </w:rPr>
      </w:pPr>
    </w:p>
    <w:p w14:paraId="077F3F92" w14:textId="77777777" w:rsidR="00060986" w:rsidRDefault="00060986" w:rsidP="00897AD4">
      <w:pPr>
        <w:spacing w:line="360" w:lineRule="auto"/>
        <w:jc w:val="both"/>
        <w:rPr>
          <w:sz w:val="2"/>
          <w:szCs w:val="2"/>
        </w:rPr>
      </w:pPr>
    </w:p>
    <w:p w14:paraId="7B22A91D" w14:textId="6D597B8F" w:rsidR="000A62D5" w:rsidRDefault="00534AA3" w:rsidP="00897A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Utredningen </w:t>
      </w:r>
      <w:r w:rsidR="00E0664A" w:rsidRPr="00E0664A">
        <w:rPr>
          <w:rFonts w:ascii="Times New Roman" w:eastAsia="Times New Roman" w:hAnsi="Times New Roman" w:cs="Times New Roman"/>
          <w:sz w:val="24"/>
          <w:szCs w:val="24"/>
        </w:rPr>
        <w:t xml:space="preserve">föreslår att ett grundläggande krav på vandel återinförs i utlänningslagen. </w:t>
      </w:r>
      <w:r w:rsidR="00544FFC" w:rsidRPr="004D3DBE">
        <w:rPr>
          <w:rFonts w:ascii="Times New Roman" w:eastAsia="Times New Roman" w:hAnsi="Times New Roman" w:cs="Times New Roman"/>
          <w:sz w:val="24"/>
          <w:szCs w:val="24"/>
        </w:rPr>
        <w:t xml:space="preserve">Begreppet vandel </w:t>
      </w:r>
      <w:r w:rsidR="002A6D78">
        <w:rPr>
          <w:rFonts w:ascii="Times New Roman" w:eastAsia="Times New Roman" w:hAnsi="Times New Roman" w:cs="Times New Roman"/>
          <w:sz w:val="24"/>
          <w:szCs w:val="24"/>
        </w:rPr>
        <w:t xml:space="preserve">ska </w:t>
      </w:r>
      <w:r w:rsidR="00544FFC" w:rsidRPr="004D3DBE">
        <w:rPr>
          <w:rFonts w:ascii="Times New Roman" w:eastAsia="Times New Roman" w:hAnsi="Times New Roman" w:cs="Times New Roman"/>
          <w:sz w:val="24"/>
          <w:szCs w:val="24"/>
        </w:rPr>
        <w:t>definieras som att en utlänning ”lever på ett hederligt och skötsamt sätt”</w:t>
      </w:r>
      <w:r w:rsidR="00544F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44FB">
        <w:rPr>
          <w:rFonts w:ascii="Times New Roman" w:eastAsia="Times New Roman" w:hAnsi="Times New Roman" w:cs="Times New Roman"/>
          <w:sz w:val="24"/>
          <w:szCs w:val="24"/>
        </w:rPr>
        <w:t>Förutom brottslighet kan</w:t>
      </w:r>
      <w:r w:rsidR="00421884" w:rsidRPr="006F5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F9D">
        <w:rPr>
          <w:rFonts w:ascii="Times New Roman" w:eastAsia="Times New Roman" w:hAnsi="Times New Roman" w:cs="Times New Roman"/>
          <w:sz w:val="24"/>
          <w:szCs w:val="24"/>
        </w:rPr>
        <w:t xml:space="preserve">aktiviteter </w:t>
      </w:r>
      <w:r w:rsidR="00421884" w:rsidRPr="006F546E">
        <w:rPr>
          <w:rFonts w:ascii="Times New Roman" w:eastAsia="Times New Roman" w:hAnsi="Times New Roman" w:cs="Times New Roman"/>
          <w:sz w:val="24"/>
          <w:szCs w:val="24"/>
        </w:rPr>
        <w:t>som tangerar brottslighe</w:t>
      </w:r>
      <w:r w:rsidR="000D0C3C">
        <w:rPr>
          <w:rFonts w:ascii="Times New Roman" w:eastAsia="Times New Roman" w:hAnsi="Times New Roman" w:cs="Times New Roman"/>
          <w:sz w:val="24"/>
          <w:szCs w:val="24"/>
        </w:rPr>
        <w:t>t</w:t>
      </w:r>
      <w:r w:rsidR="00421884" w:rsidRPr="006F546E">
        <w:rPr>
          <w:rFonts w:ascii="Times New Roman" w:eastAsia="Times New Roman" w:hAnsi="Times New Roman" w:cs="Times New Roman"/>
          <w:sz w:val="24"/>
          <w:szCs w:val="24"/>
        </w:rPr>
        <w:t xml:space="preserve"> eller annan otillåten verksamhet</w:t>
      </w:r>
      <w:r w:rsidR="00BF5F9D">
        <w:rPr>
          <w:rFonts w:ascii="Times New Roman" w:eastAsia="Times New Roman" w:hAnsi="Times New Roman" w:cs="Times New Roman"/>
          <w:sz w:val="24"/>
          <w:szCs w:val="24"/>
        </w:rPr>
        <w:t xml:space="preserve"> vara en allvarlig brist i vandeln</w:t>
      </w:r>
      <w:r w:rsidR="00421884" w:rsidRPr="006F546E">
        <w:rPr>
          <w:rFonts w:ascii="Times New Roman" w:eastAsia="Times New Roman" w:hAnsi="Times New Roman" w:cs="Times New Roman"/>
          <w:sz w:val="24"/>
          <w:szCs w:val="24"/>
        </w:rPr>
        <w:t>. Det kan också vara fråga om ett sådant beteende</w:t>
      </w:r>
      <w:r w:rsidR="003F7505">
        <w:rPr>
          <w:rFonts w:ascii="Times New Roman" w:eastAsia="Times New Roman" w:hAnsi="Times New Roman" w:cs="Times New Roman"/>
          <w:sz w:val="24"/>
          <w:szCs w:val="24"/>
        </w:rPr>
        <w:t xml:space="preserve"> eller </w:t>
      </w:r>
      <w:r w:rsidR="00421884" w:rsidRPr="006F546E">
        <w:rPr>
          <w:rFonts w:ascii="Times New Roman" w:eastAsia="Times New Roman" w:hAnsi="Times New Roman" w:cs="Times New Roman"/>
          <w:sz w:val="24"/>
          <w:szCs w:val="24"/>
        </w:rPr>
        <w:t xml:space="preserve">handlingssätt som samhället i övrigt motverkar, även om det inte nödvändigtvis är straffbelagt. </w:t>
      </w:r>
      <w:r w:rsidR="003F7505">
        <w:rPr>
          <w:rFonts w:ascii="Times New Roman" w:eastAsia="Times New Roman" w:hAnsi="Times New Roman" w:cs="Times New Roman"/>
          <w:sz w:val="24"/>
          <w:szCs w:val="24"/>
        </w:rPr>
        <w:t xml:space="preserve">Som exempel ges </w:t>
      </w:r>
      <w:r w:rsidR="00421884" w:rsidRPr="006F546E">
        <w:rPr>
          <w:rFonts w:ascii="Times New Roman" w:eastAsia="Times New Roman" w:hAnsi="Times New Roman" w:cs="Times New Roman"/>
          <w:sz w:val="24"/>
          <w:szCs w:val="24"/>
        </w:rPr>
        <w:t xml:space="preserve">ovilja att betala skulder, missbruk av välfärdssystemet eller annan bristande regelefterlevnad. Det kan också vara fall där </w:t>
      </w:r>
      <w:r w:rsidR="00421884">
        <w:rPr>
          <w:rFonts w:ascii="Times New Roman" w:eastAsia="Times New Roman" w:hAnsi="Times New Roman" w:cs="Times New Roman"/>
          <w:sz w:val="24"/>
          <w:szCs w:val="24"/>
        </w:rPr>
        <w:t>en person</w:t>
      </w:r>
      <w:r w:rsidR="00421884" w:rsidRPr="006F546E">
        <w:rPr>
          <w:rFonts w:ascii="Times New Roman" w:eastAsia="Times New Roman" w:hAnsi="Times New Roman" w:cs="Times New Roman"/>
          <w:sz w:val="24"/>
          <w:szCs w:val="24"/>
        </w:rPr>
        <w:t xml:space="preserve"> har samröre </w:t>
      </w:r>
      <w:r w:rsidR="00421884">
        <w:rPr>
          <w:rFonts w:ascii="Times New Roman" w:eastAsia="Times New Roman" w:hAnsi="Times New Roman" w:cs="Times New Roman"/>
          <w:sz w:val="24"/>
          <w:szCs w:val="24"/>
        </w:rPr>
        <w:t xml:space="preserve">med </w:t>
      </w:r>
      <w:r w:rsidR="00421884" w:rsidRPr="006F546E">
        <w:rPr>
          <w:rFonts w:ascii="Times New Roman" w:eastAsia="Times New Roman" w:hAnsi="Times New Roman" w:cs="Times New Roman"/>
          <w:sz w:val="24"/>
          <w:szCs w:val="24"/>
        </w:rPr>
        <w:t xml:space="preserve">eller deltar i kriminella nätverk eller våldsbejakande organisationer. </w:t>
      </w:r>
      <w:r w:rsidR="002264E7">
        <w:rPr>
          <w:rFonts w:ascii="Times New Roman" w:eastAsia="Times New Roman" w:hAnsi="Times New Roman" w:cs="Times New Roman"/>
          <w:sz w:val="24"/>
          <w:szCs w:val="24"/>
        </w:rPr>
        <w:t xml:space="preserve">Utredningen menar att </w:t>
      </w:r>
      <w:r w:rsidR="002264E7" w:rsidRPr="006F546E">
        <w:rPr>
          <w:rFonts w:ascii="Times New Roman" w:eastAsia="Times New Roman" w:hAnsi="Times New Roman" w:cs="Times New Roman"/>
          <w:sz w:val="24"/>
          <w:szCs w:val="24"/>
        </w:rPr>
        <w:t>sådana brister i vandeln</w:t>
      </w:r>
      <w:r w:rsidR="002264E7">
        <w:rPr>
          <w:rFonts w:ascii="Times New Roman" w:eastAsia="Times New Roman" w:hAnsi="Times New Roman" w:cs="Times New Roman"/>
          <w:sz w:val="24"/>
          <w:szCs w:val="24"/>
        </w:rPr>
        <w:t xml:space="preserve">, i likhet med brottslighet, kan </w:t>
      </w:r>
      <w:r w:rsidR="002264E7" w:rsidRPr="006F546E">
        <w:rPr>
          <w:rFonts w:ascii="Times New Roman" w:eastAsia="Times New Roman" w:hAnsi="Times New Roman" w:cs="Times New Roman"/>
          <w:sz w:val="24"/>
          <w:szCs w:val="24"/>
        </w:rPr>
        <w:t xml:space="preserve">ge uttryck för att en </w:t>
      </w:r>
      <w:r w:rsidR="002264E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264E7" w:rsidRPr="006F546E">
        <w:rPr>
          <w:rFonts w:ascii="Times New Roman" w:eastAsia="Times New Roman" w:hAnsi="Times New Roman" w:cs="Times New Roman"/>
          <w:sz w:val="24"/>
          <w:szCs w:val="24"/>
        </w:rPr>
        <w:t>utlänning inte rättar sig efter svenska lagar och därmed grundläggande svenska värderingar och hand</w:t>
      </w:r>
      <w:r w:rsidR="002264E7">
        <w:rPr>
          <w:rFonts w:ascii="Times New Roman" w:eastAsia="Times New Roman" w:hAnsi="Times New Roman" w:cs="Times New Roman"/>
          <w:sz w:val="24"/>
          <w:szCs w:val="24"/>
        </w:rPr>
        <w:t>l</w:t>
      </w:r>
      <w:r w:rsidR="002264E7" w:rsidRPr="006F546E">
        <w:rPr>
          <w:rFonts w:ascii="Times New Roman" w:eastAsia="Times New Roman" w:hAnsi="Times New Roman" w:cs="Times New Roman"/>
          <w:sz w:val="24"/>
          <w:szCs w:val="24"/>
        </w:rPr>
        <w:t>ingssätt</w:t>
      </w:r>
      <w:r w:rsidR="002264E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264E7" w:rsidRPr="006F54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1408">
        <w:rPr>
          <w:rFonts w:ascii="Times New Roman" w:eastAsia="Times New Roman" w:hAnsi="Times New Roman" w:cs="Times New Roman"/>
          <w:sz w:val="24"/>
          <w:szCs w:val="24"/>
        </w:rPr>
        <w:t xml:space="preserve">Även </w:t>
      </w:r>
      <w:r w:rsidR="00A63352">
        <w:rPr>
          <w:rFonts w:ascii="Times New Roman" w:eastAsia="Times New Roman" w:hAnsi="Times New Roman" w:cs="Times New Roman"/>
          <w:sz w:val="24"/>
          <w:szCs w:val="24"/>
        </w:rPr>
        <w:t xml:space="preserve">tvångsvård </w:t>
      </w:r>
      <w:r w:rsidR="006F372B">
        <w:rPr>
          <w:rFonts w:ascii="Times New Roman" w:eastAsia="Times New Roman" w:hAnsi="Times New Roman" w:cs="Times New Roman"/>
          <w:sz w:val="24"/>
          <w:szCs w:val="24"/>
        </w:rPr>
        <w:t>för missbruk</w:t>
      </w:r>
      <w:r w:rsidR="00A63352">
        <w:rPr>
          <w:rFonts w:ascii="Times New Roman" w:eastAsia="Times New Roman" w:hAnsi="Times New Roman" w:cs="Times New Roman"/>
          <w:sz w:val="24"/>
          <w:szCs w:val="24"/>
        </w:rPr>
        <w:t xml:space="preserve"> som inte </w:t>
      </w:r>
      <w:r w:rsidR="00F462C2">
        <w:rPr>
          <w:rFonts w:ascii="Times New Roman" w:eastAsia="Times New Roman" w:hAnsi="Times New Roman" w:cs="Times New Roman"/>
          <w:sz w:val="24"/>
          <w:szCs w:val="24"/>
        </w:rPr>
        <w:t xml:space="preserve">har gett </w:t>
      </w:r>
      <w:r w:rsidR="002E100C">
        <w:rPr>
          <w:rFonts w:ascii="Times New Roman" w:eastAsia="Times New Roman" w:hAnsi="Times New Roman" w:cs="Times New Roman"/>
          <w:sz w:val="24"/>
          <w:szCs w:val="24"/>
        </w:rPr>
        <w:t xml:space="preserve">avsedd </w:t>
      </w:r>
      <w:r w:rsidR="001F5D47">
        <w:rPr>
          <w:rFonts w:ascii="Times New Roman" w:eastAsia="Times New Roman" w:hAnsi="Times New Roman" w:cs="Times New Roman"/>
          <w:sz w:val="24"/>
          <w:szCs w:val="24"/>
        </w:rPr>
        <w:t>effekt</w:t>
      </w:r>
      <w:r w:rsidR="00D023AB">
        <w:rPr>
          <w:rFonts w:ascii="Times New Roman" w:eastAsia="Times New Roman" w:hAnsi="Times New Roman" w:cs="Times New Roman"/>
          <w:sz w:val="24"/>
          <w:szCs w:val="24"/>
        </w:rPr>
        <w:t xml:space="preserve"> eller om en person vid flera tillfällen </w:t>
      </w:r>
      <w:r w:rsidR="00AA3F96">
        <w:rPr>
          <w:rFonts w:ascii="Times New Roman" w:eastAsia="Times New Roman" w:hAnsi="Times New Roman" w:cs="Times New Roman"/>
          <w:sz w:val="24"/>
          <w:szCs w:val="24"/>
        </w:rPr>
        <w:t>har blivit omhändertagen på grund av berusning</w:t>
      </w:r>
      <w:r w:rsidR="00BC0A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3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C7E">
        <w:rPr>
          <w:rFonts w:ascii="Times New Roman" w:eastAsia="Times New Roman" w:hAnsi="Times New Roman" w:cs="Times New Roman"/>
          <w:sz w:val="24"/>
          <w:szCs w:val="24"/>
        </w:rPr>
        <w:t>bör enligt utredningen kunna bedömas inom ramen för vandelsprövningen.</w:t>
      </w:r>
      <w:r w:rsidR="00E5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68AE6E" w14:textId="77777777" w:rsidR="00007F3B" w:rsidRPr="00007F3B" w:rsidRDefault="00007F3B" w:rsidP="00115F36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3C16BEB" w14:textId="51462213" w:rsidR="00115F36" w:rsidRDefault="000A62D5" w:rsidP="00115F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Svenska Röda Korset</w:t>
      </w:r>
      <w:r w:rsidRPr="000A62D5">
        <w:rPr>
          <w:rFonts w:ascii="Times New Roman" w:eastAsia="Times New Roman" w:hAnsi="Times New Roman" w:cs="Times New Roman"/>
          <w:sz w:val="24"/>
          <w:szCs w:val="24"/>
        </w:rPr>
        <w:t xml:space="preserve"> ser ett </w:t>
      </w:r>
      <w:r w:rsidR="00060986">
        <w:rPr>
          <w:rFonts w:ascii="Times New Roman" w:eastAsia="Times New Roman" w:hAnsi="Times New Roman" w:cs="Times New Roman"/>
          <w:sz w:val="24"/>
          <w:szCs w:val="24"/>
        </w:rPr>
        <w:t>djupgående</w:t>
      </w:r>
      <w:r w:rsidRPr="000A62D5">
        <w:rPr>
          <w:rFonts w:ascii="Times New Roman" w:eastAsia="Times New Roman" w:hAnsi="Times New Roman" w:cs="Times New Roman"/>
          <w:sz w:val="24"/>
          <w:szCs w:val="24"/>
        </w:rPr>
        <w:t xml:space="preserve"> problem i vandelsbegreppets utformning. Det är rättsligt oprecist och lämnar </w:t>
      </w:r>
      <w:r w:rsidR="00C26F3B">
        <w:rPr>
          <w:rFonts w:ascii="Times New Roman" w:eastAsia="Times New Roman" w:hAnsi="Times New Roman" w:cs="Times New Roman"/>
          <w:sz w:val="24"/>
          <w:szCs w:val="24"/>
        </w:rPr>
        <w:t xml:space="preserve">ett </w:t>
      </w:r>
      <w:r w:rsidRPr="000A62D5">
        <w:rPr>
          <w:rFonts w:ascii="Times New Roman" w:eastAsia="Times New Roman" w:hAnsi="Times New Roman" w:cs="Times New Roman"/>
          <w:sz w:val="24"/>
          <w:szCs w:val="24"/>
        </w:rPr>
        <w:t xml:space="preserve">stort tolkningsutrymme till rättstillämparen. </w:t>
      </w:r>
      <w:r w:rsidR="004B3C80" w:rsidRPr="004B3C80">
        <w:rPr>
          <w:rFonts w:ascii="Times New Roman" w:eastAsia="Times New Roman" w:hAnsi="Times New Roman" w:cs="Times New Roman"/>
          <w:sz w:val="24"/>
          <w:szCs w:val="24"/>
        </w:rPr>
        <w:t>Enligt utred</w:t>
      </w:r>
      <w:r w:rsidR="00477EA4">
        <w:rPr>
          <w:rFonts w:ascii="Times New Roman" w:eastAsia="Times New Roman" w:hAnsi="Times New Roman" w:cs="Times New Roman"/>
          <w:sz w:val="24"/>
          <w:szCs w:val="24"/>
        </w:rPr>
        <w:t>ningen</w:t>
      </w:r>
      <w:r w:rsidR="004B3C80" w:rsidRPr="004B3C80">
        <w:rPr>
          <w:rFonts w:ascii="Times New Roman" w:eastAsia="Times New Roman" w:hAnsi="Times New Roman" w:cs="Times New Roman"/>
          <w:sz w:val="24"/>
          <w:szCs w:val="24"/>
        </w:rPr>
        <w:t xml:space="preserve"> bör begreppet vara flexibelt för att kunna tillämpas i takt med att samhället förändras</w:t>
      </w:r>
      <w:r w:rsidR="00E34C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6A7F" w:rsidRPr="00115F36">
        <w:rPr>
          <w:rFonts w:ascii="Times New Roman" w:eastAsia="Times New Roman" w:hAnsi="Times New Roman" w:cs="Times New Roman"/>
          <w:sz w:val="24"/>
          <w:szCs w:val="24"/>
        </w:rPr>
        <w:t xml:space="preserve">men ett rättssamhälle kräver tydliga spelregler. </w:t>
      </w:r>
      <w:r w:rsidRPr="000A62D5">
        <w:rPr>
          <w:rFonts w:ascii="Times New Roman" w:eastAsia="Times New Roman" w:hAnsi="Times New Roman" w:cs="Times New Roman"/>
          <w:sz w:val="24"/>
          <w:szCs w:val="24"/>
        </w:rPr>
        <w:t xml:space="preserve">När </w:t>
      </w:r>
      <w:r w:rsidR="00477EA4">
        <w:rPr>
          <w:rFonts w:ascii="Times New Roman" w:eastAsia="Times New Roman" w:hAnsi="Times New Roman" w:cs="Times New Roman"/>
          <w:sz w:val="24"/>
          <w:szCs w:val="24"/>
        </w:rPr>
        <w:t>så inte är fallet</w:t>
      </w:r>
      <w:r w:rsidRPr="000A62D5">
        <w:rPr>
          <w:rFonts w:ascii="Times New Roman" w:eastAsia="Times New Roman" w:hAnsi="Times New Roman" w:cs="Times New Roman"/>
          <w:sz w:val="24"/>
          <w:szCs w:val="24"/>
        </w:rPr>
        <w:t>, skapas en situation där det blir omöjligt för individen</w:t>
      </w:r>
      <w:r w:rsidR="00072692">
        <w:rPr>
          <w:rFonts w:ascii="Times New Roman" w:eastAsia="Times New Roman" w:hAnsi="Times New Roman" w:cs="Times New Roman"/>
          <w:sz w:val="24"/>
          <w:szCs w:val="24"/>
        </w:rPr>
        <w:t xml:space="preserve"> att förstå vad lagen kräver</w:t>
      </w:r>
      <w:r w:rsidR="00A27E60">
        <w:rPr>
          <w:rFonts w:ascii="Times New Roman" w:eastAsia="Times New Roman" w:hAnsi="Times New Roman" w:cs="Times New Roman"/>
          <w:sz w:val="24"/>
          <w:szCs w:val="24"/>
        </w:rPr>
        <w:t xml:space="preserve"> och</w:t>
      </w:r>
      <w:r w:rsidRPr="000A62D5">
        <w:rPr>
          <w:rFonts w:ascii="Times New Roman" w:eastAsia="Times New Roman" w:hAnsi="Times New Roman" w:cs="Times New Roman"/>
          <w:sz w:val="24"/>
          <w:szCs w:val="24"/>
        </w:rPr>
        <w:t xml:space="preserve"> att förutse konsekvenserna av sina handlingar</w:t>
      </w:r>
      <w:r w:rsidR="00A27E60">
        <w:rPr>
          <w:rFonts w:ascii="Times New Roman" w:eastAsia="Times New Roman" w:hAnsi="Times New Roman" w:cs="Times New Roman"/>
          <w:sz w:val="24"/>
          <w:szCs w:val="24"/>
        </w:rPr>
        <w:t>. E</w:t>
      </w:r>
      <w:r w:rsidRPr="000A62D5">
        <w:rPr>
          <w:rFonts w:ascii="Times New Roman" w:eastAsia="Times New Roman" w:hAnsi="Times New Roman" w:cs="Times New Roman"/>
          <w:sz w:val="24"/>
          <w:szCs w:val="24"/>
        </w:rPr>
        <w:t xml:space="preserve">n kärnprincip i rättsstaten </w:t>
      </w:r>
      <w:r w:rsidR="00D936A6">
        <w:rPr>
          <w:rFonts w:ascii="Times New Roman" w:eastAsia="Times New Roman" w:hAnsi="Times New Roman" w:cs="Times New Roman"/>
          <w:sz w:val="24"/>
          <w:szCs w:val="24"/>
        </w:rPr>
        <w:t xml:space="preserve">– legalitetsprincipen – </w:t>
      </w:r>
      <w:r w:rsidRPr="000A62D5">
        <w:rPr>
          <w:rFonts w:ascii="Times New Roman" w:eastAsia="Times New Roman" w:hAnsi="Times New Roman" w:cs="Times New Roman"/>
          <w:sz w:val="24"/>
          <w:szCs w:val="24"/>
        </w:rPr>
        <w:t>undermineras</w:t>
      </w:r>
      <w:r w:rsidR="00A27E60">
        <w:rPr>
          <w:rFonts w:ascii="Times New Roman" w:eastAsia="Times New Roman" w:hAnsi="Times New Roman" w:cs="Times New Roman"/>
          <w:sz w:val="24"/>
          <w:szCs w:val="24"/>
        </w:rPr>
        <w:t xml:space="preserve"> därmed</w:t>
      </w:r>
      <w:r w:rsidRPr="000A62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0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B22">
        <w:rPr>
          <w:rFonts w:ascii="Times New Roman" w:eastAsia="Times New Roman" w:hAnsi="Times New Roman" w:cs="Times New Roman"/>
          <w:sz w:val="24"/>
          <w:szCs w:val="24"/>
        </w:rPr>
        <w:t>När det gäller återkallelse av uppehållstillstånd ska understrykas att beviljande av</w:t>
      </w:r>
      <w:r w:rsidR="00677B22" w:rsidRPr="00245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D22">
        <w:rPr>
          <w:rFonts w:ascii="Times New Roman" w:eastAsia="Times New Roman" w:hAnsi="Times New Roman" w:cs="Times New Roman"/>
          <w:sz w:val="24"/>
          <w:szCs w:val="24"/>
        </w:rPr>
        <w:t xml:space="preserve">ett sådant tillstånd </w:t>
      </w:r>
      <w:r w:rsidR="00677B22" w:rsidRPr="00245918">
        <w:rPr>
          <w:rFonts w:ascii="Times New Roman" w:eastAsia="Times New Roman" w:hAnsi="Times New Roman" w:cs="Times New Roman"/>
          <w:sz w:val="24"/>
          <w:szCs w:val="24"/>
        </w:rPr>
        <w:t xml:space="preserve">är ett gynnande förvaltningsbeslut. Det kräver </w:t>
      </w:r>
      <w:r w:rsidR="00677B22">
        <w:rPr>
          <w:rFonts w:ascii="Times New Roman" w:eastAsia="Times New Roman" w:hAnsi="Times New Roman" w:cs="Times New Roman"/>
          <w:sz w:val="24"/>
          <w:szCs w:val="24"/>
        </w:rPr>
        <w:t xml:space="preserve">därför </w:t>
      </w:r>
      <w:r w:rsidR="00C91D22" w:rsidRPr="00245918">
        <w:rPr>
          <w:rFonts w:ascii="Times New Roman" w:eastAsia="Times New Roman" w:hAnsi="Times New Roman" w:cs="Times New Roman"/>
          <w:sz w:val="24"/>
          <w:szCs w:val="24"/>
        </w:rPr>
        <w:t>synnerligen</w:t>
      </w:r>
      <w:r w:rsidR="00677B22" w:rsidRPr="00245918">
        <w:rPr>
          <w:rFonts w:ascii="Times New Roman" w:eastAsia="Times New Roman" w:hAnsi="Times New Roman" w:cs="Times New Roman"/>
          <w:sz w:val="24"/>
          <w:szCs w:val="24"/>
        </w:rPr>
        <w:t xml:space="preserve"> noggranna överväganden innan återkallas</w:t>
      </w:r>
      <w:r w:rsidR="00D516FB">
        <w:rPr>
          <w:rFonts w:ascii="Times New Roman" w:eastAsia="Times New Roman" w:hAnsi="Times New Roman" w:cs="Times New Roman"/>
          <w:sz w:val="24"/>
          <w:szCs w:val="24"/>
        </w:rPr>
        <w:t xml:space="preserve"> får ske</w:t>
      </w:r>
      <w:r w:rsidR="00677B22" w:rsidRPr="002459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15F36" w:rsidRPr="00115F36">
        <w:rPr>
          <w:rFonts w:ascii="Times New Roman" w:eastAsia="Times New Roman" w:hAnsi="Times New Roman" w:cs="Times New Roman"/>
          <w:sz w:val="24"/>
          <w:szCs w:val="24"/>
        </w:rPr>
        <w:t>Det</w:t>
      </w:r>
      <w:r w:rsidR="005A0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ABA">
        <w:rPr>
          <w:rFonts w:ascii="Times New Roman" w:eastAsia="Times New Roman" w:hAnsi="Times New Roman" w:cs="Times New Roman"/>
          <w:sz w:val="24"/>
          <w:szCs w:val="24"/>
        </w:rPr>
        <w:t>kan</w:t>
      </w:r>
      <w:r w:rsidR="00393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F36" w:rsidRPr="00115F36">
        <w:rPr>
          <w:rFonts w:ascii="Times New Roman" w:eastAsia="Times New Roman" w:hAnsi="Times New Roman" w:cs="Times New Roman"/>
          <w:sz w:val="24"/>
          <w:szCs w:val="24"/>
        </w:rPr>
        <w:t>inte</w:t>
      </w:r>
      <w:r w:rsidR="00D178D2">
        <w:rPr>
          <w:rFonts w:ascii="Times New Roman" w:eastAsia="Times New Roman" w:hAnsi="Times New Roman" w:cs="Times New Roman"/>
          <w:sz w:val="24"/>
          <w:szCs w:val="24"/>
        </w:rPr>
        <w:t>, som utredaren hänvisar till,</w:t>
      </w:r>
      <w:r w:rsidR="00115F36" w:rsidRPr="00115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ABA">
        <w:rPr>
          <w:rFonts w:ascii="Times New Roman" w:eastAsia="Times New Roman" w:hAnsi="Times New Roman" w:cs="Times New Roman"/>
          <w:sz w:val="24"/>
          <w:szCs w:val="24"/>
        </w:rPr>
        <w:t xml:space="preserve">vara </w:t>
      </w:r>
      <w:r w:rsidR="00115F36" w:rsidRPr="00115F36">
        <w:rPr>
          <w:rFonts w:ascii="Times New Roman" w:eastAsia="Times New Roman" w:hAnsi="Times New Roman" w:cs="Times New Roman"/>
          <w:sz w:val="24"/>
          <w:szCs w:val="24"/>
        </w:rPr>
        <w:t>rimligt att invänta vägledande praxis från Migrationsöverdomstolen</w:t>
      </w:r>
      <w:r w:rsidR="00131993">
        <w:rPr>
          <w:rFonts w:ascii="Times New Roman" w:eastAsia="Times New Roman" w:hAnsi="Times New Roman" w:cs="Times New Roman"/>
          <w:sz w:val="24"/>
          <w:szCs w:val="24"/>
        </w:rPr>
        <w:t xml:space="preserve"> för en mer precis tolkning av begreppet vandel</w:t>
      </w:r>
      <w:r w:rsidR="00115F36" w:rsidRPr="00115F36">
        <w:rPr>
          <w:rFonts w:ascii="Times New Roman" w:eastAsia="Times New Roman" w:hAnsi="Times New Roman" w:cs="Times New Roman"/>
          <w:sz w:val="24"/>
          <w:szCs w:val="24"/>
        </w:rPr>
        <w:t>. Att rättsläget i en så grundläggande fråga</w:t>
      </w:r>
      <w:r w:rsidR="00524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F36" w:rsidRPr="00115F36">
        <w:rPr>
          <w:rFonts w:ascii="Times New Roman" w:eastAsia="Times New Roman" w:hAnsi="Times New Roman" w:cs="Times New Roman"/>
          <w:sz w:val="24"/>
          <w:szCs w:val="24"/>
        </w:rPr>
        <w:t>får klarhet först efter flera år</w:t>
      </w:r>
      <w:r w:rsidR="005A0C50">
        <w:rPr>
          <w:rFonts w:ascii="Times New Roman" w:eastAsia="Times New Roman" w:hAnsi="Times New Roman" w:cs="Times New Roman"/>
          <w:sz w:val="24"/>
          <w:szCs w:val="24"/>
        </w:rPr>
        <w:t xml:space="preserve">, vilket är den </w:t>
      </w:r>
      <w:r w:rsidR="005A0C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gängse tiden för rättspraxis i överrätt att bildas, </w:t>
      </w:r>
      <w:r w:rsidR="00115F36" w:rsidRPr="00115F36">
        <w:rPr>
          <w:rFonts w:ascii="Times New Roman" w:eastAsia="Times New Roman" w:hAnsi="Times New Roman" w:cs="Times New Roman"/>
          <w:sz w:val="24"/>
          <w:szCs w:val="24"/>
        </w:rPr>
        <w:t xml:space="preserve">är djupt </w:t>
      </w:r>
      <w:r w:rsidR="00524500">
        <w:rPr>
          <w:rFonts w:ascii="Times New Roman" w:eastAsia="Times New Roman" w:hAnsi="Times New Roman" w:cs="Times New Roman"/>
          <w:sz w:val="24"/>
          <w:szCs w:val="24"/>
        </w:rPr>
        <w:t xml:space="preserve">oroande </w:t>
      </w:r>
      <w:r w:rsidR="00115F36" w:rsidRPr="00115F36">
        <w:rPr>
          <w:rFonts w:ascii="Times New Roman" w:eastAsia="Times New Roman" w:hAnsi="Times New Roman" w:cs="Times New Roman"/>
          <w:sz w:val="24"/>
          <w:szCs w:val="24"/>
        </w:rPr>
        <w:t xml:space="preserve">– inte minst eftersom konsekvenserna för enskilda kan </w:t>
      </w:r>
      <w:r w:rsidR="00524500">
        <w:rPr>
          <w:rFonts w:ascii="Times New Roman" w:eastAsia="Times New Roman" w:hAnsi="Times New Roman" w:cs="Times New Roman"/>
          <w:sz w:val="24"/>
          <w:szCs w:val="24"/>
        </w:rPr>
        <w:t>bli mycket allvarliga</w:t>
      </w:r>
      <w:r w:rsidR="00115F36" w:rsidRPr="00115F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C9B9A" w14:textId="77777777" w:rsidR="00115F36" w:rsidRPr="00007F3B" w:rsidRDefault="00115F36" w:rsidP="00115F36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80A1795" w14:textId="454FE5B5" w:rsidR="00CB1526" w:rsidRDefault="00C82EB2" w:rsidP="00F1766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Utredningen förslag riskerar </w:t>
      </w:r>
      <w:r w:rsidR="001F4BF6">
        <w:rPr>
          <w:rFonts w:ascii="Times New Roman" w:eastAsia="Times New Roman" w:hAnsi="Times New Roman" w:cs="Times New Roman"/>
          <w:sz w:val="24"/>
          <w:szCs w:val="24"/>
        </w:rPr>
        <w:t>dessutom</w:t>
      </w:r>
      <w:r w:rsidR="006907FF" w:rsidRPr="00690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E78">
        <w:rPr>
          <w:rFonts w:ascii="Times New Roman" w:eastAsia="Times New Roman" w:hAnsi="Times New Roman" w:cs="Times New Roman"/>
          <w:sz w:val="24"/>
          <w:szCs w:val="24"/>
        </w:rPr>
        <w:t xml:space="preserve">bidra till </w:t>
      </w:r>
      <w:r w:rsidR="006907FF" w:rsidRPr="006907FF">
        <w:rPr>
          <w:rFonts w:ascii="Times New Roman" w:eastAsia="Times New Roman" w:hAnsi="Times New Roman" w:cs="Times New Roman"/>
          <w:sz w:val="24"/>
          <w:szCs w:val="24"/>
        </w:rPr>
        <w:t xml:space="preserve">att personer i socioekonomisk utsatthet </w:t>
      </w:r>
      <w:r w:rsidR="00745849">
        <w:rPr>
          <w:rFonts w:ascii="Times New Roman" w:eastAsia="Times New Roman" w:hAnsi="Times New Roman" w:cs="Times New Roman"/>
          <w:sz w:val="24"/>
          <w:szCs w:val="24"/>
        </w:rPr>
        <w:t xml:space="preserve">eller med </w:t>
      </w:r>
      <w:r w:rsidR="000C4DA7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745849">
        <w:rPr>
          <w:rFonts w:ascii="Times New Roman" w:eastAsia="Times New Roman" w:hAnsi="Times New Roman" w:cs="Times New Roman"/>
          <w:sz w:val="24"/>
          <w:szCs w:val="24"/>
        </w:rPr>
        <w:t xml:space="preserve">missbruksproblematik </w:t>
      </w:r>
      <w:r w:rsidR="006907FF" w:rsidRPr="006907FF">
        <w:rPr>
          <w:rFonts w:ascii="Times New Roman" w:eastAsia="Times New Roman" w:hAnsi="Times New Roman" w:cs="Times New Roman"/>
          <w:sz w:val="24"/>
          <w:szCs w:val="24"/>
        </w:rPr>
        <w:t>drabbas oproportionerligt hårt</w:t>
      </w:r>
      <w:r w:rsidR="0057776B">
        <w:rPr>
          <w:rFonts w:ascii="Times New Roman" w:eastAsia="Times New Roman" w:hAnsi="Times New Roman" w:cs="Times New Roman"/>
          <w:sz w:val="24"/>
          <w:szCs w:val="24"/>
        </w:rPr>
        <w:t xml:space="preserve">, då betalningsanmärkningar eller </w:t>
      </w:r>
      <w:r w:rsidR="00307D14">
        <w:rPr>
          <w:rFonts w:ascii="Times New Roman" w:eastAsia="Times New Roman" w:hAnsi="Times New Roman" w:cs="Times New Roman"/>
          <w:sz w:val="24"/>
          <w:szCs w:val="24"/>
        </w:rPr>
        <w:t>en obehandlad</w:t>
      </w:r>
      <w:r w:rsidR="0057776B">
        <w:rPr>
          <w:rFonts w:ascii="Times New Roman" w:eastAsia="Times New Roman" w:hAnsi="Times New Roman" w:cs="Times New Roman"/>
          <w:sz w:val="24"/>
          <w:szCs w:val="24"/>
        </w:rPr>
        <w:t xml:space="preserve"> beroendesjukdom </w:t>
      </w:r>
      <w:r w:rsidR="006907FF" w:rsidRPr="006907FF">
        <w:rPr>
          <w:rFonts w:ascii="Times New Roman" w:eastAsia="Times New Roman" w:hAnsi="Times New Roman" w:cs="Times New Roman"/>
          <w:sz w:val="24"/>
          <w:szCs w:val="24"/>
        </w:rPr>
        <w:t xml:space="preserve">i förlängningen </w:t>
      </w:r>
      <w:r w:rsidR="0057776B">
        <w:rPr>
          <w:rFonts w:ascii="Times New Roman" w:eastAsia="Times New Roman" w:hAnsi="Times New Roman" w:cs="Times New Roman"/>
          <w:sz w:val="24"/>
          <w:szCs w:val="24"/>
        </w:rPr>
        <w:t xml:space="preserve">kan </w:t>
      </w:r>
      <w:r w:rsidR="006907FF" w:rsidRPr="006907FF">
        <w:rPr>
          <w:rFonts w:ascii="Times New Roman" w:eastAsia="Times New Roman" w:hAnsi="Times New Roman" w:cs="Times New Roman"/>
          <w:sz w:val="24"/>
          <w:szCs w:val="24"/>
        </w:rPr>
        <w:t>tolkas som bristande vandel. Detta är en farlig utveckling, som förstärker ojämlikhet och skapar en form av rättsligt klassamhälle där vissa</w:t>
      </w:r>
      <w:r w:rsidR="00AD4922">
        <w:rPr>
          <w:rFonts w:ascii="Times New Roman" w:eastAsia="Times New Roman" w:hAnsi="Times New Roman" w:cs="Times New Roman"/>
          <w:sz w:val="24"/>
          <w:szCs w:val="24"/>
        </w:rPr>
        <w:t xml:space="preserve"> redan utsatta</w:t>
      </w:r>
      <w:r w:rsidR="006907FF" w:rsidRPr="006907FF">
        <w:rPr>
          <w:rFonts w:ascii="Times New Roman" w:eastAsia="Times New Roman" w:hAnsi="Times New Roman" w:cs="Times New Roman"/>
          <w:sz w:val="24"/>
          <w:szCs w:val="24"/>
        </w:rPr>
        <w:t xml:space="preserve"> grupper systematiskt löper större risk att få sina rättigheter begränsade. </w:t>
      </w:r>
    </w:p>
    <w:p w14:paraId="7C773949" w14:textId="77777777" w:rsidR="00CB1526" w:rsidRPr="00CB1526" w:rsidRDefault="00CB1526" w:rsidP="00F1766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0E7D7D24" w14:textId="389D3F1E" w:rsidR="00BF020C" w:rsidRDefault="00FA6514" w:rsidP="002D1E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14A">
        <w:rPr>
          <w:rFonts w:ascii="Times New Roman" w:eastAsia="Times New Roman" w:hAnsi="Times New Roman" w:cs="Times New Roman"/>
          <w:sz w:val="24"/>
          <w:szCs w:val="24"/>
        </w:rPr>
        <w:t xml:space="preserve">Svenska Röda Korset vill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därefter </w:t>
      </w:r>
      <w:r w:rsidRPr="005C214A">
        <w:rPr>
          <w:rFonts w:ascii="Times New Roman" w:eastAsia="Times New Roman" w:hAnsi="Times New Roman" w:cs="Times New Roman"/>
          <w:sz w:val="24"/>
          <w:szCs w:val="24"/>
        </w:rPr>
        <w:t xml:space="preserve">särskilt </w:t>
      </w:r>
      <w:r w:rsidR="00696966">
        <w:rPr>
          <w:rFonts w:ascii="Times New Roman" w:eastAsia="Times New Roman" w:hAnsi="Times New Roman" w:cs="Times New Roman"/>
          <w:sz w:val="24"/>
          <w:szCs w:val="24"/>
        </w:rPr>
        <w:t xml:space="preserve">uppmärksamma </w:t>
      </w:r>
      <w:r w:rsidRPr="005C214A">
        <w:rPr>
          <w:rFonts w:ascii="Times New Roman" w:eastAsia="Times New Roman" w:hAnsi="Times New Roman" w:cs="Times New Roman"/>
          <w:sz w:val="24"/>
          <w:szCs w:val="24"/>
        </w:rPr>
        <w:t>de</w:t>
      </w:r>
      <w:r w:rsidR="00B9405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C214A">
        <w:rPr>
          <w:rFonts w:ascii="Times New Roman" w:eastAsia="Times New Roman" w:hAnsi="Times New Roman" w:cs="Times New Roman"/>
          <w:sz w:val="24"/>
          <w:szCs w:val="24"/>
        </w:rPr>
        <w:t xml:space="preserve"> förslag som rör yttrandefriheten – en av demokratins mest grundläggande </w:t>
      </w:r>
      <w:r w:rsidR="003E2ECA">
        <w:rPr>
          <w:rFonts w:ascii="Times New Roman" w:eastAsia="Times New Roman" w:hAnsi="Times New Roman" w:cs="Times New Roman"/>
          <w:sz w:val="24"/>
          <w:szCs w:val="24"/>
        </w:rPr>
        <w:t xml:space="preserve">och centrala </w:t>
      </w:r>
      <w:r w:rsidRPr="005C214A">
        <w:rPr>
          <w:rFonts w:ascii="Times New Roman" w:eastAsia="Times New Roman" w:hAnsi="Times New Roman" w:cs="Times New Roman"/>
          <w:sz w:val="24"/>
          <w:szCs w:val="24"/>
        </w:rPr>
        <w:t>pelare</w:t>
      </w:r>
      <w:r w:rsidR="00B623E9">
        <w:rPr>
          <w:rFonts w:ascii="Times New Roman" w:eastAsia="Times New Roman" w:hAnsi="Times New Roman" w:cs="Times New Roman"/>
          <w:sz w:val="24"/>
          <w:szCs w:val="24"/>
        </w:rPr>
        <w:t xml:space="preserve"> och en rättighet som </w:t>
      </w:r>
      <w:r w:rsidR="00B623E9" w:rsidRPr="00A83DF8">
        <w:rPr>
          <w:rFonts w:ascii="Times New Roman" w:eastAsia="Times New Roman" w:hAnsi="Times New Roman" w:cs="Times New Roman"/>
          <w:sz w:val="24"/>
          <w:szCs w:val="24"/>
        </w:rPr>
        <w:t>skydda</w:t>
      </w:r>
      <w:r w:rsidR="00B623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623E9" w:rsidRPr="00A83DF8">
        <w:rPr>
          <w:rFonts w:ascii="Times New Roman" w:eastAsia="Times New Roman" w:hAnsi="Times New Roman" w:cs="Times New Roman"/>
          <w:sz w:val="24"/>
          <w:szCs w:val="24"/>
        </w:rPr>
        <w:t xml:space="preserve"> av både svensk grundlag och internationella konventioner.</w:t>
      </w:r>
      <w:r w:rsidR="00653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5B4">
        <w:rPr>
          <w:rFonts w:ascii="Times New Roman" w:eastAsia="Times New Roman" w:hAnsi="Times New Roman" w:cs="Times New Roman"/>
          <w:sz w:val="24"/>
          <w:szCs w:val="24"/>
        </w:rPr>
        <w:t>En</w:t>
      </w:r>
      <w:r w:rsidR="006537FB">
        <w:rPr>
          <w:rFonts w:ascii="Times New Roman" w:eastAsia="Times New Roman" w:hAnsi="Times New Roman" w:cs="Times New Roman"/>
          <w:sz w:val="24"/>
          <w:szCs w:val="24"/>
        </w:rPr>
        <w:t xml:space="preserve"> rättighet som gäller för </w:t>
      </w:r>
      <w:r w:rsidRPr="005C214A">
        <w:rPr>
          <w:rFonts w:ascii="Times New Roman" w:eastAsia="Times New Roman" w:hAnsi="Times New Roman" w:cs="Times New Roman"/>
          <w:sz w:val="24"/>
          <w:szCs w:val="24"/>
        </w:rPr>
        <w:t xml:space="preserve">”var och en” – oavsett medborgarskap. </w:t>
      </w:r>
      <w:r w:rsidR="00D2393A">
        <w:rPr>
          <w:rFonts w:ascii="Times New Roman" w:eastAsia="Times New Roman" w:hAnsi="Times New Roman" w:cs="Times New Roman"/>
          <w:sz w:val="24"/>
          <w:szCs w:val="24"/>
        </w:rPr>
        <w:t>Vi</w:t>
      </w:r>
      <w:r w:rsidR="00F1766F" w:rsidRPr="00F17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FC7">
        <w:rPr>
          <w:rFonts w:ascii="Times New Roman" w:eastAsia="Times New Roman" w:hAnsi="Times New Roman" w:cs="Times New Roman"/>
          <w:sz w:val="24"/>
          <w:szCs w:val="24"/>
        </w:rPr>
        <w:t xml:space="preserve">ser därför </w:t>
      </w:r>
      <w:r w:rsidR="009026BB">
        <w:rPr>
          <w:rFonts w:ascii="Times New Roman" w:eastAsia="Times New Roman" w:hAnsi="Times New Roman" w:cs="Times New Roman"/>
          <w:sz w:val="24"/>
          <w:szCs w:val="24"/>
        </w:rPr>
        <w:t>mycket allvarligt på</w:t>
      </w:r>
      <w:r w:rsidR="00F1766F" w:rsidRPr="00F1766F">
        <w:rPr>
          <w:rFonts w:ascii="Times New Roman" w:eastAsia="Times New Roman" w:hAnsi="Times New Roman" w:cs="Times New Roman"/>
          <w:sz w:val="24"/>
          <w:szCs w:val="24"/>
        </w:rPr>
        <w:t xml:space="preserve"> att regeringen öppnar för att </w:t>
      </w:r>
      <w:r w:rsidR="00AD4922">
        <w:rPr>
          <w:rFonts w:ascii="Times New Roman" w:eastAsia="Times New Roman" w:hAnsi="Times New Roman" w:cs="Times New Roman"/>
          <w:sz w:val="24"/>
          <w:szCs w:val="24"/>
        </w:rPr>
        <w:t xml:space="preserve">vissa </w:t>
      </w:r>
      <w:r w:rsidR="00F1766F" w:rsidRPr="00F1766F">
        <w:rPr>
          <w:rFonts w:ascii="Times New Roman" w:eastAsia="Times New Roman" w:hAnsi="Times New Roman" w:cs="Times New Roman"/>
          <w:sz w:val="24"/>
          <w:szCs w:val="24"/>
        </w:rPr>
        <w:t xml:space="preserve">yttranden </w:t>
      </w:r>
      <w:r w:rsidR="009864DA" w:rsidRPr="00292F88">
        <w:rPr>
          <w:rFonts w:ascii="Times New Roman" w:eastAsia="Times New Roman" w:hAnsi="Times New Roman" w:cs="Times New Roman"/>
          <w:sz w:val="24"/>
          <w:szCs w:val="24"/>
        </w:rPr>
        <w:t xml:space="preserve">– även sådana som inte är straffbara – </w:t>
      </w:r>
      <w:r w:rsidR="00F1766F" w:rsidRPr="00F1766F">
        <w:rPr>
          <w:rFonts w:ascii="Times New Roman" w:eastAsia="Times New Roman" w:hAnsi="Times New Roman" w:cs="Times New Roman"/>
          <w:sz w:val="24"/>
          <w:szCs w:val="24"/>
        </w:rPr>
        <w:t xml:space="preserve">ska kunna utgöra en grund för att </w:t>
      </w:r>
      <w:r w:rsidR="00C46E65">
        <w:rPr>
          <w:rFonts w:ascii="Times New Roman" w:eastAsia="Times New Roman" w:hAnsi="Times New Roman" w:cs="Times New Roman"/>
          <w:sz w:val="24"/>
          <w:szCs w:val="24"/>
        </w:rPr>
        <w:t xml:space="preserve">neka eller </w:t>
      </w:r>
      <w:r w:rsidR="00F1766F" w:rsidRPr="00F1766F">
        <w:rPr>
          <w:rFonts w:ascii="Times New Roman" w:eastAsia="Times New Roman" w:hAnsi="Times New Roman" w:cs="Times New Roman"/>
          <w:sz w:val="24"/>
          <w:szCs w:val="24"/>
        </w:rPr>
        <w:t xml:space="preserve">återkalla ett uppehållstillstånd. </w:t>
      </w:r>
    </w:p>
    <w:p w14:paraId="670F8D89" w14:textId="77777777" w:rsidR="00BF020C" w:rsidRPr="00BF020C" w:rsidRDefault="00BF020C" w:rsidP="002D1EA1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03ED76B" w14:textId="40FE03BB" w:rsidR="002D1EA1" w:rsidRDefault="00F1766F" w:rsidP="002D1E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66F">
        <w:rPr>
          <w:rFonts w:ascii="Times New Roman" w:eastAsia="Times New Roman" w:hAnsi="Times New Roman" w:cs="Times New Roman"/>
          <w:sz w:val="24"/>
          <w:szCs w:val="24"/>
        </w:rPr>
        <w:t>Enligt direktivet ska utred</w:t>
      </w:r>
      <w:r w:rsidR="00D2393A">
        <w:rPr>
          <w:rFonts w:ascii="Times New Roman" w:eastAsia="Times New Roman" w:hAnsi="Times New Roman" w:cs="Times New Roman"/>
          <w:sz w:val="24"/>
          <w:szCs w:val="24"/>
        </w:rPr>
        <w:t>ningen</w:t>
      </w:r>
      <w:r w:rsidRPr="00F1766F">
        <w:rPr>
          <w:rFonts w:ascii="Times New Roman" w:eastAsia="Times New Roman" w:hAnsi="Times New Roman" w:cs="Times New Roman"/>
          <w:sz w:val="24"/>
          <w:szCs w:val="24"/>
        </w:rPr>
        <w:t xml:space="preserve"> inom ramen för vad som ska anses utgöra ett hederligt levnadssätt</w:t>
      </w:r>
      <w:r w:rsidR="00EF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66F">
        <w:rPr>
          <w:rFonts w:ascii="Times New Roman" w:eastAsia="Times New Roman" w:hAnsi="Times New Roman" w:cs="Times New Roman"/>
          <w:sz w:val="24"/>
          <w:szCs w:val="24"/>
        </w:rPr>
        <w:t>analysera om det är möjligt och lämpligt att ”inkludera yttranden som allvarligt hotar grundläggande svenska demokratiska värden eller är systemhotande eller som kan hota den offentliga förvaltningens legitimitet”.</w:t>
      </w:r>
      <w:r w:rsidR="000E5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99841567"/>
      <w:r w:rsidR="00287744">
        <w:rPr>
          <w:rFonts w:ascii="Times New Roman" w:eastAsia="Times New Roman" w:hAnsi="Times New Roman" w:cs="Times New Roman"/>
          <w:sz w:val="24"/>
          <w:szCs w:val="24"/>
        </w:rPr>
        <w:t>Av betänkandet framgår förvisso att utredningen avvisar regeringen</w:t>
      </w:r>
      <w:r w:rsidR="007772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287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CF1">
        <w:rPr>
          <w:rFonts w:ascii="Times New Roman" w:eastAsia="Times New Roman" w:hAnsi="Times New Roman" w:cs="Times New Roman"/>
          <w:sz w:val="24"/>
          <w:szCs w:val="24"/>
        </w:rPr>
        <w:t>initiativ om</w:t>
      </w:r>
      <w:r w:rsidR="00E23E61" w:rsidRPr="00F06FDD">
        <w:rPr>
          <w:rFonts w:eastAsia="Times New Roman"/>
          <w:sz w:val="24"/>
          <w:szCs w:val="24"/>
        </w:rPr>
        <w:t xml:space="preserve"> att även icke brottsliga yttranden ska kunna </w:t>
      </w:r>
      <w:r w:rsidR="00157CA4">
        <w:rPr>
          <w:rFonts w:eastAsia="Times New Roman"/>
          <w:sz w:val="24"/>
          <w:szCs w:val="24"/>
        </w:rPr>
        <w:t>leda till nekat eller återkallat uppehållstillstånd,</w:t>
      </w:r>
      <w:r w:rsidR="00E23E61">
        <w:rPr>
          <w:rFonts w:eastAsia="Times New Roman"/>
          <w:sz w:val="24"/>
          <w:szCs w:val="24"/>
        </w:rPr>
        <w:t xml:space="preserve"> men </w:t>
      </w:r>
      <w:r w:rsidR="00F2629A">
        <w:rPr>
          <w:rFonts w:eastAsia="Times New Roman"/>
          <w:sz w:val="24"/>
          <w:szCs w:val="24"/>
        </w:rPr>
        <w:t xml:space="preserve">trots sitt principiella ställningstagande öppnar </w:t>
      </w:r>
      <w:r w:rsidR="00E23E61">
        <w:rPr>
          <w:rFonts w:eastAsia="Times New Roman"/>
          <w:sz w:val="24"/>
          <w:szCs w:val="24"/>
        </w:rPr>
        <w:t xml:space="preserve">utredningen </w:t>
      </w:r>
      <w:r w:rsidR="00157CA4">
        <w:rPr>
          <w:rFonts w:eastAsia="Times New Roman"/>
          <w:sz w:val="24"/>
          <w:szCs w:val="24"/>
        </w:rPr>
        <w:t xml:space="preserve">samtidigt </w:t>
      </w:r>
      <w:r w:rsidR="00FE01F7">
        <w:rPr>
          <w:rFonts w:eastAsia="Times New Roman"/>
          <w:sz w:val="24"/>
          <w:szCs w:val="24"/>
        </w:rPr>
        <w:t xml:space="preserve">upp </w:t>
      </w:r>
      <w:r w:rsidR="00870CF1" w:rsidRPr="00F06FDD">
        <w:rPr>
          <w:rFonts w:eastAsia="Times New Roman"/>
          <w:sz w:val="24"/>
          <w:szCs w:val="24"/>
        </w:rPr>
        <w:t xml:space="preserve">för att sådana </w:t>
      </w:r>
      <w:r w:rsidR="00870CF1" w:rsidRPr="00FE01F7">
        <w:rPr>
          <w:rFonts w:eastAsia="Times New Roman"/>
          <w:sz w:val="24"/>
          <w:szCs w:val="24"/>
        </w:rPr>
        <w:t>yttranden ändå ska kunna</w:t>
      </w:r>
      <w:r w:rsidR="00870CF1" w:rsidRPr="00F06FDD">
        <w:rPr>
          <w:rFonts w:eastAsia="Times New Roman"/>
          <w:sz w:val="24"/>
          <w:szCs w:val="24"/>
        </w:rPr>
        <w:t xml:space="preserve"> vägas in vid den samlade bedömningen inför ett beslut om uppehållstillstånd.</w:t>
      </w:r>
      <w:r w:rsidR="00481E92">
        <w:rPr>
          <w:rFonts w:eastAsia="Times New Roman"/>
          <w:sz w:val="24"/>
          <w:szCs w:val="24"/>
        </w:rPr>
        <w:t xml:space="preserve"> Även </w:t>
      </w:r>
      <w:r w:rsidR="004E7F16">
        <w:rPr>
          <w:rFonts w:eastAsia="Times New Roman"/>
          <w:sz w:val="24"/>
          <w:szCs w:val="24"/>
        </w:rPr>
        <w:t xml:space="preserve">vid </w:t>
      </w:r>
      <w:r w:rsidR="00481E92">
        <w:rPr>
          <w:rFonts w:eastAsia="Times New Roman"/>
          <w:sz w:val="24"/>
          <w:szCs w:val="24"/>
        </w:rPr>
        <w:t>överlämn</w:t>
      </w:r>
      <w:r w:rsidR="004E7F16">
        <w:rPr>
          <w:rFonts w:eastAsia="Times New Roman"/>
          <w:sz w:val="24"/>
          <w:szCs w:val="24"/>
        </w:rPr>
        <w:t>andet</w:t>
      </w:r>
      <w:r w:rsidR="00481E92">
        <w:rPr>
          <w:rFonts w:eastAsia="Times New Roman"/>
          <w:sz w:val="24"/>
          <w:szCs w:val="24"/>
        </w:rPr>
        <w:t xml:space="preserve"> av </w:t>
      </w:r>
      <w:r w:rsidR="004E7F16">
        <w:rPr>
          <w:rFonts w:eastAsia="Times New Roman"/>
          <w:sz w:val="24"/>
          <w:szCs w:val="24"/>
        </w:rPr>
        <w:t>utredningen</w:t>
      </w:r>
      <w:r w:rsidR="00583D94">
        <w:rPr>
          <w:rFonts w:eastAsia="Times New Roman"/>
          <w:sz w:val="24"/>
          <w:szCs w:val="24"/>
        </w:rPr>
        <w:t xml:space="preserve"> </w:t>
      </w:r>
      <w:r w:rsidR="007439D9">
        <w:rPr>
          <w:rFonts w:eastAsia="Times New Roman"/>
          <w:sz w:val="24"/>
          <w:szCs w:val="24"/>
        </w:rPr>
        <w:t>blev detta tydligt</w:t>
      </w:r>
      <w:r w:rsidR="00583D94">
        <w:rPr>
          <w:rFonts w:eastAsia="Times New Roman"/>
          <w:sz w:val="24"/>
          <w:szCs w:val="24"/>
        </w:rPr>
        <w:t xml:space="preserve"> </w:t>
      </w:r>
      <w:r w:rsidR="00E73211">
        <w:rPr>
          <w:rFonts w:eastAsia="Times New Roman"/>
          <w:sz w:val="24"/>
          <w:szCs w:val="24"/>
        </w:rPr>
        <w:t xml:space="preserve">då det av presentationsmaterialet framgick att </w:t>
      </w:r>
      <w:r w:rsidR="00130FD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F1555" w:rsidRPr="00091CA7">
        <w:rPr>
          <w:rFonts w:ascii="Times New Roman" w:eastAsia="Times New Roman" w:hAnsi="Times New Roman" w:cs="Times New Roman"/>
          <w:sz w:val="24"/>
          <w:szCs w:val="24"/>
        </w:rPr>
        <w:t>även yttranden som i ett sammanhang med vissa åtföljande konsekvenser bör kunna ses som ett sådant hot mot säkerheten som kan ha betydelse för att vägra en utlänning rätt att resa in eller vistas i Sverige</w:t>
      </w:r>
      <w:r w:rsidR="00130FD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F1555" w:rsidRPr="00091C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1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4A0595">
        <w:rPr>
          <w:rFonts w:ascii="Times New Roman" w:eastAsia="Times New Roman" w:hAnsi="Times New Roman" w:cs="Times New Roman"/>
          <w:sz w:val="24"/>
          <w:szCs w:val="24"/>
        </w:rPr>
        <w:t xml:space="preserve">Härvid </w:t>
      </w:r>
      <w:r w:rsidR="004A0595">
        <w:rPr>
          <w:rFonts w:ascii="Times New Roman" w:eastAsia="Times New Roman" w:hAnsi="Times New Roman" w:cs="Times New Roman"/>
          <w:sz w:val="24"/>
          <w:szCs w:val="24"/>
        </w:rPr>
        <w:lastRenderedPageBreak/>
        <w:t>hänvisades återigen</w:t>
      </w:r>
      <w:r w:rsidR="00724D7F">
        <w:rPr>
          <w:rFonts w:ascii="Times New Roman" w:eastAsia="Times New Roman" w:hAnsi="Times New Roman" w:cs="Times New Roman"/>
          <w:sz w:val="24"/>
          <w:szCs w:val="24"/>
        </w:rPr>
        <w:t xml:space="preserve"> till den rättspraxis som </w:t>
      </w:r>
      <w:r w:rsidR="006C2E34" w:rsidRPr="006C2E34">
        <w:rPr>
          <w:rFonts w:ascii="Times New Roman" w:eastAsia="Times New Roman" w:hAnsi="Times New Roman" w:cs="Times New Roman"/>
          <w:sz w:val="24"/>
          <w:szCs w:val="24"/>
        </w:rPr>
        <w:t>med tiden kommer att utvecklas</w:t>
      </w:r>
      <w:r w:rsidR="00724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1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99A">
        <w:rPr>
          <w:rFonts w:ascii="Times New Roman" w:eastAsia="Times New Roman" w:hAnsi="Times New Roman" w:cs="Times New Roman"/>
          <w:sz w:val="24"/>
          <w:szCs w:val="24"/>
        </w:rPr>
        <w:t>Följaktligen</w:t>
      </w:r>
      <w:r w:rsidR="002D1EA1">
        <w:rPr>
          <w:rFonts w:ascii="Times New Roman" w:eastAsia="Times New Roman" w:hAnsi="Times New Roman" w:cs="Times New Roman"/>
          <w:sz w:val="24"/>
          <w:szCs w:val="24"/>
        </w:rPr>
        <w:t xml:space="preserve"> kan konstateras att </w:t>
      </w:r>
      <w:r w:rsidR="002D1EA1" w:rsidRPr="00B86FC9">
        <w:rPr>
          <w:rFonts w:ascii="Times New Roman" w:eastAsia="Times New Roman" w:hAnsi="Times New Roman" w:cs="Times New Roman"/>
          <w:sz w:val="24"/>
          <w:szCs w:val="24"/>
        </w:rPr>
        <w:t>utrymmet för godtyck</w:t>
      </w:r>
      <w:r w:rsidR="007C699A">
        <w:rPr>
          <w:rFonts w:ascii="Times New Roman" w:eastAsia="Times New Roman" w:hAnsi="Times New Roman" w:cs="Times New Roman"/>
          <w:sz w:val="24"/>
          <w:szCs w:val="24"/>
        </w:rPr>
        <w:t>liga bedömningar</w:t>
      </w:r>
      <w:r w:rsidR="002D1EA1" w:rsidRPr="00B86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99A">
        <w:rPr>
          <w:rFonts w:ascii="Times New Roman" w:eastAsia="Times New Roman" w:hAnsi="Times New Roman" w:cs="Times New Roman"/>
          <w:sz w:val="24"/>
          <w:szCs w:val="24"/>
        </w:rPr>
        <w:t>blir</w:t>
      </w:r>
      <w:r w:rsidR="002D1EA1" w:rsidRPr="00B86FC9">
        <w:rPr>
          <w:rFonts w:ascii="Times New Roman" w:eastAsia="Times New Roman" w:hAnsi="Times New Roman" w:cs="Times New Roman"/>
          <w:sz w:val="24"/>
          <w:szCs w:val="24"/>
        </w:rPr>
        <w:t xml:space="preserve"> betydande</w:t>
      </w:r>
      <w:r w:rsidR="002D1EA1">
        <w:rPr>
          <w:rFonts w:ascii="Times New Roman" w:eastAsia="Times New Roman" w:hAnsi="Times New Roman" w:cs="Times New Roman"/>
          <w:sz w:val="24"/>
          <w:szCs w:val="24"/>
        </w:rPr>
        <w:t xml:space="preserve">, vilket är </w:t>
      </w:r>
      <w:r w:rsidR="002D1EA1" w:rsidRPr="00B86FC9">
        <w:rPr>
          <w:rFonts w:ascii="Times New Roman" w:eastAsia="Times New Roman" w:hAnsi="Times New Roman" w:cs="Times New Roman"/>
          <w:sz w:val="24"/>
          <w:szCs w:val="24"/>
        </w:rPr>
        <w:t>ytterligare ett</w:t>
      </w:r>
      <w:r w:rsidR="007C6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EA1" w:rsidRPr="00B86FC9">
        <w:rPr>
          <w:rFonts w:ascii="Times New Roman" w:eastAsia="Times New Roman" w:hAnsi="Times New Roman" w:cs="Times New Roman"/>
          <w:sz w:val="24"/>
          <w:szCs w:val="24"/>
        </w:rPr>
        <w:t>exempel på hur den rättsliga förutsägbarheten urholkas.</w:t>
      </w:r>
    </w:p>
    <w:p w14:paraId="57991D8C" w14:textId="45DAFFA9" w:rsidR="002D1EA1" w:rsidRPr="005B4775" w:rsidRDefault="002D1EA1" w:rsidP="006C2E34">
      <w:pPr>
        <w:spacing w:line="360" w:lineRule="auto"/>
        <w:jc w:val="both"/>
        <w:rPr>
          <w:rFonts w:ascii="Arial" w:hAnsi="Arial" w:cs="Arial"/>
          <w:color w:val="1A1A1A"/>
          <w:sz w:val="10"/>
          <w:szCs w:val="10"/>
          <w:shd w:val="clear" w:color="auto" w:fill="FFFFFF"/>
        </w:rPr>
      </w:pPr>
    </w:p>
    <w:p w14:paraId="24ECCE66" w14:textId="45B207C6" w:rsidR="00292F88" w:rsidRDefault="006C3F39" w:rsidP="00B86F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54">
        <w:rPr>
          <w:rFonts w:ascii="Times New Roman" w:eastAsia="Times New Roman" w:hAnsi="Times New Roman" w:cs="Times New Roman"/>
          <w:sz w:val="24"/>
          <w:szCs w:val="24"/>
        </w:rPr>
        <w:t>De</w:t>
      </w:r>
      <w:r w:rsidR="005B4775">
        <w:rPr>
          <w:rFonts w:ascii="Times New Roman" w:eastAsia="Times New Roman" w:hAnsi="Times New Roman" w:cs="Times New Roman"/>
          <w:sz w:val="24"/>
          <w:szCs w:val="24"/>
        </w:rPr>
        <w:t>t kan inte nog understrykas att den</w:t>
      </w:r>
      <w:r w:rsidRPr="00405E54">
        <w:rPr>
          <w:rFonts w:ascii="Times New Roman" w:eastAsia="Times New Roman" w:hAnsi="Times New Roman" w:cs="Times New Roman"/>
          <w:sz w:val="24"/>
          <w:szCs w:val="24"/>
        </w:rPr>
        <w:t xml:space="preserve"> fria åsiktsbildningen utgör en av det svenska statsskickets grundvalar. </w:t>
      </w:r>
      <w:r w:rsidR="007756C8">
        <w:rPr>
          <w:rFonts w:ascii="Times New Roman" w:eastAsia="Times New Roman" w:hAnsi="Times New Roman" w:cs="Times New Roman"/>
          <w:sz w:val="24"/>
          <w:szCs w:val="24"/>
        </w:rPr>
        <w:t>Y</w:t>
      </w:r>
      <w:r w:rsidR="007756C8" w:rsidRPr="005C214A">
        <w:rPr>
          <w:rFonts w:ascii="Times New Roman" w:eastAsia="Times New Roman" w:hAnsi="Times New Roman" w:cs="Times New Roman"/>
          <w:sz w:val="24"/>
          <w:szCs w:val="24"/>
        </w:rPr>
        <w:t xml:space="preserve">ttrandefriheten är inte bara en rättslig princip, utan också </w:t>
      </w:r>
      <w:r w:rsidR="005C0700">
        <w:rPr>
          <w:rFonts w:ascii="Times New Roman" w:eastAsia="Times New Roman" w:hAnsi="Times New Roman" w:cs="Times New Roman"/>
          <w:sz w:val="24"/>
          <w:szCs w:val="24"/>
        </w:rPr>
        <w:t>ett kännetecken för</w:t>
      </w:r>
      <w:r w:rsidR="007756C8" w:rsidRPr="005C214A">
        <w:rPr>
          <w:rFonts w:ascii="Times New Roman" w:eastAsia="Times New Roman" w:hAnsi="Times New Roman" w:cs="Times New Roman"/>
          <w:sz w:val="24"/>
          <w:szCs w:val="24"/>
        </w:rPr>
        <w:t xml:space="preserve"> ett öppet och </w:t>
      </w:r>
      <w:r w:rsidR="007756C8">
        <w:rPr>
          <w:rFonts w:ascii="Times New Roman" w:eastAsia="Times New Roman" w:hAnsi="Times New Roman" w:cs="Times New Roman"/>
          <w:sz w:val="24"/>
          <w:szCs w:val="24"/>
        </w:rPr>
        <w:t>fritt</w:t>
      </w:r>
      <w:r w:rsidR="007756C8" w:rsidRPr="005C214A">
        <w:rPr>
          <w:rFonts w:ascii="Times New Roman" w:eastAsia="Times New Roman" w:hAnsi="Times New Roman" w:cs="Times New Roman"/>
          <w:sz w:val="24"/>
          <w:szCs w:val="24"/>
        </w:rPr>
        <w:t xml:space="preserve"> samhälle </w:t>
      </w:r>
      <w:r w:rsidR="007756C8">
        <w:rPr>
          <w:rFonts w:ascii="Times New Roman" w:eastAsia="Times New Roman" w:hAnsi="Times New Roman" w:cs="Times New Roman"/>
          <w:sz w:val="24"/>
          <w:szCs w:val="24"/>
        </w:rPr>
        <w:t>som</w:t>
      </w:r>
      <w:r w:rsidR="007756C8" w:rsidRPr="005C214A">
        <w:rPr>
          <w:rFonts w:ascii="Times New Roman" w:eastAsia="Times New Roman" w:hAnsi="Times New Roman" w:cs="Times New Roman"/>
          <w:sz w:val="24"/>
          <w:szCs w:val="24"/>
        </w:rPr>
        <w:t xml:space="preserve"> värnar rätten att tänka, tycka och uttrycka </w:t>
      </w:r>
      <w:r w:rsidR="007756C8">
        <w:rPr>
          <w:rFonts w:ascii="Times New Roman" w:eastAsia="Times New Roman" w:hAnsi="Times New Roman" w:cs="Times New Roman"/>
          <w:sz w:val="24"/>
          <w:szCs w:val="24"/>
        </w:rPr>
        <w:t>sig</w:t>
      </w:r>
      <w:r w:rsidR="007756C8" w:rsidRPr="005C21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5E54" w:rsidRPr="00405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FCB">
        <w:rPr>
          <w:rFonts w:ascii="Times New Roman" w:eastAsia="Times New Roman" w:hAnsi="Times New Roman" w:cs="Times New Roman"/>
          <w:sz w:val="24"/>
          <w:szCs w:val="24"/>
        </w:rPr>
        <w:t>Svenska Röda Korset</w:t>
      </w:r>
      <w:r w:rsidR="004F742F">
        <w:rPr>
          <w:rFonts w:ascii="Times New Roman" w:eastAsia="Times New Roman" w:hAnsi="Times New Roman" w:cs="Times New Roman"/>
          <w:sz w:val="24"/>
          <w:szCs w:val="24"/>
        </w:rPr>
        <w:t xml:space="preserve"> vill </w:t>
      </w:r>
      <w:r w:rsidR="00F57DD7">
        <w:rPr>
          <w:rFonts w:ascii="Times New Roman" w:eastAsia="Times New Roman" w:hAnsi="Times New Roman" w:cs="Times New Roman"/>
          <w:sz w:val="24"/>
          <w:szCs w:val="24"/>
        </w:rPr>
        <w:t xml:space="preserve">med eftertryck </w:t>
      </w:r>
      <w:r w:rsidR="004F742F">
        <w:rPr>
          <w:rFonts w:ascii="Times New Roman" w:eastAsia="Times New Roman" w:hAnsi="Times New Roman" w:cs="Times New Roman"/>
          <w:sz w:val="24"/>
          <w:szCs w:val="24"/>
        </w:rPr>
        <w:t>varna</w:t>
      </w:r>
      <w:r w:rsidR="009E0FCB">
        <w:rPr>
          <w:rFonts w:ascii="Times New Roman" w:eastAsia="Times New Roman" w:hAnsi="Times New Roman" w:cs="Times New Roman"/>
          <w:sz w:val="24"/>
          <w:szCs w:val="24"/>
        </w:rPr>
        <w:t xml:space="preserve"> för en utveckling där</w:t>
      </w:r>
      <w:r w:rsidR="00B86FC9" w:rsidRPr="00B86FC9">
        <w:rPr>
          <w:rFonts w:ascii="Times New Roman" w:eastAsia="Times New Roman" w:hAnsi="Times New Roman" w:cs="Times New Roman"/>
          <w:sz w:val="24"/>
          <w:szCs w:val="24"/>
        </w:rPr>
        <w:t xml:space="preserve"> människor i praktiken börja</w:t>
      </w:r>
      <w:r w:rsidR="00C40AD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86FC9" w:rsidRPr="00B86FC9">
        <w:rPr>
          <w:rFonts w:ascii="Times New Roman" w:eastAsia="Times New Roman" w:hAnsi="Times New Roman" w:cs="Times New Roman"/>
          <w:sz w:val="24"/>
          <w:szCs w:val="24"/>
        </w:rPr>
        <w:t xml:space="preserve"> undvika att uttrycka åsikter, delta i demonstrationer eller använda sina grundläggande rättigheter i rädsla för att förlora sitt uppehållstillstånd</w:t>
      </w:r>
      <w:r w:rsidR="003E7431">
        <w:rPr>
          <w:rFonts w:ascii="Times New Roman" w:eastAsia="Times New Roman" w:hAnsi="Times New Roman" w:cs="Times New Roman"/>
          <w:sz w:val="24"/>
          <w:szCs w:val="24"/>
        </w:rPr>
        <w:t xml:space="preserve"> eller nekas ett sådant</w:t>
      </w:r>
      <w:r w:rsidR="00B86FC9" w:rsidRPr="00B86FC9">
        <w:rPr>
          <w:rFonts w:ascii="Times New Roman" w:eastAsia="Times New Roman" w:hAnsi="Times New Roman" w:cs="Times New Roman"/>
          <w:sz w:val="24"/>
          <w:szCs w:val="24"/>
        </w:rPr>
        <w:t>. Yttrandefriheten gäller alla. Att börja ställa rättigheter i relation till födelseland eller juridisk status är ett mycket farligt steg mot en villkorad demokrati.</w:t>
      </w:r>
      <w:r w:rsidR="003E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BC179D" w14:textId="77777777" w:rsidR="00696A58" w:rsidRPr="009A6B70" w:rsidRDefault="00696A58" w:rsidP="00B86FC9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ADC3EEE" w14:textId="75CACE2B" w:rsidR="00BE7A40" w:rsidRDefault="00696A58" w:rsidP="006C2E3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A58">
        <w:rPr>
          <w:rFonts w:ascii="Times New Roman" w:eastAsia="Times New Roman" w:hAnsi="Times New Roman" w:cs="Times New Roman"/>
          <w:sz w:val="24"/>
          <w:szCs w:val="24"/>
        </w:rPr>
        <w:t>Samhället befinner sig i en tid av tilltagande polarisering, där rasism och främlingsfientlighet normalisera</w:t>
      </w:r>
      <w:r w:rsidR="00A90F3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96A58">
        <w:rPr>
          <w:rFonts w:ascii="Times New Roman" w:eastAsia="Times New Roman" w:hAnsi="Times New Roman" w:cs="Times New Roman"/>
          <w:sz w:val="24"/>
          <w:szCs w:val="24"/>
        </w:rPr>
        <w:t xml:space="preserve">s i det offentliga samtalet. I denna kontext får varje lagstiftningsförslag som rör migration en symbolisk och praktisk tyngd som sträcker sig bortom juridiken. När förslag som </w:t>
      </w:r>
      <w:r w:rsidR="006A3228">
        <w:rPr>
          <w:rFonts w:ascii="Times New Roman" w:eastAsia="Times New Roman" w:hAnsi="Times New Roman" w:cs="Times New Roman"/>
          <w:sz w:val="24"/>
          <w:szCs w:val="24"/>
        </w:rPr>
        <w:t xml:space="preserve">förevarande betänkande </w:t>
      </w:r>
      <w:r w:rsidRPr="00696A58">
        <w:rPr>
          <w:rFonts w:ascii="Times New Roman" w:eastAsia="Times New Roman" w:hAnsi="Times New Roman" w:cs="Times New Roman"/>
          <w:sz w:val="24"/>
          <w:szCs w:val="24"/>
        </w:rPr>
        <w:t xml:space="preserve">läggs fram, där människor riskerar att förlora sin rätt att stanna i Sverige på </w:t>
      </w:r>
      <w:r w:rsidR="0026688F">
        <w:rPr>
          <w:rFonts w:ascii="Times New Roman" w:eastAsia="Times New Roman" w:hAnsi="Times New Roman" w:cs="Times New Roman"/>
          <w:sz w:val="24"/>
          <w:szCs w:val="24"/>
        </w:rPr>
        <w:t xml:space="preserve">vaga och godtyckliga </w:t>
      </w:r>
      <w:r w:rsidRPr="00696A58">
        <w:rPr>
          <w:rFonts w:ascii="Times New Roman" w:eastAsia="Times New Roman" w:hAnsi="Times New Roman" w:cs="Times New Roman"/>
          <w:sz w:val="24"/>
          <w:szCs w:val="24"/>
        </w:rPr>
        <w:t>grunder, förstärks samhällsbilden av ett ”vi och dom”</w:t>
      </w:r>
      <w:r w:rsidR="00860773">
        <w:rPr>
          <w:rFonts w:ascii="Times New Roman" w:eastAsia="Times New Roman" w:hAnsi="Times New Roman" w:cs="Times New Roman"/>
          <w:sz w:val="24"/>
          <w:szCs w:val="24"/>
        </w:rPr>
        <w:t xml:space="preserve"> samtidigt som förutsättningarna för</w:t>
      </w:r>
      <w:r w:rsidR="004D40D5">
        <w:rPr>
          <w:rFonts w:ascii="Times New Roman" w:eastAsia="Times New Roman" w:hAnsi="Times New Roman" w:cs="Times New Roman"/>
          <w:sz w:val="24"/>
          <w:szCs w:val="24"/>
        </w:rPr>
        <w:t xml:space="preserve"> inkludering och integration minskar</w:t>
      </w:r>
      <w:r w:rsidRPr="00696A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071E" w:rsidRPr="007B071E">
        <w:rPr>
          <w:rFonts w:ascii="Times New Roman" w:eastAsia="Times New Roman" w:hAnsi="Times New Roman" w:cs="Times New Roman"/>
          <w:sz w:val="24"/>
          <w:szCs w:val="24"/>
        </w:rPr>
        <w:t xml:space="preserve">Att rättigheter urholkas för vissa grupper får effekter för hela samhället. </w:t>
      </w:r>
      <w:r w:rsidR="004F173B" w:rsidRPr="003F79F7">
        <w:rPr>
          <w:rFonts w:ascii="Times New Roman" w:eastAsia="Times New Roman" w:hAnsi="Times New Roman" w:cs="Times New Roman"/>
          <w:sz w:val="24"/>
          <w:szCs w:val="24"/>
        </w:rPr>
        <w:t xml:space="preserve">När skyddet för människor i utsatta livssituationer försvagas, undergrävs den tillit och gemenskap som ett robust </w:t>
      </w:r>
      <w:r w:rsidR="009C0B5C">
        <w:rPr>
          <w:rFonts w:ascii="Times New Roman" w:eastAsia="Times New Roman" w:hAnsi="Times New Roman" w:cs="Times New Roman"/>
          <w:sz w:val="24"/>
          <w:szCs w:val="24"/>
        </w:rPr>
        <w:t xml:space="preserve">och </w:t>
      </w:r>
      <w:proofErr w:type="spellStart"/>
      <w:r w:rsidR="009C0B5C">
        <w:rPr>
          <w:rFonts w:ascii="Times New Roman" w:eastAsia="Times New Roman" w:hAnsi="Times New Roman" w:cs="Times New Roman"/>
          <w:sz w:val="24"/>
          <w:szCs w:val="24"/>
        </w:rPr>
        <w:t>resilient</w:t>
      </w:r>
      <w:proofErr w:type="spellEnd"/>
      <w:r w:rsidR="009C0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73B" w:rsidRPr="003F79F7">
        <w:rPr>
          <w:rFonts w:ascii="Times New Roman" w:eastAsia="Times New Roman" w:hAnsi="Times New Roman" w:cs="Times New Roman"/>
          <w:sz w:val="24"/>
          <w:szCs w:val="24"/>
        </w:rPr>
        <w:t>samhälle behöver bygga</w:t>
      </w:r>
      <w:r w:rsidR="00CA6E5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9C0B5C">
        <w:rPr>
          <w:rFonts w:ascii="Times New Roman" w:eastAsia="Times New Roman" w:hAnsi="Times New Roman" w:cs="Times New Roman"/>
          <w:sz w:val="24"/>
          <w:szCs w:val="24"/>
        </w:rPr>
        <w:t xml:space="preserve">på. </w:t>
      </w:r>
      <w:r w:rsidR="00B65237">
        <w:rPr>
          <w:rFonts w:ascii="Times New Roman" w:eastAsia="Times New Roman" w:hAnsi="Times New Roman" w:cs="Times New Roman"/>
          <w:sz w:val="24"/>
          <w:szCs w:val="24"/>
        </w:rPr>
        <w:t>Utredningens förslag</w:t>
      </w:r>
      <w:r w:rsidR="007B071E" w:rsidRPr="007B0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237">
        <w:rPr>
          <w:rFonts w:ascii="Times New Roman" w:eastAsia="Times New Roman" w:hAnsi="Times New Roman" w:cs="Times New Roman"/>
          <w:sz w:val="24"/>
          <w:szCs w:val="24"/>
        </w:rPr>
        <w:t>bidrar till</w:t>
      </w:r>
      <w:r w:rsidR="007B071E" w:rsidRPr="007B0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C47">
        <w:rPr>
          <w:rFonts w:ascii="Times New Roman" w:eastAsia="Times New Roman" w:hAnsi="Times New Roman" w:cs="Times New Roman"/>
          <w:sz w:val="24"/>
          <w:szCs w:val="24"/>
        </w:rPr>
        <w:t>ett klimat</w:t>
      </w:r>
      <w:r w:rsidR="007B071E" w:rsidRPr="007B071E">
        <w:rPr>
          <w:rFonts w:ascii="Times New Roman" w:eastAsia="Times New Roman" w:hAnsi="Times New Roman" w:cs="Times New Roman"/>
          <w:sz w:val="24"/>
          <w:szCs w:val="24"/>
        </w:rPr>
        <w:t xml:space="preserve"> där misstänksamhet och kontroll </w:t>
      </w:r>
      <w:r w:rsidR="00F91860">
        <w:rPr>
          <w:rFonts w:ascii="Times New Roman" w:eastAsia="Times New Roman" w:hAnsi="Times New Roman" w:cs="Times New Roman"/>
          <w:sz w:val="24"/>
          <w:szCs w:val="24"/>
        </w:rPr>
        <w:t xml:space="preserve">riskerar att </w:t>
      </w:r>
      <w:r w:rsidR="007B071E" w:rsidRPr="007B071E">
        <w:rPr>
          <w:rFonts w:ascii="Times New Roman" w:eastAsia="Times New Roman" w:hAnsi="Times New Roman" w:cs="Times New Roman"/>
          <w:sz w:val="24"/>
          <w:szCs w:val="24"/>
        </w:rPr>
        <w:t>ersätt</w:t>
      </w:r>
      <w:r w:rsidR="00F91860">
        <w:rPr>
          <w:rFonts w:ascii="Times New Roman" w:eastAsia="Times New Roman" w:hAnsi="Times New Roman" w:cs="Times New Roman"/>
          <w:sz w:val="24"/>
          <w:szCs w:val="24"/>
        </w:rPr>
        <w:t>a</w:t>
      </w:r>
      <w:r w:rsidR="007B071E" w:rsidRPr="007B071E">
        <w:rPr>
          <w:rFonts w:ascii="Times New Roman" w:eastAsia="Times New Roman" w:hAnsi="Times New Roman" w:cs="Times New Roman"/>
          <w:sz w:val="24"/>
          <w:szCs w:val="24"/>
        </w:rPr>
        <w:t xml:space="preserve"> förtroende och inkludering. </w:t>
      </w:r>
      <w:r w:rsidR="003F79F7">
        <w:rPr>
          <w:rFonts w:ascii="Times New Roman" w:eastAsia="Times New Roman" w:hAnsi="Times New Roman" w:cs="Times New Roman"/>
          <w:sz w:val="24"/>
          <w:szCs w:val="24"/>
        </w:rPr>
        <w:t>Svenska Röda Korset</w:t>
      </w:r>
      <w:r w:rsidR="003F79F7" w:rsidRPr="003F79F7">
        <w:rPr>
          <w:rFonts w:ascii="Times New Roman" w:eastAsia="Times New Roman" w:hAnsi="Times New Roman" w:cs="Times New Roman"/>
          <w:sz w:val="24"/>
          <w:szCs w:val="24"/>
        </w:rPr>
        <w:t xml:space="preserve"> anser att förslagen inte bara hotar rättssäkerheten för enskilda individer – de bidrar också till att förskjuta </w:t>
      </w:r>
      <w:r w:rsidR="00FC5588">
        <w:rPr>
          <w:rFonts w:ascii="Times New Roman" w:eastAsia="Times New Roman" w:hAnsi="Times New Roman" w:cs="Times New Roman"/>
          <w:sz w:val="24"/>
          <w:szCs w:val="24"/>
        </w:rPr>
        <w:t>rättsutvecklingen</w:t>
      </w:r>
      <w:r w:rsidR="003F79F7" w:rsidRPr="003F79F7">
        <w:rPr>
          <w:rFonts w:ascii="Times New Roman" w:eastAsia="Times New Roman" w:hAnsi="Times New Roman" w:cs="Times New Roman"/>
          <w:sz w:val="24"/>
          <w:szCs w:val="24"/>
        </w:rPr>
        <w:t xml:space="preserve"> i en mer repressiv riktning där grundläggande demokratiska värden pressas tillbaka. </w:t>
      </w:r>
      <w:r w:rsidR="00974B05">
        <w:rPr>
          <w:rFonts w:ascii="Times New Roman" w:eastAsia="Times New Roman" w:hAnsi="Times New Roman" w:cs="Times New Roman"/>
          <w:sz w:val="24"/>
          <w:szCs w:val="24"/>
        </w:rPr>
        <w:t xml:space="preserve">Detta är </w:t>
      </w:r>
      <w:r w:rsidR="001D3CE3">
        <w:rPr>
          <w:rFonts w:ascii="Times New Roman" w:eastAsia="Times New Roman" w:hAnsi="Times New Roman" w:cs="Times New Roman"/>
          <w:sz w:val="24"/>
          <w:szCs w:val="24"/>
        </w:rPr>
        <w:t>alarmerande</w:t>
      </w:r>
      <w:r w:rsidR="00E05F66">
        <w:rPr>
          <w:rFonts w:ascii="Times New Roman" w:eastAsia="Times New Roman" w:hAnsi="Times New Roman" w:cs="Times New Roman"/>
          <w:sz w:val="24"/>
          <w:szCs w:val="24"/>
        </w:rPr>
        <w:t xml:space="preserve"> och kan leda till oöverblickbara </w:t>
      </w:r>
      <w:r w:rsidR="00E9789E">
        <w:rPr>
          <w:rFonts w:ascii="Times New Roman" w:eastAsia="Times New Roman" w:hAnsi="Times New Roman" w:cs="Times New Roman"/>
          <w:sz w:val="24"/>
          <w:szCs w:val="24"/>
        </w:rPr>
        <w:t xml:space="preserve">effekter </w:t>
      </w:r>
      <w:r w:rsidR="00077999">
        <w:rPr>
          <w:rFonts w:ascii="Times New Roman" w:eastAsia="Times New Roman" w:hAnsi="Times New Roman" w:cs="Times New Roman"/>
          <w:sz w:val="24"/>
          <w:szCs w:val="24"/>
        </w:rPr>
        <w:t>för den svenska rättsstaten</w:t>
      </w:r>
      <w:r w:rsidR="005B206D">
        <w:rPr>
          <w:rFonts w:ascii="Times New Roman" w:eastAsia="Times New Roman" w:hAnsi="Times New Roman" w:cs="Times New Roman"/>
          <w:sz w:val="24"/>
          <w:szCs w:val="24"/>
        </w:rPr>
        <w:t xml:space="preserve"> och för vår demokrati</w:t>
      </w:r>
      <w:r w:rsidR="006C68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23DB">
        <w:rPr>
          <w:rFonts w:ascii="Times New Roman" w:hAnsi="Times New Roman" w:cs="Times New Roman"/>
          <w:sz w:val="24"/>
          <w:szCs w:val="24"/>
        </w:rPr>
        <w:t>Att</w:t>
      </w:r>
      <w:r w:rsidR="000261F1" w:rsidRPr="001C5F8C">
        <w:rPr>
          <w:rFonts w:ascii="Times New Roman" w:hAnsi="Times New Roman" w:cs="Times New Roman"/>
          <w:sz w:val="24"/>
          <w:szCs w:val="24"/>
        </w:rPr>
        <w:t xml:space="preserve"> utredningen endast </w:t>
      </w:r>
      <w:r w:rsidR="000261F1" w:rsidRPr="001C5F8C">
        <w:rPr>
          <w:rFonts w:ascii="Times New Roman" w:hAnsi="Times New Roman" w:cs="Times New Roman"/>
          <w:sz w:val="24"/>
          <w:szCs w:val="24"/>
        </w:rPr>
        <w:lastRenderedPageBreak/>
        <w:t xml:space="preserve">i synnerligen begränsad omfattning har analyserat konsekvenserna för </w:t>
      </w:r>
      <w:r w:rsidR="000261F1">
        <w:rPr>
          <w:rFonts w:ascii="Times New Roman" w:hAnsi="Times New Roman" w:cs="Times New Roman"/>
          <w:sz w:val="24"/>
          <w:szCs w:val="24"/>
        </w:rPr>
        <w:t xml:space="preserve">samhället i stort och för </w:t>
      </w:r>
      <w:r w:rsidR="000261F1" w:rsidRPr="001C5F8C">
        <w:rPr>
          <w:rFonts w:ascii="Times New Roman" w:hAnsi="Times New Roman" w:cs="Times New Roman"/>
          <w:sz w:val="24"/>
          <w:szCs w:val="24"/>
        </w:rPr>
        <w:t>enskilda individer</w:t>
      </w:r>
      <w:r w:rsidR="00E723DB">
        <w:rPr>
          <w:rFonts w:ascii="Times New Roman" w:hAnsi="Times New Roman" w:cs="Times New Roman"/>
          <w:sz w:val="24"/>
          <w:szCs w:val="24"/>
        </w:rPr>
        <w:t xml:space="preserve"> är därför </w:t>
      </w:r>
      <w:r w:rsidR="00E600F7">
        <w:rPr>
          <w:rFonts w:ascii="Times New Roman" w:hAnsi="Times New Roman" w:cs="Times New Roman"/>
          <w:sz w:val="24"/>
          <w:szCs w:val="24"/>
        </w:rPr>
        <w:t>högst anmärkningsvärt</w:t>
      </w:r>
      <w:r w:rsidR="00D26598">
        <w:rPr>
          <w:rFonts w:ascii="Times New Roman" w:hAnsi="Times New Roman" w:cs="Times New Roman"/>
          <w:sz w:val="24"/>
          <w:szCs w:val="24"/>
        </w:rPr>
        <w:t xml:space="preserve">. </w:t>
      </w:r>
      <w:r w:rsidR="00E72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E04D1" w14:textId="77777777" w:rsidR="00F91B84" w:rsidRPr="00DB46A1" w:rsidRDefault="00F91B84" w:rsidP="00CB71B9">
      <w:pPr>
        <w:rPr>
          <w:rFonts w:ascii="Times New Roman" w:hAnsi="Times New Roman" w:cs="Times New Roman"/>
        </w:rPr>
      </w:pPr>
    </w:p>
    <w:p w14:paraId="6A5361A2" w14:textId="2A3EDC2F" w:rsidR="006E5E8B" w:rsidRPr="006E5E8B" w:rsidRDefault="009E77E6" w:rsidP="006E5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7E6">
        <w:rPr>
          <w:rFonts w:ascii="Times New Roman" w:hAnsi="Times New Roman" w:cs="Times New Roman"/>
          <w:sz w:val="24"/>
          <w:szCs w:val="24"/>
        </w:rPr>
        <w:t>Svenska Röda Korset ser en farlig för</w:t>
      </w:r>
      <w:r w:rsidR="00B948AE">
        <w:rPr>
          <w:rFonts w:ascii="Times New Roman" w:hAnsi="Times New Roman" w:cs="Times New Roman"/>
          <w:sz w:val="24"/>
          <w:szCs w:val="24"/>
        </w:rPr>
        <w:t>flyttning</w:t>
      </w:r>
      <w:r w:rsidRPr="009E77E6">
        <w:rPr>
          <w:rFonts w:ascii="Times New Roman" w:hAnsi="Times New Roman" w:cs="Times New Roman"/>
          <w:sz w:val="24"/>
          <w:szCs w:val="24"/>
        </w:rPr>
        <w:t xml:space="preserve"> mot ett samhällsklimat där det fria åsiktsutbytet hotas, där tystnad ersätter dialog.</w:t>
      </w:r>
      <w:r w:rsidR="00390BF5">
        <w:rPr>
          <w:rFonts w:ascii="Times New Roman" w:hAnsi="Times New Roman" w:cs="Times New Roman"/>
          <w:sz w:val="24"/>
          <w:szCs w:val="24"/>
        </w:rPr>
        <w:t xml:space="preserve"> E</w:t>
      </w:r>
      <w:r w:rsidR="006E5E8B" w:rsidRPr="006E5E8B">
        <w:rPr>
          <w:rFonts w:ascii="Times New Roman" w:hAnsi="Times New Roman" w:cs="Times New Roman"/>
          <w:sz w:val="24"/>
          <w:szCs w:val="24"/>
        </w:rPr>
        <w:t>rfarenhet</w:t>
      </w:r>
      <w:r w:rsidR="00390BF5">
        <w:rPr>
          <w:rFonts w:ascii="Times New Roman" w:hAnsi="Times New Roman" w:cs="Times New Roman"/>
          <w:sz w:val="24"/>
          <w:szCs w:val="24"/>
        </w:rPr>
        <w:t>en visar</w:t>
      </w:r>
      <w:r w:rsidR="006E5E8B" w:rsidRPr="006E5E8B">
        <w:rPr>
          <w:rFonts w:ascii="Times New Roman" w:hAnsi="Times New Roman" w:cs="Times New Roman"/>
          <w:sz w:val="24"/>
          <w:szCs w:val="24"/>
        </w:rPr>
        <w:t xml:space="preserve"> att när </w:t>
      </w:r>
      <w:r w:rsidR="00457E6D">
        <w:rPr>
          <w:rFonts w:ascii="Times New Roman" w:hAnsi="Times New Roman" w:cs="Times New Roman"/>
          <w:sz w:val="24"/>
          <w:szCs w:val="24"/>
        </w:rPr>
        <w:t xml:space="preserve">ett </w:t>
      </w:r>
      <w:r w:rsidR="005655A4">
        <w:rPr>
          <w:rFonts w:ascii="Times New Roman" w:hAnsi="Times New Roman" w:cs="Times New Roman"/>
          <w:sz w:val="24"/>
          <w:szCs w:val="24"/>
        </w:rPr>
        <w:t>rättssystem och dess verkningar</w:t>
      </w:r>
      <w:r w:rsidR="006E5E8B" w:rsidRPr="006E5E8B">
        <w:rPr>
          <w:rFonts w:ascii="Times New Roman" w:hAnsi="Times New Roman" w:cs="Times New Roman"/>
          <w:sz w:val="24"/>
          <w:szCs w:val="24"/>
        </w:rPr>
        <w:t xml:space="preserve"> blir mindre förutsägbar</w:t>
      </w:r>
      <w:r w:rsidR="005655A4">
        <w:rPr>
          <w:rFonts w:ascii="Times New Roman" w:hAnsi="Times New Roman" w:cs="Times New Roman"/>
          <w:sz w:val="24"/>
          <w:szCs w:val="24"/>
        </w:rPr>
        <w:t>t</w:t>
      </w:r>
      <w:r w:rsidR="002A4EA1">
        <w:rPr>
          <w:rFonts w:ascii="Times New Roman" w:hAnsi="Times New Roman" w:cs="Times New Roman"/>
          <w:sz w:val="24"/>
          <w:szCs w:val="24"/>
        </w:rPr>
        <w:t xml:space="preserve"> </w:t>
      </w:r>
      <w:r w:rsidR="006E5E8B" w:rsidRPr="006E5E8B">
        <w:rPr>
          <w:rFonts w:ascii="Times New Roman" w:hAnsi="Times New Roman" w:cs="Times New Roman"/>
          <w:sz w:val="24"/>
          <w:szCs w:val="24"/>
        </w:rPr>
        <w:t>blir rädslan större – inte bara hos dem som omfattas direkt av lagstiftningen, utan i hela samhälls</w:t>
      </w:r>
      <w:r w:rsidR="00AC4C95">
        <w:rPr>
          <w:rFonts w:ascii="Times New Roman" w:hAnsi="Times New Roman" w:cs="Times New Roman"/>
          <w:sz w:val="24"/>
          <w:szCs w:val="24"/>
        </w:rPr>
        <w:t>strukturen</w:t>
      </w:r>
      <w:r w:rsidR="006E5E8B" w:rsidRPr="006E5E8B">
        <w:rPr>
          <w:rFonts w:ascii="Times New Roman" w:hAnsi="Times New Roman" w:cs="Times New Roman"/>
          <w:sz w:val="24"/>
          <w:szCs w:val="24"/>
        </w:rPr>
        <w:t>.</w:t>
      </w:r>
      <w:r w:rsidR="005655A4">
        <w:rPr>
          <w:rFonts w:ascii="Times New Roman" w:hAnsi="Times New Roman" w:cs="Times New Roman"/>
          <w:sz w:val="24"/>
          <w:szCs w:val="24"/>
        </w:rPr>
        <w:t xml:space="preserve"> </w:t>
      </w:r>
      <w:r w:rsidR="00A00D51">
        <w:rPr>
          <w:rFonts w:ascii="Times New Roman" w:hAnsi="Times New Roman" w:cs="Times New Roman"/>
          <w:sz w:val="24"/>
          <w:szCs w:val="24"/>
        </w:rPr>
        <w:t>Vi måste därför</w:t>
      </w:r>
      <w:r w:rsidR="00CA2DE1">
        <w:rPr>
          <w:rFonts w:ascii="Times New Roman" w:hAnsi="Times New Roman" w:cs="Times New Roman"/>
          <w:sz w:val="24"/>
          <w:szCs w:val="24"/>
        </w:rPr>
        <w:t xml:space="preserve"> </w:t>
      </w:r>
      <w:r w:rsidR="00C13964">
        <w:rPr>
          <w:rFonts w:ascii="Times New Roman" w:hAnsi="Times New Roman" w:cs="Times New Roman"/>
          <w:sz w:val="24"/>
          <w:szCs w:val="24"/>
        </w:rPr>
        <w:t>värna om en rättsordning där d</w:t>
      </w:r>
      <w:r w:rsidR="00100AF8">
        <w:rPr>
          <w:rFonts w:ascii="Times New Roman" w:hAnsi="Times New Roman" w:cs="Times New Roman"/>
          <w:sz w:val="24"/>
          <w:szCs w:val="24"/>
        </w:rPr>
        <w:t xml:space="preserve">en </w:t>
      </w:r>
      <w:r w:rsidR="00C13964">
        <w:rPr>
          <w:rFonts w:ascii="Times New Roman" w:hAnsi="Times New Roman" w:cs="Times New Roman"/>
          <w:sz w:val="24"/>
          <w:szCs w:val="24"/>
        </w:rPr>
        <w:t>självklar</w:t>
      </w:r>
      <w:r w:rsidR="00100AF8">
        <w:rPr>
          <w:rFonts w:ascii="Times New Roman" w:hAnsi="Times New Roman" w:cs="Times New Roman"/>
          <w:sz w:val="24"/>
          <w:szCs w:val="24"/>
        </w:rPr>
        <w:t xml:space="preserve">a </w:t>
      </w:r>
      <w:r w:rsidR="00C13964">
        <w:rPr>
          <w:rFonts w:ascii="Times New Roman" w:hAnsi="Times New Roman" w:cs="Times New Roman"/>
          <w:sz w:val="24"/>
          <w:szCs w:val="24"/>
        </w:rPr>
        <w:t>utgångspunk</w:t>
      </w:r>
      <w:r w:rsidR="00100AF8">
        <w:rPr>
          <w:rFonts w:ascii="Times New Roman" w:hAnsi="Times New Roman" w:cs="Times New Roman"/>
          <w:sz w:val="24"/>
          <w:szCs w:val="24"/>
        </w:rPr>
        <w:t>ten är</w:t>
      </w:r>
      <w:r w:rsidR="00C13964">
        <w:rPr>
          <w:rFonts w:ascii="Times New Roman" w:hAnsi="Times New Roman" w:cs="Times New Roman"/>
          <w:sz w:val="24"/>
          <w:szCs w:val="24"/>
        </w:rPr>
        <w:t xml:space="preserve"> att </w:t>
      </w:r>
      <w:r w:rsidR="00C13964" w:rsidRPr="009E77E6">
        <w:rPr>
          <w:rFonts w:ascii="Times New Roman" w:hAnsi="Times New Roman" w:cs="Times New Roman"/>
          <w:sz w:val="24"/>
          <w:szCs w:val="24"/>
        </w:rPr>
        <w:t>samma grundläggande fri- och rättigheter gäll</w:t>
      </w:r>
      <w:r w:rsidR="00C13964">
        <w:rPr>
          <w:rFonts w:ascii="Times New Roman" w:hAnsi="Times New Roman" w:cs="Times New Roman"/>
          <w:sz w:val="24"/>
          <w:szCs w:val="24"/>
        </w:rPr>
        <w:t>er</w:t>
      </w:r>
      <w:r w:rsidR="00C13964" w:rsidRPr="009E77E6">
        <w:rPr>
          <w:rFonts w:ascii="Times New Roman" w:hAnsi="Times New Roman" w:cs="Times New Roman"/>
          <w:sz w:val="24"/>
          <w:szCs w:val="24"/>
        </w:rPr>
        <w:t xml:space="preserve"> för alla som befinner sig i Sverige</w:t>
      </w:r>
      <w:r w:rsidR="00B13B7D" w:rsidRPr="00B13B7D">
        <w:rPr>
          <w:rFonts w:ascii="Times New Roman" w:hAnsi="Times New Roman" w:cs="Times New Roman"/>
          <w:sz w:val="24"/>
          <w:szCs w:val="24"/>
        </w:rPr>
        <w:t xml:space="preserve"> </w:t>
      </w:r>
      <w:r w:rsidR="00B13B7D">
        <w:rPr>
          <w:rFonts w:ascii="Times New Roman" w:hAnsi="Times New Roman" w:cs="Times New Roman"/>
          <w:sz w:val="24"/>
          <w:szCs w:val="24"/>
        </w:rPr>
        <w:t xml:space="preserve">– </w:t>
      </w:r>
      <w:r w:rsidR="00B13B7D" w:rsidRPr="004473CF">
        <w:rPr>
          <w:rFonts w:ascii="Times New Roman" w:hAnsi="Times New Roman" w:cs="Times New Roman"/>
          <w:sz w:val="24"/>
          <w:szCs w:val="24"/>
        </w:rPr>
        <w:t xml:space="preserve">oavsett </w:t>
      </w:r>
      <w:r w:rsidR="00D05476">
        <w:rPr>
          <w:rFonts w:ascii="Times New Roman" w:hAnsi="Times New Roman" w:cs="Times New Roman"/>
          <w:sz w:val="24"/>
          <w:szCs w:val="24"/>
        </w:rPr>
        <w:t xml:space="preserve">medborgarskap </w:t>
      </w:r>
      <w:r w:rsidR="00B13B7D" w:rsidRPr="004473CF">
        <w:rPr>
          <w:rFonts w:ascii="Times New Roman" w:hAnsi="Times New Roman" w:cs="Times New Roman"/>
          <w:sz w:val="24"/>
          <w:szCs w:val="24"/>
        </w:rPr>
        <w:t>eller juridisk status.</w:t>
      </w:r>
    </w:p>
    <w:p w14:paraId="610E1DA5" w14:textId="77777777" w:rsidR="006E5E8B" w:rsidRDefault="006E5E8B" w:rsidP="00152BE9">
      <w:pPr>
        <w:spacing w:line="360" w:lineRule="auto"/>
        <w:jc w:val="both"/>
        <w:rPr>
          <w:sz w:val="24"/>
          <w:szCs w:val="24"/>
        </w:rPr>
      </w:pPr>
    </w:p>
    <w:p w14:paraId="58CC6B24" w14:textId="77777777" w:rsidR="005B206D" w:rsidRDefault="005B206D" w:rsidP="00152BE9">
      <w:pPr>
        <w:spacing w:line="360" w:lineRule="auto"/>
        <w:jc w:val="both"/>
        <w:rPr>
          <w:sz w:val="24"/>
          <w:szCs w:val="24"/>
        </w:rPr>
      </w:pPr>
    </w:p>
    <w:p w14:paraId="5321C678" w14:textId="49F50BA4" w:rsidR="00152BE9" w:rsidRPr="000675BC" w:rsidRDefault="00152BE9" w:rsidP="00152BE9">
      <w:pPr>
        <w:spacing w:line="360" w:lineRule="auto"/>
        <w:jc w:val="both"/>
        <w:rPr>
          <w:sz w:val="24"/>
          <w:szCs w:val="24"/>
        </w:rPr>
      </w:pPr>
      <w:r w:rsidRPr="000675BC">
        <w:rPr>
          <w:sz w:val="24"/>
          <w:szCs w:val="24"/>
        </w:rPr>
        <w:t>SVENSKA RÖDA KORSET</w:t>
      </w:r>
    </w:p>
    <w:p w14:paraId="7A86E9A0" w14:textId="27074DE7" w:rsidR="00152BE9" w:rsidRPr="000675BC" w:rsidRDefault="009247CD" w:rsidP="00152BE9">
      <w:pPr>
        <w:spacing w:line="360" w:lineRule="auto"/>
        <w:jc w:val="both"/>
        <w:rPr>
          <w:sz w:val="24"/>
          <w:szCs w:val="24"/>
        </w:rPr>
      </w:pPr>
      <w:r w:rsidRPr="002B3EE9">
        <w:rPr>
          <w:noProof/>
        </w:rPr>
        <w:drawing>
          <wp:anchor distT="0" distB="0" distL="114300" distR="114300" simplePos="0" relativeHeight="251659264" behindDoc="1" locked="0" layoutInCell="1" allowOverlap="1" wp14:anchorId="5E445807" wp14:editId="7EF1FED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924414" cy="381000"/>
            <wp:effectExtent l="0" t="0" r="0" b="0"/>
            <wp:wrapNone/>
            <wp:docPr id="1320501763" name="Bildobjekt 1" descr="En bild som visar handskrift, kalligrafi, Teckensnitt, tex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01763" name="Bildobjekt 1" descr="En bild som visar handskrift, kalligrafi, Teckensnitt, text&#10;&#10;AI-genererat innehåll kan vara felaktig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41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F9F3B" w14:textId="77777777" w:rsidR="00242C0A" w:rsidRPr="000675BC" w:rsidRDefault="00242C0A" w:rsidP="00152BE9">
      <w:pPr>
        <w:spacing w:line="360" w:lineRule="auto"/>
        <w:jc w:val="both"/>
        <w:rPr>
          <w:sz w:val="24"/>
          <w:szCs w:val="24"/>
        </w:rPr>
      </w:pPr>
    </w:p>
    <w:p w14:paraId="121A2B19" w14:textId="77777777" w:rsidR="00281F92" w:rsidRPr="000675BC" w:rsidRDefault="00281F92" w:rsidP="00152BE9">
      <w:pPr>
        <w:spacing w:line="360" w:lineRule="auto"/>
        <w:jc w:val="both"/>
        <w:rPr>
          <w:sz w:val="24"/>
          <w:szCs w:val="24"/>
        </w:rPr>
      </w:pPr>
      <w:r w:rsidRPr="000675BC">
        <w:rPr>
          <w:sz w:val="24"/>
          <w:szCs w:val="24"/>
        </w:rPr>
        <w:t>Ulrika Modéer</w:t>
      </w:r>
    </w:p>
    <w:p w14:paraId="23CECCDF" w14:textId="305D5FD6" w:rsidR="005E34A9" w:rsidRPr="00E830F7" w:rsidRDefault="00152BE9" w:rsidP="02F889DC">
      <w:pPr>
        <w:spacing w:line="360" w:lineRule="auto"/>
        <w:jc w:val="both"/>
        <w:rPr>
          <w:sz w:val="24"/>
          <w:szCs w:val="24"/>
        </w:rPr>
      </w:pPr>
      <w:r w:rsidRPr="00152BE9">
        <w:rPr>
          <w:sz w:val="24"/>
          <w:szCs w:val="24"/>
        </w:rPr>
        <w:t>Generalsekreterare</w:t>
      </w:r>
      <w:bookmarkEnd w:id="0"/>
    </w:p>
    <w:sectPr w:rsidR="005E34A9" w:rsidRPr="00E830F7" w:rsidSect="00A53FC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28" w:right="2098" w:bottom="2268" w:left="2098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B6620" w14:textId="77777777" w:rsidR="00A361CE" w:rsidRDefault="00A361CE" w:rsidP="00AE71D1">
      <w:r>
        <w:separator/>
      </w:r>
    </w:p>
  </w:endnote>
  <w:endnote w:type="continuationSeparator" w:id="0">
    <w:p w14:paraId="2715FB9D" w14:textId="77777777" w:rsidR="00A361CE" w:rsidRDefault="00A361CE" w:rsidP="00AE71D1">
      <w:r>
        <w:continuationSeparator/>
      </w:r>
    </w:p>
  </w:endnote>
  <w:endnote w:type="continuationNotice" w:id="1">
    <w:p w14:paraId="099E7F6F" w14:textId="77777777" w:rsidR="00A361CE" w:rsidRDefault="00A36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55"/>
      <w:gridCol w:w="2455"/>
      <w:gridCol w:w="2455"/>
    </w:tblGrid>
    <w:tr w:rsidR="6EEA64D7" w14:paraId="21856F62" w14:textId="77777777" w:rsidTr="6EEA64D7">
      <w:trPr>
        <w:trHeight w:val="300"/>
      </w:trPr>
      <w:tc>
        <w:tcPr>
          <w:tcW w:w="2455" w:type="dxa"/>
        </w:tcPr>
        <w:p w14:paraId="4704E541" w14:textId="5B8ABB7A" w:rsidR="6EEA64D7" w:rsidRDefault="6EEA64D7" w:rsidP="6EEA64D7">
          <w:pPr>
            <w:pStyle w:val="Sidhuvud"/>
            <w:ind w:left="-115"/>
          </w:pPr>
        </w:p>
      </w:tc>
      <w:tc>
        <w:tcPr>
          <w:tcW w:w="2455" w:type="dxa"/>
        </w:tcPr>
        <w:p w14:paraId="6AFEE122" w14:textId="1BF8CFA3" w:rsidR="6EEA64D7" w:rsidRDefault="6EEA64D7" w:rsidP="6EEA64D7">
          <w:pPr>
            <w:pStyle w:val="Sidhuvud"/>
            <w:jc w:val="center"/>
          </w:pPr>
        </w:p>
      </w:tc>
      <w:tc>
        <w:tcPr>
          <w:tcW w:w="2455" w:type="dxa"/>
        </w:tcPr>
        <w:p w14:paraId="255B445A" w14:textId="60716866" w:rsidR="6EEA64D7" w:rsidRDefault="6EEA64D7" w:rsidP="6EEA64D7">
          <w:pPr>
            <w:pStyle w:val="Sidhuvud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A65D8">
            <w:rPr>
              <w:noProof/>
            </w:rPr>
            <w:t>2</w:t>
          </w:r>
          <w:r>
            <w:fldChar w:fldCharType="end"/>
          </w:r>
        </w:p>
      </w:tc>
    </w:tr>
  </w:tbl>
  <w:p w14:paraId="2BBA04E9" w14:textId="222BEB79" w:rsidR="009A65D8" w:rsidRDefault="009A65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221" w:type="dxa"/>
      <w:tblInd w:w="-5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63"/>
      <w:gridCol w:w="1472"/>
      <w:gridCol w:w="232"/>
      <w:gridCol w:w="1468"/>
      <w:gridCol w:w="174"/>
      <w:gridCol w:w="1921"/>
      <w:gridCol w:w="174"/>
      <w:gridCol w:w="1449"/>
      <w:gridCol w:w="174"/>
      <w:gridCol w:w="1594"/>
    </w:tblGrid>
    <w:tr w:rsidR="005E65C4" w:rsidRPr="000A5A1D" w14:paraId="7C6763BE" w14:textId="77777777" w:rsidTr="250770F3">
      <w:trPr>
        <w:trHeight w:val="567"/>
      </w:trPr>
      <w:tc>
        <w:tcPr>
          <w:tcW w:w="2035" w:type="dxa"/>
          <w:gridSpan w:val="2"/>
        </w:tcPr>
        <w:p w14:paraId="52BE5FA7" w14:textId="77777777" w:rsidR="005E65C4" w:rsidRPr="000A5A1D" w:rsidRDefault="005E65C4">
          <w:pPr>
            <w:pStyle w:val="Sidfot"/>
            <w:rPr>
              <w:b/>
            </w:rPr>
          </w:pPr>
        </w:p>
      </w:tc>
      <w:tc>
        <w:tcPr>
          <w:tcW w:w="232" w:type="dxa"/>
        </w:tcPr>
        <w:p w14:paraId="6C685C3D" w14:textId="77777777" w:rsidR="005E65C4" w:rsidRPr="000A5A1D" w:rsidRDefault="005E65C4">
          <w:pPr>
            <w:pStyle w:val="Sidfot"/>
            <w:rPr>
              <w:b/>
            </w:rPr>
          </w:pPr>
        </w:p>
      </w:tc>
      <w:tc>
        <w:tcPr>
          <w:tcW w:w="1468" w:type="dxa"/>
        </w:tcPr>
        <w:p w14:paraId="7AA77071" w14:textId="77777777" w:rsidR="005E65C4" w:rsidRPr="000A5A1D" w:rsidRDefault="005E65C4">
          <w:pPr>
            <w:pStyle w:val="Sidfot"/>
            <w:rPr>
              <w:b/>
            </w:rPr>
          </w:pPr>
        </w:p>
      </w:tc>
      <w:tc>
        <w:tcPr>
          <w:tcW w:w="174" w:type="dxa"/>
        </w:tcPr>
        <w:p w14:paraId="049188A1" w14:textId="77777777" w:rsidR="005E65C4" w:rsidRPr="000A5A1D" w:rsidRDefault="005E65C4">
          <w:pPr>
            <w:pStyle w:val="Sidfot"/>
            <w:rPr>
              <w:b/>
            </w:rPr>
          </w:pPr>
        </w:p>
      </w:tc>
      <w:tc>
        <w:tcPr>
          <w:tcW w:w="1921" w:type="dxa"/>
        </w:tcPr>
        <w:p w14:paraId="5E33396A" w14:textId="77777777" w:rsidR="005E65C4" w:rsidRPr="00086DC8" w:rsidRDefault="005E65C4">
          <w:pPr>
            <w:pStyle w:val="Sidfot"/>
            <w:rPr>
              <w:b/>
              <w:lang w:val="fr-FR"/>
            </w:rPr>
          </w:pPr>
        </w:p>
      </w:tc>
      <w:tc>
        <w:tcPr>
          <w:tcW w:w="174" w:type="dxa"/>
        </w:tcPr>
        <w:p w14:paraId="6E2E88CC" w14:textId="77777777" w:rsidR="005E65C4" w:rsidRPr="000A5A1D" w:rsidRDefault="005E65C4">
          <w:pPr>
            <w:pStyle w:val="Sidfot"/>
            <w:rPr>
              <w:b/>
            </w:rPr>
          </w:pPr>
        </w:p>
      </w:tc>
      <w:tc>
        <w:tcPr>
          <w:tcW w:w="1449" w:type="dxa"/>
        </w:tcPr>
        <w:p w14:paraId="0A42EC87" w14:textId="77777777" w:rsidR="005E65C4" w:rsidRPr="00086DC8" w:rsidRDefault="005E65C4">
          <w:pPr>
            <w:pStyle w:val="Sidfot"/>
            <w:rPr>
              <w:b/>
              <w:lang w:val="es-ES_tradnl"/>
            </w:rPr>
          </w:pPr>
        </w:p>
      </w:tc>
      <w:tc>
        <w:tcPr>
          <w:tcW w:w="174" w:type="dxa"/>
        </w:tcPr>
        <w:p w14:paraId="4478B89B" w14:textId="77777777" w:rsidR="005E65C4" w:rsidRPr="000A5A1D" w:rsidRDefault="005E65C4">
          <w:pPr>
            <w:pStyle w:val="Sidfot"/>
            <w:rPr>
              <w:b/>
            </w:rPr>
          </w:pPr>
        </w:p>
      </w:tc>
      <w:tc>
        <w:tcPr>
          <w:tcW w:w="1594" w:type="dxa"/>
        </w:tcPr>
        <w:p w14:paraId="664EE9AC" w14:textId="77777777" w:rsidR="005E65C4" w:rsidRPr="00CB55F5" w:rsidRDefault="005E65C4">
          <w:pPr>
            <w:pStyle w:val="Sidfot"/>
            <w:rPr>
              <w:rFonts w:cs="Arial"/>
              <w:b/>
              <w:bCs/>
              <w:szCs w:val="14"/>
              <w:rtl/>
              <w:lang w:bidi="ar-IQ"/>
            </w:rPr>
          </w:pPr>
        </w:p>
      </w:tc>
    </w:tr>
    <w:tr w:rsidR="00F5628F" w:rsidRPr="000A5A1D" w14:paraId="09B00B8E" w14:textId="77777777" w:rsidTr="250770F3">
      <w:trPr>
        <w:trHeight w:val="227"/>
      </w:trPr>
      <w:tc>
        <w:tcPr>
          <w:tcW w:w="2035" w:type="dxa"/>
          <w:gridSpan w:val="2"/>
          <w:tcBorders>
            <w:bottom w:val="single" w:sz="4" w:space="0" w:color="auto"/>
          </w:tcBorders>
        </w:tcPr>
        <w:p w14:paraId="256A5E52" w14:textId="77777777" w:rsidR="00F5628F" w:rsidRPr="000A5A1D" w:rsidRDefault="00F5628F">
          <w:pPr>
            <w:pStyle w:val="Sidfot"/>
            <w:rPr>
              <w:b/>
            </w:rPr>
          </w:pPr>
          <w:r w:rsidRPr="000A5A1D">
            <w:rPr>
              <w:b/>
            </w:rPr>
            <w:t>Svenska Röda Korset</w:t>
          </w:r>
        </w:p>
      </w:tc>
      <w:tc>
        <w:tcPr>
          <w:tcW w:w="232" w:type="dxa"/>
          <w:tcBorders>
            <w:bottom w:val="single" w:sz="4" w:space="0" w:color="auto"/>
          </w:tcBorders>
        </w:tcPr>
        <w:p w14:paraId="7CB131A6" w14:textId="77777777" w:rsidR="00F5628F" w:rsidRPr="000A5A1D" w:rsidRDefault="00F5628F">
          <w:pPr>
            <w:pStyle w:val="Sidfot"/>
            <w:rPr>
              <w:b/>
            </w:rPr>
          </w:pPr>
        </w:p>
      </w:tc>
      <w:tc>
        <w:tcPr>
          <w:tcW w:w="1468" w:type="dxa"/>
          <w:tcBorders>
            <w:bottom w:val="single" w:sz="4" w:space="0" w:color="auto"/>
          </w:tcBorders>
        </w:tcPr>
        <w:p w14:paraId="34CAA08C" w14:textId="77777777" w:rsidR="00F5628F" w:rsidRPr="000A5A1D" w:rsidRDefault="00F5628F">
          <w:pPr>
            <w:pStyle w:val="Sidfot"/>
            <w:rPr>
              <w:b/>
            </w:rPr>
          </w:pPr>
          <w:r w:rsidRPr="000A5A1D">
            <w:rPr>
              <w:b/>
            </w:rPr>
            <w:t>Swedish Red Cross</w:t>
          </w:r>
        </w:p>
      </w:tc>
      <w:tc>
        <w:tcPr>
          <w:tcW w:w="174" w:type="dxa"/>
          <w:tcBorders>
            <w:bottom w:val="single" w:sz="4" w:space="0" w:color="auto"/>
          </w:tcBorders>
        </w:tcPr>
        <w:p w14:paraId="5C7DDC6C" w14:textId="77777777" w:rsidR="00F5628F" w:rsidRPr="000A5A1D" w:rsidRDefault="00F5628F">
          <w:pPr>
            <w:pStyle w:val="Sidfot"/>
            <w:rPr>
              <w:b/>
            </w:rPr>
          </w:pPr>
        </w:p>
      </w:tc>
      <w:tc>
        <w:tcPr>
          <w:tcW w:w="1921" w:type="dxa"/>
          <w:tcBorders>
            <w:bottom w:val="single" w:sz="4" w:space="0" w:color="auto"/>
          </w:tcBorders>
        </w:tcPr>
        <w:p w14:paraId="637DF299" w14:textId="77777777" w:rsidR="00F5628F" w:rsidRPr="00086DC8" w:rsidRDefault="00F5628F" w:rsidP="00E801B0">
          <w:pPr>
            <w:pStyle w:val="Sidfot"/>
            <w:rPr>
              <w:b/>
              <w:lang w:val="fr-FR"/>
            </w:rPr>
          </w:pPr>
          <w:r w:rsidRPr="00086DC8">
            <w:rPr>
              <w:b/>
              <w:lang w:val="fr-FR"/>
            </w:rPr>
            <w:t>Croix-Rouge Suédoise</w:t>
          </w:r>
        </w:p>
      </w:tc>
      <w:tc>
        <w:tcPr>
          <w:tcW w:w="174" w:type="dxa"/>
          <w:tcBorders>
            <w:bottom w:val="single" w:sz="4" w:space="0" w:color="auto"/>
          </w:tcBorders>
        </w:tcPr>
        <w:p w14:paraId="71D0CFD7" w14:textId="77777777" w:rsidR="00F5628F" w:rsidRPr="000A5A1D" w:rsidRDefault="00F5628F">
          <w:pPr>
            <w:pStyle w:val="Sidfot"/>
            <w:rPr>
              <w:b/>
            </w:rPr>
          </w:pPr>
        </w:p>
      </w:tc>
      <w:tc>
        <w:tcPr>
          <w:tcW w:w="1449" w:type="dxa"/>
          <w:tcBorders>
            <w:bottom w:val="single" w:sz="4" w:space="0" w:color="auto"/>
          </w:tcBorders>
        </w:tcPr>
        <w:p w14:paraId="72C25966" w14:textId="77777777" w:rsidR="00F5628F" w:rsidRPr="00086DC8" w:rsidRDefault="00F5628F">
          <w:pPr>
            <w:pStyle w:val="Sidfot"/>
            <w:rPr>
              <w:b/>
              <w:lang w:val="es-ES_tradnl"/>
            </w:rPr>
          </w:pPr>
          <w:r w:rsidRPr="00086DC8">
            <w:rPr>
              <w:b/>
              <w:lang w:val="es-ES_tradnl"/>
            </w:rPr>
            <w:t>Cruz Roja Sueca</w:t>
          </w:r>
        </w:p>
      </w:tc>
      <w:tc>
        <w:tcPr>
          <w:tcW w:w="174" w:type="dxa"/>
          <w:tcBorders>
            <w:bottom w:val="single" w:sz="4" w:space="0" w:color="auto"/>
          </w:tcBorders>
        </w:tcPr>
        <w:p w14:paraId="24EC8648" w14:textId="77777777" w:rsidR="00F5628F" w:rsidRPr="000A5A1D" w:rsidRDefault="00F5628F">
          <w:pPr>
            <w:pStyle w:val="Sidfot"/>
            <w:rPr>
              <w:b/>
            </w:rPr>
          </w:pPr>
        </w:p>
      </w:tc>
      <w:tc>
        <w:tcPr>
          <w:tcW w:w="1594" w:type="dxa"/>
          <w:tcBorders>
            <w:bottom w:val="single" w:sz="4" w:space="0" w:color="auto"/>
          </w:tcBorders>
        </w:tcPr>
        <w:p w14:paraId="20E8451C" w14:textId="77777777" w:rsidR="00F5628F" w:rsidRPr="000A5A1D" w:rsidRDefault="00F5628F">
          <w:pPr>
            <w:pStyle w:val="Sidfot"/>
            <w:rPr>
              <w:b/>
              <w:lang w:bidi="ar-IQ"/>
            </w:rPr>
          </w:pPr>
          <w:r w:rsidRPr="00CB55F5">
            <w:rPr>
              <w:rFonts w:cs="Arial"/>
              <w:b/>
              <w:bCs/>
              <w:szCs w:val="14"/>
              <w:rtl/>
              <w:lang w:bidi="ar-IQ"/>
            </w:rPr>
            <w:t>الصليب</w:t>
          </w:r>
          <w:r w:rsidRPr="00CB55F5">
            <w:rPr>
              <w:b/>
              <w:lang w:bidi="ar-IQ"/>
            </w:rPr>
            <w:t xml:space="preserve"> </w:t>
          </w:r>
          <w:r w:rsidRPr="00CB55F5">
            <w:rPr>
              <w:rFonts w:cs="Arial"/>
              <w:b/>
              <w:bCs/>
              <w:szCs w:val="14"/>
              <w:rtl/>
              <w:lang w:bidi="ar-IQ"/>
            </w:rPr>
            <w:t>الأحمر</w:t>
          </w:r>
          <w:r w:rsidRPr="00CB55F5">
            <w:rPr>
              <w:b/>
              <w:lang w:bidi="ar-IQ"/>
            </w:rPr>
            <w:t xml:space="preserve"> </w:t>
          </w:r>
          <w:r w:rsidRPr="00CB55F5">
            <w:rPr>
              <w:rFonts w:cs="Arial"/>
              <w:b/>
              <w:bCs/>
              <w:szCs w:val="14"/>
              <w:rtl/>
              <w:lang w:bidi="ar-IQ"/>
            </w:rPr>
            <w:t>السويدي</w:t>
          </w:r>
        </w:p>
      </w:tc>
    </w:tr>
    <w:tr w:rsidR="00F5628F" w14:paraId="327507A3" w14:textId="77777777" w:rsidTr="250770F3">
      <w:trPr>
        <w:trHeight w:hRule="exact" w:val="170"/>
      </w:trPr>
      <w:tc>
        <w:tcPr>
          <w:tcW w:w="2035" w:type="dxa"/>
          <w:gridSpan w:val="2"/>
          <w:tcBorders>
            <w:top w:val="single" w:sz="4" w:space="0" w:color="auto"/>
          </w:tcBorders>
        </w:tcPr>
        <w:p w14:paraId="41B80BE5" w14:textId="77777777" w:rsidR="00F5628F" w:rsidRDefault="00F5628F">
          <w:pPr>
            <w:pStyle w:val="Sidfot"/>
          </w:pPr>
        </w:p>
      </w:tc>
      <w:tc>
        <w:tcPr>
          <w:tcW w:w="232" w:type="dxa"/>
          <w:tcBorders>
            <w:top w:val="single" w:sz="4" w:space="0" w:color="auto"/>
          </w:tcBorders>
        </w:tcPr>
        <w:p w14:paraId="4CAD2AB4" w14:textId="77777777" w:rsidR="00F5628F" w:rsidRDefault="00F5628F">
          <w:pPr>
            <w:pStyle w:val="Sidfot"/>
          </w:pPr>
        </w:p>
      </w:tc>
      <w:tc>
        <w:tcPr>
          <w:tcW w:w="1468" w:type="dxa"/>
          <w:tcBorders>
            <w:top w:val="single" w:sz="4" w:space="0" w:color="auto"/>
          </w:tcBorders>
        </w:tcPr>
        <w:p w14:paraId="2A4C256A" w14:textId="77777777" w:rsidR="00F5628F" w:rsidRDefault="00F5628F">
          <w:pPr>
            <w:pStyle w:val="Sidfot"/>
          </w:pPr>
        </w:p>
      </w:tc>
      <w:tc>
        <w:tcPr>
          <w:tcW w:w="174" w:type="dxa"/>
          <w:tcBorders>
            <w:top w:val="single" w:sz="4" w:space="0" w:color="auto"/>
          </w:tcBorders>
        </w:tcPr>
        <w:p w14:paraId="46442E2C" w14:textId="77777777" w:rsidR="00F5628F" w:rsidRDefault="00F5628F">
          <w:pPr>
            <w:pStyle w:val="Sidfot"/>
          </w:pPr>
        </w:p>
      </w:tc>
      <w:tc>
        <w:tcPr>
          <w:tcW w:w="1921" w:type="dxa"/>
          <w:tcBorders>
            <w:top w:val="single" w:sz="4" w:space="0" w:color="auto"/>
          </w:tcBorders>
        </w:tcPr>
        <w:p w14:paraId="40AC1F95" w14:textId="77777777" w:rsidR="00F5628F" w:rsidRDefault="00F5628F">
          <w:pPr>
            <w:pStyle w:val="Sidfot"/>
          </w:pPr>
        </w:p>
      </w:tc>
      <w:tc>
        <w:tcPr>
          <w:tcW w:w="174" w:type="dxa"/>
          <w:tcBorders>
            <w:top w:val="single" w:sz="4" w:space="0" w:color="auto"/>
          </w:tcBorders>
        </w:tcPr>
        <w:p w14:paraId="2644698D" w14:textId="77777777" w:rsidR="00F5628F" w:rsidRDefault="00F5628F">
          <w:pPr>
            <w:pStyle w:val="Sidfot"/>
          </w:pPr>
        </w:p>
      </w:tc>
      <w:tc>
        <w:tcPr>
          <w:tcW w:w="1449" w:type="dxa"/>
          <w:tcBorders>
            <w:top w:val="single" w:sz="4" w:space="0" w:color="auto"/>
          </w:tcBorders>
        </w:tcPr>
        <w:p w14:paraId="29921892" w14:textId="77777777" w:rsidR="00F5628F" w:rsidRDefault="00F5628F">
          <w:pPr>
            <w:pStyle w:val="Sidfot"/>
          </w:pPr>
        </w:p>
      </w:tc>
      <w:tc>
        <w:tcPr>
          <w:tcW w:w="174" w:type="dxa"/>
          <w:tcBorders>
            <w:top w:val="single" w:sz="4" w:space="0" w:color="auto"/>
          </w:tcBorders>
        </w:tcPr>
        <w:p w14:paraId="64C5646A" w14:textId="77777777" w:rsidR="00F5628F" w:rsidRDefault="00F5628F">
          <w:pPr>
            <w:pStyle w:val="Sidfot"/>
          </w:pPr>
        </w:p>
      </w:tc>
      <w:tc>
        <w:tcPr>
          <w:tcW w:w="1594" w:type="dxa"/>
          <w:tcBorders>
            <w:top w:val="single" w:sz="4" w:space="0" w:color="auto"/>
          </w:tcBorders>
        </w:tcPr>
        <w:p w14:paraId="03AA2C60" w14:textId="77777777" w:rsidR="00F5628F" w:rsidRDefault="00F5628F">
          <w:pPr>
            <w:pStyle w:val="Sidfot"/>
          </w:pPr>
        </w:p>
      </w:tc>
    </w:tr>
    <w:tr w:rsidR="00D37CCB" w:rsidRPr="003F44EC" w14:paraId="0821B125" w14:textId="77777777" w:rsidTr="250770F3">
      <w:trPr>
        <w:trHeight w:val="315"/>
      </w:trPr>
      <w:tc>
        <w:tcPr>
          <w:tcW w:w="563" w:type="dxa"/>
          <w:noWrap/>
          <w:tcMar>
            <w:right w:w="0" w:type="dxa"/>
          </w:tcMar>
        </w:tcPr>
        <w:p w14:paraId="4EB2CADC" w14:textId="77777777" w:rsidR="00D37CCB" w:rsidRPr="00086DC8" w:rsidRDefault="250770F3" w:rsidP="00586CF4">
          <w:pPr>
            <w:pStyle w:val="Sidfot"/>
            <w:rPr>
              <w:sz w:val="10"/>
              <w:szCs w:val="10"/>
              <w:lang w:val="en-US"/>
            </w:rPr>
          </w:pPr>
          <w:r>
            <w:rPr>
              <w:noProof/>
            </w:rPr>
            <w:drawing>
              <wp:inline distT="0" distB="0" distL="0" distR="0" wp14:anchorId="4B5FF6DD" wp14:editId="57156525">
                <wp:extent cx="357505" cy="205105"/>
                <wp:effectExtent l="0" t="0" r="4445" b="4445"/>
                <wp:docPr id="298807597" name="Bildobjekt 298807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505" cy="205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  <w:vMerge w:val="restart"/>
        </w:tcPr>
        <w:p w14:paraId="3C1D412C" w14:textId="77777777" w:rsidR="00D37CCB" w:rsidRPr="000943BA" w:rsidRDefault="000943BA" w:rsidP="0042578C">
          <w:pPr>
            <w:pStyle w:val="Sidfot"/>
            <w:rPr>
              <w:sz w:val="10"/>
              <w:szCs w:val="10"/>
            </w:rPr>
          </w:pPr>
          <w:r>
            <w:rPr>
              <w:sz w:val="10"/>
              <w:szCs w:val="10"/>
            </w:rPr>
            <w:t xml:space="preserve">Medlem av </w:t>
          </w:r>
          <w:r w:rsidR="00A8700E" w:rsidRPr="00A8700E">
            <w:rPr>
              <w:sz w:val="10"/>
              <w:szCs w:val="10"/>
            </w:rPr>
            <w:t>Internationella rödakors- och rödahalvmånefederationen</w:t>
          </w:r>
        </w:p>
      </w:tc>
      <w:tc>
        <w:tcPr>
          <w:tcW w:w="232" w:type="dxa"/>
          <w:vMerge w:val="restart"/>
        </w:tcPr>
        <w:p w14:paraId="495A1A5D" w14:textId="77777777" w:rsidR="00D37CCB" w:rsidRPr="000943BA" w:rsidRDefault="00D37CCB">
          <w:pPr>
            <w:pStyle w:val="Sidfot"/>
          </w:pPr>
        </w:p>
      </w:tc>
      <w:tc>
        <w:tcPr>
          <w:tcW w:w="1468" w:type="dxa"/>
          <w:vMerge w:val="restart"/>
        </w:tcPr>
        <w:p w14:paraId="20B23269" w14:textId="77777777" w:rsidR="00D37CCB" w:rsidRDefault="000943BA">
          <w:pPr>
            <w:pStyle w:val="Sidfot"/>
          </w:pPr>
          <w:r>
            <w:t>Adress</w:t>
          </w:r>
        </w:p>
        <w:p w14:paraId="72986E31" w14:textId="77777777" w:rsidR="00173AE4" w:rsidRPr="00173AE4" w:rsidRDefault="00173AE4" w:rsidP="00173AE4">
          <w:pPr>
            <w:pStyle w:val="Sidfot"/>
          </w:pPr>
          <w:r w:rsidRPr="00173AE4">
            <w:t>Box ​30182​ </w:t>
          </w:r>
        </w:p>
        <w:p w14:paraId="5CC84E3A" w14:textId="663A6D3C" w:rsidR="00173AE4" w:rsidRPr="00173AE4" w:rsidRDefault="00173AE4" w:rsidP="00173AE4">
          <w:pPr>
            <w:pStyle w:val="Sidfot"/>
          </w:pPr>
          <w:r w:rsidRPr="00173AE4">
            <w:t>​​Lindhagensgatan 126​</w:t>
          </w:r>
        </w:p>
        <w:p w14:paraId="13488613" w14:textId="05C10F29" w:rsidR="00173AE4" w:rsidRPr="00173AE4" w:rsidRDefault="00173AE4" w:rsidP="00173AE4">
          <w:pPr>
            <w:pStyle w:val="Sidfot"/>
          </w:pPr>
          <w:r w:rsidRPr="00173AE4">
            <w:t>​​112 51​ Stockholm​ </w:t>
          </w:r>
        </w:p>
        <w:sdt>
          <w:sdtPr>
            <w:tag w:val="txtLand"/>
            <w:id w:val="-1162701936"/>
            <w:placeholder>
              <w:docPart w:val="DefaultPlaceholder_1081868574"/>
            </w:placeholder>
          </w:sdtPr>
          <w:sdtEndPr/>
          <w:sdtContent>
            <w:p w14:paraId="1C92A1AE" w14:textId="77777777" w:rsidR="00D37CCB" w:rsidRDefault="00D14ADD" w:rsidP="000943BA">
              <w:pPr>
                <w:pStyle w:val="Sidfot"/>
              </w:pPr>
              <w:r>
                <w:t>Sveri</w:t>
              </w:r>
              <w:r w:rsidR="000943BA">
                <w:t>ge</w:t>
              </w:r>
            </w:p>
          </w:sdtContent>
        </w:sdt>
      </w:tc>
      <w:tc>
        <w:tcPr>
          <w:tcW w:w="174" w:type="dxa"/>
          <w:vMerge w:val="restart"/>
        </w:tcPr>
        <w:p w14:paraId="4051566B" w14:textId="77777777" w:rsidR="00D37CCB" w:rsidRDefault="00D37CCB">
          <w:pPr>
            <w:pStyle w:val="Sidfot"/>
          </w:pPr>
        </w:p>
      </w:tc>
      <w:tc>
        <w:tcPr>
          <w:tcW w:w="1921" w:type="dxa"/>
          <w:vMerge w:val="restart"/>
        </w:tcPr>
        <w:p w14:paraId="0B6D2848" w14:textId="77777777" w:rsidR="00D37CCB" w:rsidRDefault="00D37CCB">
          <w:pPr>
            <w:pStyle w:val="Sidfot"/>
          </w:pPr>
          <w:r>
            <w:t>Telefon</w:t>
          </w:r>
          <w:r w:rsidR="000943BA">
            <w:t xml:space="preserve"> </w:t>
          </w:r>
        </w:p>
        <w:sdt>
          <w:sdtPr>
            <w:tag w:val="txtTelefon"/>
            <w:id w:val="1508795812"/>
            <w:placeholder>
              <w:docPart w:val="DefaultPlaceholder_1081868574"/>
            </w:placeholder>
          </w:sdtPr>
          <w:sdtEndPr/>
          <w:sdtContent>
            <w:p w14:paraId="75AF0AB9" w14:textId="77777777" w:rsidR="00D37CCB" w:rsidRDefault="000943BA" w:rsidP="00AF4CAF">
              <w:pPr>
                <w:pStyle w:val="Sidfot"/>
              </w:pPr>
              <w:proofErr w:type="gramStart"/>
              <w:r>
                <w:t>08-4524600</w:t>
              </w:r>
              <w:proofErr w:type="gramEnd"/>
            </w:p>
          </w:sdtContent>
        </w:sdt>
        <w:p w14:paraId="573B60BA" w14:textId="77777777" w:rsidR="00D37CCB" w:rsidRDefault="000943BA" w:rsidP="00AF4CAF">
          <w:pPr>
            <w:pStyle w:val="Sidfot"/>
          </w:pPr>
          <w:r>
            <w:t>Fax</w:t>
          </w:r>
        </w:p>
        <w:sdt>
          <w:sdtPr>
            <w:tag w:val="txtMobil"/>
            <w:id w:val="2044241943"/>
            <w:placeholder>
              <w:docPart w:val="DefaultPlaceholder_1081868574"/>
            </w:placeholder>
          </w:sdtPr>
          <w:sdtEndPr/>
          <w:sdtContent>
            <w:p w14:paraId="1BFAB3C9" w14:textId="77777777" w:rsidR="00D37CCB" w:rsidRDefault="000943BA" w:rsidP="00EB1999">
              <w:pPr>
                <w:pStyle w:val="Sidfot"/>
              </w:pPr>
              <w:proofErr w:type="gramStart"/>
              <w:r>
                <w:t>08-4524601</w:t>
              </w:r>
              <w:proofErr w:type="gramEnd"/>
            </w:p>
          </w:sdtContent>
        </w:sdt>
      </w:tc>
      <w:tc>
        <w:tcPr>
          <w:tcW w:w="174" w:type="dxa"/>
          <w:vMerge w:val="restart"/>
        </w:tcPr>
        <w:p w14:paraId="7BCFF54A" w14:textId="77777777" w:rsidR="00D37CCB" w:rsidRDefault="00D37CCB">
          <w:pPr>
            <w:pStyle w:val="Sidfot"/>
          </w:pPr>
        </w:p>
      </w:tc>
      <w:tc>
        <w:tcPr>
          <w:tcW w:w="1449" w:type="dxa"/>
          <w:vMerge w:val="restart"/>
        </w:tcPr>
        <w:p w14:paraId="74021ED3" w14:textId="77777777" w:rsidR="00D37CCB" w:rsidRDefault="00D37CCB">
          <w:pPr>
            <w:pStyle w:val="Sidfot"/>
          </w:pPr>
          <w:r>
            <w:t>Internet</w:t>
          </w:r>
        </w:p>
        <w:p w14:paraId="10658A1A" w14:textId="77777777" w:rsidR="00D37CCB" w:rsidRDefault="00D37CCB">
          <w:pPr>
            <w:pStyle w:val="Sidfot"/>
          </w:pPr>
          <w:r>
            <w:t>www.redcross.se</w:t>
          </w:r>
          <w:r>
            <w:br/>
            <w:t>Bankgiro</w:t>
          </w:r>
        </w:p>
        <w:p w14:paraId="226FCE41" w14:textId="77777777" w:rsidR="00D37CCB" w:rsidRDefault="00D37CCB">
          <w:pPr>
            <w:pStyle w:val="Sidfot"/>
          </w:pPr>
          <w:proofErr w:type="gramStart"/>
          <w:r>
            <w:t>900-8004</w:t>
          </w:r>
          <w:proofErr w:type="gramEnd"/>
        </w:p>
      </w:tc>
      <w:tc>
        <w:tcPr>
          <w:tcW w:w="174" w:type="dxa"/>
          <w:vMerge w:val="restart"/>
        </w:tcPr>
        <w:p w14:paraId="3648600B" w14:textId="77777777" w:rsidR="00D37CCB" w:rsidRDefault="00D37CCB">
          <w:pPr>
            <w:pStyle w:val="Sidfot"/>
          </w:pPr>
        </w:p>
      </w:tc>
      <w:tc>
        <w:tcPr>
          <w:tcW w:w="1594" w:type="dxa"/>
          <w:vMerge w:val="restart"/>
        </w:tcPr>
        <w:p w14:paraId="119943F7" w14:textId="77777777" w:rsidR="00D37CCB" w:rsidRPr="000943BA" w:rsidRDefault="00D37CCB">
          <w:pPr>
            <w:pStyle w:val="Sidfot"/>
          </w:pPr>
          <w:r w:rsidRPr="000943BA">
            <w:t>E-post</w:t>
          </w:r>
        </w:p>
        <w:sdt>
          <w:sdtPr>
            <w:tag w:val="txtEpost"/>
            <w:id w:val="340593218"/>
            <w:placeholder>
              <w:docPart w:val="DefaultPlaceholder_1081868574"/>
            </w:placeholder>
          </w:sdtPr>
          <w:sdtEndPr/>
          <w:sdtContent>
            <w:p w14:paraId="3FD11686" w14:textId="77777777" w:rsidR="007F2EE0" w:rsidRPr="000943BA" w:rsidRDefault="000943BA">
              <w:pPr>
                <w:pStyle w:val="Sidfot"/>
              </w:pPr>
              <w:r>
                <w:t>inof@redcross.se</w:t>
              </w:r>
            </w:p>
          </w:sdtContent>
        </w:sdt>
        <w:p w14:paraId="5359EA92" w14:textId="77777777" w:rsidR="00D37CCB" w:rsidRPr="007C19DE" w:rsidRDefault="00D37CCB" w:rsidP="00E801B0">
          <w:pPr>
            <w:pStyle w:val="Sidfot"/>
            <w:rPr>
              <w:lang w:val="en-US"/>
            </w:rPr>
          </w:pPr>
          <w:proofErr w:type="spellStart"/>
          <w:r w:rsidRPr="007C19DE">
            <w:rPr>
              <w:lang w:val="en-US"/>
            </w:rPr>
            <w:t>Org</w:t>
          </w:r>
          <w:r w:rsidR="00E801B0" w:rsidRPr="007C19DE">
            <w:rPr>
              <w:lang w:val="en-US"/>
            </w:rPr>
            <w:t>anisations</w:t>
          </w:r>
          <w:r w:rsidRPr="007C19DE">
            <w:rPr>
              <w:lang w:val="en-US"/>
            </w:rPr>
            <w:t>nummer</w:t>
          </w:r>
          <w:proofErr w:type="spellEnd"/>
        </w:p>
        <w:p w14:paraId="3B88BF5A" w14:textId="77777777" w:rsidR="00D37CCB" w:rsidRPr="007C19DE" w:rsidRDefault="00D37CCB">
          <w:pPr>
            <w:pStyle w:val="Sidfot"/>
            <w:rPr>
              <w:lang w:val="en-US"/>
            </w:rPr>
          </w:pPr>
          <w:r w:rsidRPr="007C19DE">
            <w:rPr>
              <w:lang w:val="en-US"/>
            </w:rPr>
            <w:t>802002-8711</w:t>
          </w:r>
        </w:p>
      </w:tc>
    </w:tr>
    <w:tr w:rsidR="00D37CCB" w:rsidRPr="003F44EC" w14:paraId="07DF6B5D" w14:textId="77777777" w:rsidTr="250770F3">
      <w:trPr>
        <w:trHeight w:val="488"/>
      </w:trPr>
      <w:tc>
        <w:tcPr>
          <w:tcW w:w="563" w:type="dxa"/>
        </w:tcPr>
        <w:p w14:paraId="0F959CEE" w14:textId="77777777" w:rsidR="00D37CCB" w:rsidRPr="007C19DE" w:rsidRDefault="00D37CCB" w:rsidP="00D37CCB">
          <w:pPr>
            <w:pStyle w:val="Sidfot"/>
            <w:rPr>
              <w:noProof/>
              <w:sz w:val="10"/>
              <w:szCs w:val="10"/>
              <w:lang w:val="en-US" w:eastAsia="sv-SE"/>
            </w:rPr>
          </w:pPr>
        </w:p>
      </w:tc>
      <w:tc>
        <w:tcPr>
          <w:tcW w:w="1472" w:type="dxa"/>
          <w:vMerge/>
        </w:tcPr>
        <w:p w14:paraId="79B20AAF" w14:textId="77777777" w:rsidR="00D37CCB" w:rsidRPr="00086DC8" w:rsidRDefault="00D37CCB">
          <w:pPr>
            <w:pStyle w:val="Sidfot"/>
            <w:rPr>
              <w:sz w:val="10"/>
              <w:szCs w:val="10"/>
              <w:lang w:val="en-US"/>
            </w:rPr>
          </w:pPr>
        </w:p>
      </w:tc>
      <w:tc>
        <w:tcPr>
          <w:tcW w:w="232" w:type="dxa"/>
          <w:vMerge/>
        </w:tcPr>
        <w:p w14:paraId="3E50CC91" w14:textId="77777777" w:rsidR="00D37CCB" w:rsidRPr="00086DC8" w:rsidRDefault="00D37CCB">
          <w:pPr>
            <w:pStyle w:val="Sidfot"/>
            <w:rPr>
              <w:lang w:val="en-US"/>
            </w:rPr>
          </w:pPr>
        </w:p>
      </w:tc>
      <w:tc>
        <w:tcPr>
          <w:tcW w:w="1468" w:type="dxa"/>
          <w:vMerge/>
        </w:tcPr>
        <w:p w14:paraId="3CC4AD38" w14:textId="77777777" w:rsidR="00D37CCB" w:rsidRPr="007C19DE" w:rsidRDefault="00D37CCB">
          <w:pPr>
            <w:pStyle w:val="Sidfot"/>
            <w:rPr>
              <w:lang w:val="en-US"/>
            </w:rPr>
          </w:pPr>
        </w:p>
      </w:tc>
      <w:tc>
        <w:tcPr>
          <w:tcW w:w="174" w:type="dxa"/>
          <w:vMerge/>
        </w:tcPr>
        <w:p w14:paraId="60360F50" w14:textId="77777777" w:rsidR="00D37CCB" w:rsidRPr="007C19DE" w:rsidRDefault="00D37CCB">
          <w:pPr>
            <w:pStyle w:val="Sidfot"/>
            <w:rPr>
              <w:lang w:val="en-US"/>
            </w:rPr>
          </w:pPr>
        </w:p>
      </w:tc>
      <w:tc>
        <w:tcPr>
          <w:tcW w:w="1921" w:type="dxa"/>
          <w:vMerge/>
        </w:tcPr>
        <w:p w14:paraId="14F66554" w14:textId="77777777" w:rsidR="00D37CCB" w:rsidRPr="007C19DE" w:rsidRDefault="00D37CCB">
          <w:pPr>
            <w:pStyle w:val="Sidfot"/>
            <w:rPr>
              <w:lang w:val="en-US"/>
            </w:rPr>
          </w:pPr>
        </w:p>
      </w:tc>
      <w:tc>
        <w:tcPr>
          <w:tcW w:w="174" w:type="dxa"/>
          <w:vMerge/>
        </w:tcPr>
        <w:p w14:paraId="4B9A0542" w14:textId="77777777" w:rsidR="00D37CCB" w:rsidRPr="007C19DE" w:rsidRDefault="00D37CCB">
          <w:pPr>
            <w:pStyle w:val="Sidfot"/>
            <w:rPr>
              <w:lang w:val="en-US"/>
            </w:rPr>
          </w:pPr>
        </w:p>
      </w:tc>
      <w:tc>
        <w:tcPr>
          <w:tcW w:w="1449" w:type="dxa"/>
          <w:vMerge/>
        </w:tcPr>
        <w:p w14:paraId="6EC8823A" w14:textId="77777777" w:rsidR="00D37CCB" w:rsidRPr="007C19DE" w:rsidRDefault="00D37CCB">
          <w:pPr>
            <w:pStyle w:val="Sidfot"/>
            <w:rPr>
              <w:lang w:val="en-US"/>
            </w:rPr>
          </w:pPr>
        </w:p>
      </w:tc>
      <w:tc>
        <w:tcPr>
          <w:tcW w:w="174" w:type="dxa"/>
          <w:vMerge/>
        </w:tcPr>
        <w:p w14:paraId="1D38CF54" w14:textId="77777777" w:rsidR="00D37CCB" w:rsidRPr="007C19DE" w:rsidRDefault="00D37CCB">
          <w:pPr>
            <w:pStyle w:val="Sidfot"/>
            <w:rPr>
              <w:lang w:val="en-US"/>
            </w:rPr>
          </w:pPr>
        </w:p>
      </w:tc>
      <w:tc>
        <w:tcPr>
          <w:tcW w:w="1594" w:type="dxa"/>
          <w:vMerge/>
        </w:tcPr>
        <w:p w14:paraId="27767E7E" w14:textId="77777777" w:rsidR="00D37CCB" w:rsidRPr="007C19DE" w:rsidRDefault="00D37CCB">
          <w:pPr>
            <w:pStyle w:val="Sidfot"/>
            <w:rPr>
              <w:lang w:val="en-US"/>
            </w:rPr>
          </w:pPr>
        </w:p>
      </w:tc>
    </w:tr>
  </w:tbl>
  <w:p w14:paraId="21267C1E" w14:textId="77777777" w:rsidR="00130A72" w:rsidRPr="007C19DE" w:rsidRDefault="00130A72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AD9A5" w14:textId="77777777" w:rsidR="00A361CE" w:rsidRDefault="00A361CE" w:rsidP="00AE71D1">
      <w:r>
        <w:separator/>
      </w:r>
    </w:p>
  </w:footnote>
  <w:footnote w:type="continuationSeparator" w:id="0">
    <w:p w14:paraId="014D088F" w14:textId="77777777" w:rsidR="00A361CE" w:rsidRDefault="00A361CE" w:rsidP="00AE71D1">
      <w:r>
        <w:continuationSeparator/>
      </w:r>
    </w:p>
  </w:footnote>
  <w:footnote w:type="continuationNotice" w:id="1">
    <w:p w14:paraId="6578B900" w14:textId="77777777" w:rsidR="00A361CE" w:rsidRDefault="00A361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3541" w:type="dxa"/>
      <w:tblInd w:w="51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1"/>
    </w:tblGrid>
    <w:tr w:rsidR="008149AE" w14:paraId="15E590EB" w14:textId="77777777" w:rsidTr="008149AE">
      <w:tc>
        <w:tcPr>
          <w:tcW w:w="3541" w:type="dxa"/>
        </w:tcPr>
        <w:p w14:paraId="6388E5D2" w14:textId="77777777" w:rsidR="008149AE" w:rsidRDefault="008149AE" w:rsidP="008149AE">
          <w:pPr>
            <w:pStyle w:val="Datum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90BD3">
            <w:rPr>
              <w:noProof/>
            </w:rPr>
            <w:t>2</w:t>
          </w:r>
          <w:r>
            <w:fldChar w:fldCharType="end"/>
          </w:r>
        </w:p>
      </w:tc>
    </w:tr>
  </w:tbl>
  <w:p w14:paraId="22F542DE" w14:textId="77777777" w:rsidR="00A84AD9" w:rsidRDefault="250770F3" w:rsidP="008C5D48">
    <w:pPr>
      <w:pStyle w:val="Datum"/>
      <w:ind w:left="-993"/>
    </w:pPr>
    <w:r>
      <w:rPr>
        <w:noProof/>
      </w:rPr>
      <w:drawing>
        <wp:inline distT="0" distB="0" distL="0" distR="0" wp14:anchorId="3DF94807" wp14:editId="0202A236">
          <wp:extent cx="2313774" cy="754873"/>
          <wp:effectExtent l="0" t="0" r="0" b="7620"/>
          <wp:docPr id="1635267407" name="Bildobjekt 1635267407" descr="https://rednet.redcross.se/Documents/Verktyg_stod/kommunikation/Nya%20logotypen%202018/SRK_logotyp_sven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774" cy="754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12FAAB" w14:textId="77777777" w:rsidR="00367819" w:rsidRDefault="00367819" w:rsidP="00785054">
    <w:pPr>
      <w:pStyle w:val="Datu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3555" w:type="dxa"/>
      <w:tblInd w:w="51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55"/>
    </w:tblGrid>
    <w:tr w:rsidR="008149AE" w14:paraId="3A10AD57" w14:textId="77777777" w:rsidTr="008149AE">
      <w:tc>
        <w:tcPr>
          <w:tcW w:w="3555" w:type="dxa"/>
        </w:tcPr>
        <w:p w14:paraId="28B16F89" w14:textId="6B2B5B17" w:rsidR="008149AE" w:rsidRPr="00046DF8" w:rsidRDefault="00BA359C" w:rsidP="00015C57">
          <w:pPr>
            <w:pStyle w:val="Datum"/>
            <w:rPr>
              <w:highlight w:val="yellow"/>
            </w:rPr>
          </w:pPr>
          <w:sdt>
            <w:sdtPr>
              <w:alias w:val="Stad"/>
              <w:tag w:val="txtStad"/>
              <w:id w:val="1341737274"/>
              <w:text/>
            </w:sdtPr>
            <w:sdtEndPr/>
            <w:sdtContent>
              <w:r w:rsidR="007C19DE" w:rsidRPr="00D6254F">
                <w:t>Stockholm,</w:t>
              </w:r>
            </w:sdtContent>
          </w:sdt>
          <w:r w:rsidR="008149AE" w:rsidRPr="00D6254F">
            <w:t xml:space="preserve"> </w:t>
          </w:r>
          <w:r w:rsidR="000A68D0">
            <w:t>23</w:t>
          </w:r>
          <w:r w:rsidR="006038E3">
            <w:t xml:space="preserve"> juni </w:t>
          </w:r>
          <w:r w:rsidR="000074B9">
            <w:t>202</w:t>
          </w:r>
          <w:r w:rsidR="00D365F3">
            <w:t>5</w:t>
          </w:r>
        </w:p>
      </w:tc>
    </w:tr>
  </w:tbl>
  <w:p w14:paraId="2CD6C2E4" w14:textId="77777777" w:rsidR="008149AE" w:rsidRDefault="250770F3" w:rsidP="00C44E6E">
    <w:pPr>
      <w:pStyle w:val="Datum"/>
      <w:ind w:left="-993"/>
    </w:pPr>
    <w:r>
      <w:rPr>
        <w:noProof/>
      </w:rPr>
      <w:drawing>
        <wp:inline distT="0" distB="0" distL="0" distR="0" wp14:anchorId="70DFCF27" wp14:editId="67E2C896">
          <wp:extent cx="2313774" cy="754873"/>
          <wp:effectExtent l="0" t="0" r="0" b="7620"/>
          <wp:docPr id="1109914512" name="Bildobjekt 1109914512" descr="https://rednet.redcross.se/Documents/Verktyg_stod/kommunikation/Nya%20logotypen%202018/SRK_logotyp_sven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774" cy="754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F67F7" w14:textId="77777777" w:rsidR="00367819" w:rsidRDefault="00367819" w:rsidP="008149AE">
    <w:pPr>
      <w:pStyle w:val="Datum"/>
    </w:pPr>
  </w:p>
  <w:p w14:paraId="72443EFA" w14:textId="77777777" w:rsidR="00367819" w:rsidRPr="00DC5D15" w:rsidRDefault="00367819" w:rsidP="00DC5D15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qY7qXO3531U0T" int2:id="P7q7CsB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1AD"/>
    <w:multiLevelType w:val="hybridMultilevel"/>
    <w:tmpl w:val="06BEEF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E9"/>
    <w:multiLevelType w:val="hybridMultilevel"/>
    <w:tmpl w:val="509C0694"/>
    <w:lvl w:ilvl="0" w:tplc="D21E7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76C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441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BAE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22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862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34F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BAC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BA1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EF2011"/>
    <w:multiLevelType w:val="hybridMultilevel"/>
    <w:tmpl w:val="3E4A0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499D"/>
    <w:multiLevelType w:val="hybridMultilevel"/>
    <w:tmpl w:val="98A8D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4572D"/>
    <w:multiLevelType w:val="hybridMultilevel"/>
    <w:tmpl w:val="2B3E6CD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33A07"/>
    <w:multiLevelType w:val="hybridMultilevel"/>
    <w:tmpl w:val="DD767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5E57"/>
    <w:multiLevelType w:val="hybridMultilevel"/>
    <w:tmpl w:val="EA64B3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41446"/>
    <w:multiLevelType w:val="multilevel"/>
    <w:tmpl w:val="D8FA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4459BE"/>
    <w:multiLevelType w:val="hybridMultilevel"/>
    <w:tmpl w:val="501E05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602C1"/>
    <w:multiLevelType w:val="hybridMultilevel"/>
    <w:tmpl w:val="6B0893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052AA"/>
    <w:multiLevelType w:val="multilevel"/>
    <w:tmpl w:val="F390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AD4D62"/>
    <w:multiLevelType w:val="hybridMultilevel"/>
    <w:tmpl w:val="4274D2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C4D87"/>
    <w:multiLevelType w:val="hybridMultilevel"/>
    <w:tmpl w:val="DDAEE4BC"/>
    <w:lvl w:ilvl="0" w:tplc="93F81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21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3A2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83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CB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A3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640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125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A6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355607"/>
    <w:multiLevelType w:val="hybridMultilevel"/>
    <w:tmpl w:val="29A4E1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4403"/>
    <w:multiLevelType w:val="multilevel"/>
    <w:tmpl w:val="F1E2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962C4B"/>
    <w:multiLevelType w:val="hybridMultilevel"/>
    <w:tmpl w:val="09041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63104"/>
    <w:multiLevelType w:val="hybridMultilevel"/>
    <w:tmpl w:val="02663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14254"/>
    <w:multiLevelType w:val="hybridMultilevel"/>
    <w:tmpl w:val="CAFCB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D350A"/>
    <w:multiLevelType w:val="hybridMultilevel"/>
    <w:tmpl w:val="C702317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11E3A"/>
    <w:multiLevelType w:val="hybridMultilevel"/>
    <w:tmpl w:val="B36A6DB4"/>
    <w:lvl w:ilvl="0" w:tplc="019C1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867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C7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46A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C8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E7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4B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E9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4C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8BA6F2B"/>
    <w:multiLevelType w:val="hybridMultilevel"/>
    <w:tmpl w:val="0CBCD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14A98"/>
    <w:multiLevelType w:val="hybridMultilevel"/>
    <w:tmpl w:val="E6DE83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66D06"/>
    <w:multiLevelType w:val="hybridMultilevel"/>
    <w:tmpl w:val="93DCF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20884"/>
    <w:multiLevelType w:val="hybridMultilevel"/>
    <w:tmpl w:val="E61AF770"/>
    <w:styleLink w:val="Listformatpunktlista"/>
    <w:lvl w:ilvl="0" w:tplc="CCDA690E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A9A04A4">
      <w:start w:val="1"/>
      <w:numFmt w:val="bullet"/>
      <w:pStyle w:val="Punktlista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74B835A4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24CE441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81B80C7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40C49A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25F6D8A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CAA837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EB40F8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69619D2"/>
    <w:multiLevelType w:val="multilevel"/>
    <w:tmpl w:val="AC22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333926"/>
    <w:multiLevelType w:val="hybridMultilevel"/>
    <w:tmpl w:val="6DEC88B8"/>
    <w:lvl w:ilvl="0" w:tplc="91F4A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A8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688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24B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B02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76C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F86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44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A05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1E732E5"/>
    <w:multiLevelType w:val="hybridMultilevel"/>
    <w:tmpl w:val="94AE4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771B3"/>
    <w:multiLevelType w:val="hybridMultilevel"/>
    <w:tmpl w:val="7F660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C1F07"/>
    <w:multiLevelType w:val="hybridMultilevel"/>
    <w:tmpl w:val="EEAAA3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A7BCB"/>
    <w:multiLevelType w:val="hybridMultilevel"/>
    <w:tmpl w:val="BFDE4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11B74"/>
    <w:multiLevelType w:val="hybridMultilevel"/>
    <w:tmpl w:val="96500548"/>
    <w:lvl w:ilvl="0" w:tplc="EBBC12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571003">
    <w:abstractNumId w:val="23"/>
  </w:num>
  <w:num w:numId="2" w16cid:durableId="90660323">
    <w:abstractNumId w:val="4"/>
  </w:num>
  <w:num w:numId="3" w16cid:durableId="1258759021">
    <w:abstractNumId w:val="7"/>
  </w:num>
  <w:num w:numId="4" w16cid:durableId="926888219">
    <w:abstractNumId w:val="13"/>
  </w:num>
  <w:num w:numId="5" w16cid:durableId="1278755694">
    <w:abstractNumId w:val="3"/>
  </w:num>
  <w:num w:numId="6" w16cid:durableId="51585297">
    <w:abstractNumId w:val="24"/>
  </w:num>
  <w:num w:numId="7" w16cid:durableId="1399666963">
    <w:abstractNumId w:val="21"/>
  </w:num>
  <w:num w:numId="8" w16cid:durableId="1176916227">
    <w:abstractNumId w:val="17"/>
  </w:num>
  <w:num w:numId="9" w16cid:durableId="1754618331">
    <w:abstractNumId w:val="16"/>
  </w:num>
  <w:num w:numId="10" w16cid:durableId="1726368186">
    <w:abstractNumId w:val="15"/>
  </w:num>
  <w:num w:numId="11" w16cid:durableId="206379987">
    <w:abstractNumId w:val="9"/>
  </w:num>
  <w:num w:numId="12" w16cid:durableId="442263249">
    <w:abstractNumId w:val="11"/>
  </w:num>
  <w:num w:numId="13" w16cid:durableId="1021205628">
    <w:abstractNumId w:val="20"/>
  </w:num>
  <w:num w:numId="14" w16cid:durableId="2931435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646021">
    <w:abstractNumId w:val="26"/>
  </w:num>
  <w:num w:numId="16" w16cid:durableId="1322387926">
    <w:abstractNumId w:val="8"/>
  </w:num>
  <w:num w:numId="17" w16cid:durableId="1639723586">
    <w:abstractNumId w:val="22"/>
  </w:num>
  <w:num w:numId="18" w16cid:durableId="1857881527">
    <w:abstractNumId w:val="27"/>
  </w:num>
  <w:num w:numId="19" w16cid:durableId="691223143">
    <w:abstractNumId w:val="18"/>
  </w:num>
  <w:num w:numId="20" w16cid:durableId="1839494207">
    <w:abstractNumId w:val="10"/>
  </w:num>
  <w:num w:numId="21" w16cid:durableId="1429042377">
    <w:abstractNumId w:val="5"/>
  </w:num>
  <w:num w:numId="22" w16cid:durableId="2138991459">
    <w:abstractNumId w:val="28"/>
  </w:num>
  <w:num w:numId="23" w16cid:durableId="105586803">
    <w:abstractNumId w:val="6"/>
  </w:num>
  <w:num w:numId="24" w16cid:durableId="568344960">
    <w:abstractNumId w:val="25"/>
  </w:num>
  <w:num w:numId="25" w16cid:durableId="1289894551">
    <w:abstractNumId w:val="0"/>
  </w:num>
  <w:num w:numId="26" w16cid:durableId="582181695">
    <w:abstractNumId w:val="2"/>
  </w:num>
  <w:num w:numId="27" w16cid:durableId="492112502">
    <w:abstractNumId w:val="19"/>
  </w:num>
  <w:num w:numId="28" w16cid:durableId="1563785543">
    <w:abstractNumId w:val="1"/>
  </w:num>
  <w:num w:numId="29" w16cid:durableId="1630238596">
    <w:abstractNumId w:val="12"/>
  </w:num>
  <w:num w:numId="30" w16cid:durableId="950740973">
    <w:abstractNumId w:val="29"/>
  </w:num>
  <w:num w:numId="31" w16cid:durableId="2035495328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DE"/>
    <w:rsid w:val="000008C4"/>
    <w:rsid w:val="00000B08"/>
    <w:rsid w:val="000016E6"/>
    <w:rsid w:val="00001A07"/>
    <w:rsid w:val="00001E66"/>
    <w:rsid w:val="00001F09"/>
    <w:rsid w:val="00002137"/>
    <w:rsid w:val="00002746"/>
    <w:rsid w:val="0000345F"/>
    <w:rsid w:val="00003497"/>
    <w:rsid w:val="000037D6"/>
    <w:rsid w:val="00003AA7"/>
    <w:rsid w:val="00003AC6"/>
    <w:rsid w:val="00003AE0"/>
    <w:rsid w:val="00004693"/>
    <w:rsid w:val="000050A8"/>
    <w:rsid w:val="0000546E"/>
    <w:rsid w:val="000057BE"/>
    <w:rsid w:val="000057F4"/>
    <w:rsid w:val="00005848"/>
    <w:rsid w:val="00005A7D"/>
    <w:rsid w:val="00005C59"/>
    <w:rsid w:val="00005DF7"/>
    <w:rsid w:val="00005E0D"/>
    <w:rsid w:val="00005F0A"/>
    <w:rsid w:val="00005F8E"/>
    <w:rsid w:val="00006677"/>
    <w:rsid w:val="00006762"/>
    <w:rsid w:val="00006793"/>
    <w:rsid w:val="0000694F"/>
    <w:rsid w:val="00006CCF"/>
    <w:rsid w:val="00006E26"/>
    <w:rsid w:val="00006ECD"/>
    <w:rsid w:val="000071AD"/>
    <w:rsid w:val="000072A6"/>
    <w:rsid w:val="000074B9"/>
    <w:rsid w:val="00007B31"/>
    <w:rsid w:val="00007F3B"/>
    <w:rsid w:val="000100B9"/>
    <w:rsid w:val="000103AA"/>
    <w:rsid w:val="00010574"/>
    <w:rsid w:val="00011253"/>
    <w:rsid w:val="00011287"/>
    <w:rsid w:val="00011437"/>
    <w:rsid w:val="00011460"/>
    <w:rsid w:val="000114AC"/>
    <w:rsid w:val="00011ADF"/>
    <w:rsid w:val="00011FE2"/>
    <w:rsid w:val="00012463"/>
    <w:rsid w:val="00012ACF"/>
    <w:rsid w:val="00012D9E"/>
    <w:rsid w:val="00012EBA"/>
    <w:rsid w:val="00013014"/>
    <w:rsid w:val="0001350E"/>
    <w:rsid w:val="00013C18"/>
    <w:rsid w:val="00013C3F"/>
    <w:rsid w:val="00013D24"/>
    <w:rsid w:val="00013D8D"/>
    <w:rsid w:val="00014249"/>
    <w:rsid w:val="000147FF"/>
    <w:rsid w:val="00014D7B"/>
    <w:rsid w:val="00014DB6"/>
    <w:rsid w:val="00014F6E"/>
    <w:rsid w:val="00014F7F"/>
    <w:rsid w:val="00015182"/>
    <w:rsid w:val="00015300"/>
    <w:rsid w:val="00015697"/>
    <w:rsid w:val="00015C57"/>
    <w:rsid w:val="000160CD"/>
    <w:rsid w:val="00016100"/>
    <w:rsid w:val="0001619B"/>
    <w:rsid w:val="000161A6"/>
    <w:rsid w:val="00016A1E"/>
    <w:rsid w:val="00016A35"/>
    <w:rsid w:val="00016AC0"/>
    <w:rsid w:val="00017097"/>
    <w:rsid w:val="00017457"/>
    <w:rsid w:val="0001794C"/>
    <w:rsid w:val="00017C33"/>
    <w:rsid w:val="000205EC"/>
    <w:rsid w:val="00020603"/>
    <w:rsid w:val="00020820"/>
    <w:rsid w:val="0002105F"/>
    <w:rsid w:val="000214B9"/>
    <w:rsid w:val="000217B1"/>
    <w:rsid w:val="00021A31"/>
    <w:rsid w:val="00021FD2"/>
    <w:rsid w:val="0002212E"/>
    <w:rsid w:val="00022339"/>
    <w:rsid w:val="00022563"/>
    <w:rsid w:val="000227BF"/>
    <w:rsid w:val="000229B9"/>
    <w:rsid w:val="00022B93"/>
    <w:rsid w:val="00022FBE"/>
    <w:rsid w:val="00023155"/>
    <w:rsid w:val="000233B9"/>
    <w:rsid w:val="00023C6A"/>
    <w:rsid w:val="00023CC1"/>
    <w:rsid w:val="00023ECD"/>
    <w:rsid w:val="0002416B"/>
    <w:rsid w:val="00024260"/>
    <w:rsid w:val="00024462"/>
    <w:rsid w:val="000244A2"/>
    <w:rsid w:val="00024820"/>
    <w:rsid w:val="000250B2"/>
    <w:rsid w:val="000253E8"/>
    <w:rsid w:val="0002559F"/>
    <w:rsid w:val="0002591B"/>
    <w:rsid w:val="000261F1"/>
    <w:rsid w:val="00026348"/>
    <w:rsid w:val="0002638C"/>
    <w:rsid w:val="000264D7"/>
    <w:rsid w:val="000267AF"/>
    <w:rsid w:val="00026D4D"/>
    <w:rsid w:val="00026E30"/>
    <w:rsid w:val="000273BF"/>
    <w:rsid w:val="00027F99"/>
    <w:rsid w:val="00030053"/>
    <w:rsid w:val="0003020E"/>
    <w:rsid w:val="000305F4"/>
    <w:rsid w:val="00030A8C"/>
    <w:rsid w:val="00030B15"/>
    <w:rsid w:val="00030BA9"/>
    <w:rsid w:val="00030BAA"/>
    <w:rsid w:val="00030DA6"/>
    <w:rsid w:val="00030E2D"/>
    <w:rsid w:val="00031880"/>
    <w:rsid w:val="00031885"/>
    <w:rsid w:val="000318AA"/>
    <w:rsid w:val="00031A99"/>
    <w:rsid w:val="00031AD1"/>
    <w:rsid w:val="00031B4C"/>
    <w:rsid w:val="00031D03"/>
    <w:rsid w:val="00031EE4"/>
    <w:rsid w:val="00032008"/>
    <w:rsid w:val="000320B4"/>
    <w:rsid w:val="00032573"/>
    <w:rsid w:val="000329AF"/>
    <w:rsid w:val="00032C0F"/>
    <w:rsid w:val="00032E15"/>
    <w:rsid w:val="0003332B"/>
    <w:rsid w:val="00033451"/>
    <w:rsid w:val="000337CF"/>
    <w:rsid w:val="000337E5"/>
    <w:rsid w:val="00033BB4"/>
    <w:rsid w:val="00033E6E"/>
    <w:rsid w:val="00034542"/>
    <w:rsid w:val="0003462E"/>
    <w:rsid w:val="00034B4D"/>
    <w:rsid w:val="00034F2F"/>
    <w:rsid w:val="00035841"/>
    <w:rsid w:val="00035985"/>
    <w:rsid w:val="00035A19"/>
    <w:rsid w:val="00036395"/>
    <w:rsid w:val="00036610"/>
    <w:rsid w:val="0003686A"/>
    <w:rsid w:val="00036A89"/>
    <w:rsid w:val="00036CBD"/>
    <w:rsid w:val="00036DD3"/>
    <w:rsid w:val="00036EB8"/>
    <w:rsid w:val="000376C0"/>
    <w:rsid w:val="00037EE2"/>
    <w:rsid w:val="0004045B"/>
    <w:rsid w:val="0004049D"/>
    <w:rsid w:val="000404E5"/>
    <w:rsid w:val="0004076A"/>
    <w:rsid w:val="00040AD0"/>
    <w:rsid w:val="00040D12"/>
    <w:rsid w:val="00040E90"/>
    <w:rsid w:val="00041F3B"/>
    <w:rsid w:val="0004211F"/>
    <w:rsid w:val="000421EF"/>
    <w:rsid w:val="0004249E"/>
    <w:rsid w:val="000427F9"/>
    <w:rsid w:val="0004315B"/>
    <w:rsid w:val="000431BC"/>
    <w:rsid w:val="00043381"/>
    <w:rsid w:val="000436A4"/>
    <w:rsid w:val="000437DB"/>
    <w:rsid w:val="00043A2C"/>
    <w:rsid w:val="00043D41"/>
    <w:rsid w:val="00044776"/>
    <w:rsid w:val="00044797"/>
    <w:rsid w:val="00045234"/>
    <w:rsid w:val="00045451"/>
    <w:rsid w:val="0004548B"/>
    <w:rsid w:val="00045530"/>
    <w:rsid w:val="000459E5"/>
    <w:rsid w:val="00045A46"/>
    <w:rsid w:val="00045B5E"/>
    <w:rsid w:val="00045C37"/>
    <w:rsid w:val="00046735"/>
    <w:rsid w:val="00046978"/>
    <w:rsid w:val="00046A00"/>
    <w:rsid w:val="00046B13"/>
    <w:rsid w:val="00046DF8"/>
    <w:rsid w:val="0004730D"/>
    <w:rsid w:val="00047ABC"/>
    <w:rsid w:val="00047B22"/>
    <w:rsid w:val="00050602"/>
    <w:rsid w:val="0005145D"/>
    <w:rsid w:val="00051FE6"/>
    <w:rsid w:val="00052501"/>
    <w:rsid w:val="00052556"/>
    <w:rsid w:val="00052CEA"/>
    <w:rsid w:val="00052DDD"/>
    <w:rsid w:val="000530C1"/>
    <w:rsid w:val="00053368"/>
    <w:rsid w:val="0005351B"/>
    <w:rsid w:val="00053520"/>
    <w:rsid w:val="00053AF9"/>
    <w:rsid w:val="00053B8C"/>
    <w:rsid w:val="0005413D"/>
    <w:rsid w:val="00054318"/>
    <w:rsid w:val="000546D4"/>
    <w:rsid w:val="00054774"/>
    <w:rsid w:val="00054994"/>
    <w:rsid w:val="000549AB"/>
    <w:rsid w:val="00054A62"/>
    <w:rsid w:val="00054F60"/>
    <w:rsid w:val="00055057"/>
    <w:rsid w:val="000552EB"/>
    <w:rsid w:val="00055492"/>
    <w:rsid w:val="000555C4"/>
    <w:rsid w:val="0005569F"/>
    <w:rsid w:val="00055C18"/>
    <w:rsid w:val="00055D5A"/>
    <w:rsid w:val="00056093"/>
    <w:rsid w:val="000560D8"/>
    <w:rsid w:val="000561A4"/>
    <w:rsid w:val="0005630F"/>
    <w:rsid w:val="00056D44"/>
    <w:rsid w:val="00057367"/>
    <w:rsid w:val="00057421"/>
    <w:rsid w:val="000576E2"/>
    <w:rsid w:val="00060986"/>
    <w:rsid w:val="00060A75"/>
    <w:rsid w:val="00061395"/>
    <w:rsid w:val="0006141E"/>
    <w:rsid w:val="0006171D"/>
    <w:rsid w:val="00061C54"/>
    <w:rsid w:val="00061EA6"/>
    <w:rsid w:val="0006279A"/>
    <w:rsid w:val="000627F5"/>
    <w:rsid w:val="00062CB3"/>
    <w:rsid w:val="00062D22"/>
    <w:rsid w:val="00062E0C"/>
    <w:rsid w:val="00062ECE"/>
    <w:rsid w:val="00062F75"/>
    <w:rsid w:val="000648D4"/>
    <w:rsid w:val="00064FC0"/>
    <w:rsid w:val="0006583D"/>
    <w:rsid w:val="0006621A"/>
    <w:rsid w:val="00066283"/>
    <w:rsid w:val="000663F0"/>
    <w:rsid w:val="0006655B"/>
    <w:rsid w:val="00066812"/>
    <w:rsid w:val="00066A81"/>
    <w:rsid w:val="00066FFD"/>
    <w:rsid w:val="000674EA"/>
    <w:rsid w:val="000675BC"/>
    <w:rsid w:val="000675D5"/>
    <w:rsid w:val="000679D2"/>
    <w:rsid w:val="00067C5E"/>
    <w:rsid w:val="000703C1"/>
    <w:rsid w:val="000706C7"/>
    <w:rsid w:val="0007074E"/>
    <w:rsid w:val="00070ACC"/>
    <w:rsid w:val="00070E7D"/>
    <w:rsid w:val="000710AE"/>
    <w:rsid w:val="0007138F"/>
    <w:rsid w:val="00071667"/>
    <w:rsid w:val="00071774"/>
    <w:rsid w:val="000718B5"/>
    <w:rsid w:val="00071D45"/>
    <w:rsid w:val="00071DA4"/>
    <w:rsid w:val="00071F35"/>
    <w:rsid w:val="00072692"/>
    <w:rsid w:val="00072747"/>
    <w:rsid w:val="00073E20"/>
    <w:rsid w:val="000742AB"/>
    <w:rsid w:val="00074AD7"/>
    <w:rsid w:val="00074B01"/>
    <w:rsid w:val="00074DAD"/>
    <w:rsid w:val="00074DB1"/>
    <w:rsid w:val="00075755"/>
    <w:rsid w:val="00075777"/>
    <w:rsid w:val="000759E6"/>
    <w:rsid w:val="00075BDA"/>
    <w:rsid w:val="00075CDC"/>
    <w:rsid w:val="00075E74"/>
    <w:rsid w:val="00075EBB"/>
    <w:rsid w:val="000762BB"/>
    <w:rsid w:val="00076665"/>
    <w:rsid w:val="000769AF"/>
    <w:rsid w:val="000769C0"/>
    <w:rsid w:val="00076AB5"/>
    <w:rsid w:val="00076D17"/>
    <w:rsid w:val="00077999"/>
    <w:rsid w:val="000779BF"/>
    <w:rsid w:val="00077B6C"/>
    <w:rsid w:val="00080560"/>
    <w:rsid w:val="000807C7"/>
    <w:rsid w:val="00080AC5"/>
    <w:rsid w:val="0008154C"/>
    <w:rsid w:val="00082734"/>
    <w:rsid w:val="00082C6A"/>
    <w:rsid w:val="00083602"/>
    <w:rsid w:val="00083823"/>
    <w:rsid w:val="00083B56"/>
    <w:rsid w:val="00083C4C"/>
    <w:rsid w:val="0008434D"/>
    <w:rsid w:val="0008437F"/>
    <w:rsid w:val="0008448B"/>
    <w:rsid w:val="00084537"/>
    <w:rsid w:val="0008457E"/>
    <w:rsid w:val="000845EE"/>
    <w:rsid w:val="000847B3"/>
    <w:rsid w:val="000849B7"/>
    <w:rsid w:val="00084A60"/>
    <w:rsid w:val="00084EEE"/>
    <w:rsid w:val="0008504E"/>
    <w:rsid w:val="000851DD"/>
    <w:rsid w:val="00085577"/>
    <w:rsid w:val="0008577E"/>
    <w:rsid w:val="00085FAA"/>
    <w:rsid w:val="0008600E"/>
    <w:rsid w:val="00086025"/>
    <w:rsid w:val="00086962"/>
    <w:rsid w:val="0008696D"/>
    <w:rsid w:val="00086A13"/>
    <w:rsid w:val="00086DC8"/>
    <w:rsid w:val="00086E6A"/>
    <w:rsid w:val="00086ECA"/>
    <w:rsid w:val="000877B5"/>
    <w:rsid w:val="00087E01"/>
    <w:rsid w:val="0009040A"/>
    <w:rsid w:val="00090A14"/>
    <w:rsid w:val="00090A64"/>
    <w:rsid w:val="00090D83"/>
    <w:rsid w:val="00090EBD"/>
    <w:rsid w:val="0009114B"/>
    <w:rsid w:val="000911EC"/>
    <w:rsid w:val="00091243"/>
    <w:rsid w:val="0009167A"/>
    <w:rsid w:val="00091CA7"/>
    <w:rsid w:val="00091CC1"/>
    <w:rsid w:val="000923DA"/>
    <w:rsid w:val="00092BE5"/>
    <w:rsid w:val="00092F10"/>
    <w:rsid w:val="000935D0"/>
    <w:rsid w:val="00093AAD"/>
    <w:rsid w:val="00093C9A"/>
    <w:rsid w:val="0009401E"/>
    <w:rsid w:val="0009421A"/>
    <w:rsid w:val="000942CC"/>
    <w:rsid w:val="000943BA"/>
    <w:rsid w:val="000945E8"/>
    <w:rsid w:val="00094B16"/>
    <w:rsid w:val="00094BF3"/>
    <w:rsid w:val="00094EAA"/>
    <w:rsid w:val="0009586F"/>
    <w:rsid w:val="000959BD"/>
    <w:rsid w:val="00095A4F"/>
    <w:rsid w:val="00095BB7"/>
    <w:rsid w:val="00096118"/>
    <w:rsid w:val="00096542"/>
    <w:rsid w:val="00096696"/>
    <w:rsid w:val="0009674E"/>
    <w:rsid w:val="000967BB"/>
    <w:rsid w:val="00096A4E"/>
    <w:rsid w:val="000970B5"/>
    <w:rsid w:val="0009737D"/>
    <w:rsid w:val="00097520"/>
    <w:rsid w:val="00097F2A"/>
    <w:rsid w:val="00097F96"/>
    <w:rsid w:val="000A0654"/>
    <w:rsid w:val="000A0802"/>
    <w:rsid w:val="000A0BF8"/>
    <w:rsid w:val="000A0C2B"/>
    <w:rsid w:val="000A0CD2"/>
    <w:rsid w:val="000A0E48"/>
    <w:rsid w:val="000A101F"/>
    <w:rsid w:val="000A10B7"/>
    <w:rsid w:val="000A15CC"/>
    <w:rsid w:val="000A15FD"/>
    <w:rsid w:val="000A1CEF"/>
    <w:rsid w:val="000A1E9B"/>
    <w:rsid w:val="000A1FCC"/>
    <w:rsid w:val="000A210E"/>
    <w:rsid w:val="000A2379"/>
    <w:rsid w:val="000A25D6"/>
    <w:rsid w:val="000A25E3"/>
    <w:rsid w:val="000A2A92"/>
    <w:rsid w:val="000A2CF9"/>
    <w:rsid w:val="000A2E52"/>
    <w:rsid w:val="000A2EC6"/>
    <w:rsid w:val="000A35CC"/>
    <w:rsid w:val="000A39E0"/>
    <w:rsid w:val="000A3CAF"/>
    <w:rsid w:val="000A4992"/>
    <w:rsid w:val="000A4D80"/>
    <w:rsid w:val="000A53A2"/>
    <w:rsid w:val="000A57EA"/>
    <w:rsid w:val="000A5A1D"/>
    <w:rsid w:val="000A5D42"/>
    <w:rsid w:val="000A5E61"/>
    <w:rsid w:val="000A5E7E"/>
    <w:rsid w:val="000A620A"/>
    <w:rsid w:val="000A62D5"/>
    <w:rsid w:val="000A6485"/>
    <w:rsid w:val="000A68B3"/>
    <w:rsid w:val="000A68D0"/>
    <w:rsid w:val="000A69D0"/>
    <w:rsid w:val="000A6A54"/>
    <w:rsid w:val="000A6A73"/>
    <w:rsid w:val="000A6F28"/>
    <w:rsid w:val="000A6F99"/>
    <w:rsid w:val="000A752F"/>
    <w:rsid w:val="000A77CB"/>
    <w:rsid w:val="000A7843"/>
    <w:rsid w:val="000A7DC8"/>
    <w:rsid w:val="000B00DE"/>
    <w:rsid w:val="000B063D"/>
    <w:rsid w:val="000B0AA0"/>
    <w:rsid w:val="000B0F0E"/>
    <w:rsid w:val="000B0F77"/>
    <w:rsid w:val="000B12DE"/>
    <w:rsid w:val="000B13B1"/>
    <w:rsid w:val="000B1461"/>
    <w:rsid w:val="000B14F0"/>
    <w:rsid w:val="000B15E4"/>
    <w:rsid w:val="000B18A4"/>
    <w:rsid w:val="000B1D77"/>
    <w:rsid w:val="000B243C"/>
    <w:rsid w:val="000B2C8C"/>
    <w:rsid w:val="000B34EC"/>
    <w:rsid w:val="000B3789"/>
    <w:rsid w:val="000B3E55"/>
    <w:rsid w:val="000B3F79"/>
    <w:rsid w:val="000B43A0"/>
    <w:rsid w:val="000B45FB"/>
    <w:rsid w:val="000B48C3"/>
    <w:rsid w:val="000B4AFE"/>
    <w:rsid w:val="000B4D17"/>
    <w:rsid w:val="000B4F01"/>
    <w:rsid w:val="000B5627"/>
    <w:rsid w:val="000B5681"/>
    <w:rsid w:val="000B5A86"/>
    <w:rsid w:val="000B5B15"/>
    <w:rsid w:val="000B5B30"/>
    <w:rsid w:val="000B5B55"/>
    <w:rsid w:val="000B5D54"/>
    <w:rsid w:val="000B5F13"/>
    <w:rsid w:val="000B6289"/>
    <w:rsid w:val="000B6529"/>
    <w:rsid w:val="000B676B"/>
    <w:rsid w:val="000B70E4"/>
    <w:rsid w:val="000B7117"/>
    <w:rsid w:val="000B77AF"/>
    <w:rsid w:val="000B7C1C"/>
    <w:rsid w:val="000B7D6F"/>
    <w:rsid w:val="000B7EBB"/>
    <w:rsid w:val="000C001B"/>
    <w:rsid w:val="000C00CB"/>
    <w:rsid w:val="000C0480"/>
    <w:rsid w:val="000C075E"/>
    <w:rsid w:val="000C0B78"/>
    <w:rsid w:val="000C0FBE"/>
    <w:rsid w:val="000C11B4"/>
    <w:rsid w:val="000C12E3"/>
    <w:rsid w:val="000C17A6"/>
    <w:rsid w:val="000C1895"/>
    <w:rsid w:val="000C1BF3"/>
    <w:rsid w:val="000C1EB2"/>
    <w:rsid w:val="000C29A5"/>
    <w:rsid w:val="000C2A6B"/>
    <w:rsid w:val="000C3064"/>
    <w:rsid w:val="000C3AB1"/>
    <w:rsid w:val="000C3B76"/>
    <w:rsid w:val="000C4377"/>
    <w:rsid w:val="000C4D8E"/>
    <w:rsid w:val="000C4DA7"/>
    <w:rsid w:val="000C4EEE"/>
    <w:rsid w:val="000C4F0E"/>
    <w:rsid w:val="000C5462"/>
    <w:rsid w:val="000C5568"/>
    <w:rsid w:val="000C5584"/>
    <w:rsid w:val="000C5B00"/>
    <w:rsid w:val="000C5E71"/>
    <w:rsid w:val="000C66AD"/>
    <w:rsid w:val="000C67B4"/>
    <w:rsid w:val="000C6A88"/>
    <w:rsid w:val="000C6A9C"/>
    <w:rsid w:val="000C6DAA"/>
    <w:rsid w:val="000C7018"/>
    <w:rsid w:val="000C7473"/>
    <w:rsid w:val="000C7B6C"/>
    <w:rsid w:val="000C7FDE"/>
    <w:rsid w:val="000D02CD"/>
    <w:rsid w:val="000D06CD"/>
    <w:rsid w:val="000D09C3"/>
    <w:rsid w:val="000D0C3C"/>
    <w:rsid w:val="000D0DD6"/>
    <w:rsid w:val="000D162C"/>
    <w:rsid w:val="000D19C5"/>
    <w:rsid w:val="000D1E66"/>
    <w:rsid w:val="000D1F39"/>
    <w:rsid w:val="000D1FCA"/>
    <w:rsid w:val="000D27C7"/>
    <w:rsid w:val="000D27EA"/>
    <w:rsid w:val="000D2807"/>
    <w:rsid w:val="000D2FC0"/>
    <w:rsid w:val="000D30F6"/>
    <w:rsid w:val="000D31D5"/>
    <w:rsid w:val="000D3521"/>
    <w:rsid w:val="000D3996"/>
    <w:rsid w:val="000D3A02"/>
    <w:rsid w:val="000D3B12"/>
    <w:rsid w:val="000D3BAE"/>
    <w:rsid w:val="000D44FB"/>
    <w:rsid w:val="000D4C79"/>
    <w:rsid w:val="000D53D8"/>
    <w:rsid w:val="000D5D7F"/>
    <w:rsid w:val="000D5E3E"/>
    <w:rsid w:val="000D5FC1"/>
    <w:rsid w:val="000D6B09"/>
    <w:rsid w:val="000D6CCE"/>
    <w:rsid w:val="000D6F37"/>
    <w:rsid w:val="000D6F6E"/>
    <w:rsid w:val="000D787C"/>
    <w:rsid w:val="000D7946"/>
    <w:rsid w:val="000D7C5D"/>
    <w:rsid w:val="000D7C98"/>
    <w:rsid w:val="000D7E05"/>
    <w:rsid w:val="000D7F47"/>
    <w:rsid w:val="000E0751"/>
    <w:rsid w:val="000E0B2F"/>
    <w:rsid w:val="000E0CF6"/>
    <w:rsid w:val="000E14A9"/>
    <w:rsid w:val="000E19F4"/>
    <w:rsid w:val="000E2440"/>
    <w:rsid w:val="000E2625"/>
    <w:rsid w:val="000E26F1"/>
    <w:rsid w:val="000E2874"/>
    <w:rsid w:val="000E2E8D"/>
    <w:rsid w:val="000E30F8"/>
    <w:rsid w:val="000E3195"/>
    <w:rsid w:val="000E3221"/>
    <w:rsid w:val="000E3392"/>
    <w:rsid w:val="000E3479"/>
    <w:rsid w:val="000E36EA"/>
    <w:rsid w:val="000E3857"/>
    <w:rsid w:val="000E39A6"/>
    <w:rsid w:val="000E3F48"/>
    <w:rsid w:val="000E41B3"/>
    <w:rsid w:val="000E4424"/>
    <w:rsid w:val="000E455E"/>
    <w:rsid w:val="000E46CC"/>
    <w:rsid w:val="000E4D51"/>
    <w:rsid w:val="000E50B7"/>
    <w:rsid w:val="000E5104"/>
    <w:rsid w:val="000E5B45"/>
    <w:rsid w:val="000E5ED4"/>
    <w:rsid w:val="000E61F1"/>
    <w:rsid w:val="000E6538"/>
    <w:rsid w:val="000E71E9"/>
    <w:rsid w:val="000E72B7"/>
    <w:rsid w:val="000E733C"/>
    <w:rsid w:val="000E7629"/>
    <w:rsid w:val="000E7B3E"/>
    <w:rsid w:val="000E7E7D"/>
    <w:rsid w:val="000F1643"/>
    <w:rsid w:val="000F16C3"/>
    <w:rsid w:val="000F1E66"/>
    <w:rsid w:val="000F217B"/>
    <w:rsid w:val="000F2CDC"/>
    <w:rsid w:val="000F2D96"/>
    <w:rsid w:val="000F3179"/>
    <w:rsid w:val="000F3735"/>
    <w:rsid w:val="000F3800"/>
    <w:rsid w:val="000F3A74"/>
    <w:rsid w:val="000F3CDB"/>
    <w:rsid w:val="000F3D37"/>
    <w:rsid w:val="000F3FA2"/>
    <w:rsid w:val="000F4127"/>
    <w:rsid w:val="000F4DCC"/>
    <w:rsid w:val="000F53D5"/>
    <w:rsid w:val="000F5BD1"/>
    <w:rsid w:val="000F611E"/>
    <w:rsid w:val="000F6416"/>
    <w:rsid w:val="000F69B6"/>
    <w:rsid w:val="000F6FDA"/>
    <w:rsid w:val="000F7016"/>
    <w:rsid w:val="000F7648"/>
    <w:rsid w:val="000F7788"/>
    <w:rsid w:val="000F79EB"/>
    <w:rsid w:val="0010032A"/>
    <w:rsid w:val="00100924"/>
    <w:rsid w:val="00100AF8"/>
    <w:rsid w:val="00100CE8"/>
    <w:rsid w:val="001011CF"/>
    <w:rsid w:val="001011FE"/>
    <w:rsid w:val="00101714"/>
    <w:rsid w:val="001019D3"/>
    <w:rsid w:val="00101B58"/>
    <w:rsid w:val="00102554"/>
    <w:rsid w:val="001025FD"/>
    <w:rsid w:val="00102988"/>
    <w:rsid w:val="00103368"/>
    <w:rsid w:val="001033DC"/>
    <w:rsid w:val="0010375F"/>
    <w:rsid w:val="00103F3D"/>
    <w:rsid w:val="00104894"/>
    <w:rsid w:val="00104C7A"/>
    <w:rsid w:val="00104F24"/>
    <w:rsid w:val="0010518A"/>
    <w:rsid w:val="00105277"/>
    <w:rsid w:val="001054C2"/>
    <w:rsid w:val="00105583"/>
    <w:rsid w:val="00105A4D"/>
    <w:rsid w:val="00105C14"/>
    <w:rsid w:val="00105F25"/>
    <w:rsid w:val="00106562"/>
    <w:rsid w:val="00106923"/>
    <w:rsid w:val="00106AC1"/>
    <w:rsid w:val="00106BE5"/>
    <w:rsid w:val="00106E73"/>
    <w:rsid w:val="001074EF"/>
    <w:rsid w:val="0010782B"/>
    <w:rsid w:val="001078A2"/>
    <w:rsid w:val="001093AA"/>
    <w:rsid w:val="001101C0"/>
    <w:rsid w:val="00110544"/>
    <w:rsid w:val="00110AEA"/>
    <w:rsid w:val="00110BB3"/>
    <w:rsid w:val="00110C6F"/>
    <w:rsid w:val="00110D81"/>
    <w:rsid w:val="00111032"/>
    <w:rsid w:val="00111297"/>
    <w:rsid w:val="00111686"/>
    <w:rsid w:val="00111B1D"/>
    <w:rsid w:val="0011200A"/>
    <w:rsid w:val="00112231"/>
    <w:rsid w:val="00112650"/>
    <w:rsid w:val="00112BB9"/>
    <w:rsid w:val="0011304A"/>
    <w:rsid w:val="0011311B"/>
    <w:rsid w:val="0011324A"/>
    <w:rsid w:val="00113902"/>
    <w:rsid w:val="00113BB4"/>
    <w:rsid w:val="0011434C"/>
    <w:rsid w:val="00114396"/>
    <w:rsid w:val="00114954"/>
    <w:rsid w:val="00114CB8"/>
    <w:rsid w:val="001150AD"/>
    <w:rsid w:val="001150D5"/>
    <w:rsid w:val="00115430"/>
    <w:rsid w:val="001154F3"/>
    <w:rsid w:val="00115555"/>
    <w:rsid w:val="00115980"/>
    <w:rsid w:val="00115E02"/>
    <w:rsid w:val="00115F36"/>
    <w:rsid w:val="00116084"/>
    <w:rsid w:val="00116310"/>
    <w:rsid w:val="00116824"/>
    <w:rsid w:val="00116CA4"/>
    <w:rsid w:val="00116D4A"/>
    <w:rsid w:val="001173BF"/>
    <w:rsid w:val="00117985"/>
    <w:rsid w:val="00117A4F"/>
    <w:rsid w:val="00117AFC"/>
    <w:rsid w:val="00117B83"/>
    <w:rsid w:val="00117DDE"/>
    <w:rsid w:val="00117EF0"/>
    <w:rsid w:val="00120637"/>
    <w:rsid w:val="00120F0B"/>
    <w:rsid w:val="00121390"/>
    <w:rsid w:val="001214D8"/>
    <w:rsid w:val="00121613"/>
    <w:rsid w:val="00121B58"/>
    <w:rsid w:val="00123341"/>
    <w:rsid w:val="00123581"/>
    <w:rsid w:val="001235DC"/>
    <w:rsid w:val="00123DE0"/>
    <w:rsid w:val="00123ED1"/>
    <w:rsid w:val="00124A6A"/>
    <w:rsid w:val="00124B3B"/>
    <w:rsid w:val="00124CE3"/>
    <w:rsid w:val="00124EDC"/>
    <w:rsid w:val="00124FFF"/>
    <w:rsid w:val="001256DE"/>
    <w:rsid w:val="00125CED"/>
    <w:rsid w:val="00125EFE"/>
    <w:rsid w:val="0012690B"/>
    <w:rsid w:val="00126990"/>
    <w:rsid w:val="0012743A"/>
    <w:rsid w:val="001274BE"/>
    <w:rsid w:val="001274EA"/>
    <w:rsid w:val="001306F3"/>
    <w:rsid w:val="00130719"/>
    <w:rsid w:val="00130964"/>
    <w:rsid w:val="001309A0"/>
    <w:rsid w:val="00130A72"/>
    <w:rsid w:val="00130C01"/>
    <w:rsid w:val="00130FD2"/>
    <w:rsid w:val="0013130A"/>
    <w:rsid w:val="00131581"/>
    <w:rsid w:val="001315CA"/>
    <w:rsid w:val="00131993"/>
    <w:rsid w:val="001319A3"/>
    <w:rsid w:val="00131A7E"/>
    <w:rsid w:val="00131DFB"/>
    <w:rsid w:val="00131E3E"/>
    <w:rsid w:val="00131E65"/>
    <w:rsid w:val="0013213B"/>
    <w:rsid w:val="001325B8"/>
    <w:rsid w:val="001327B6"/>
    <w:rsid w:val="00132A08"/>
    <w:rsid w:val="00132EFE"/>
    <w:rsid w:val="001332F2"/>
    <w:rsid w:val="001333D9"/>
    <w:rsid w:val="001335BE"/>
    <w:rsid w:val="00133870"/>
    <w:rsid w:val="0013387A"/>
    <w:rsid w:val="00133946"/>
    <w:rsid w:val="00133E08"/>
    <w:rsid w:val="00133F32"/>
    <w:rsid w:val="00135C43"/>
    <w:rsid w:val="00135CC1"/>
    <w:rsid w:val="001365DB"/>
    <w:rsid w:val="0013675D"/>
    <w:rsid w:val="00136779"/>
    <w:rsid w:val="001367CC"/>
    <w:rsid w:val="00136ED5"/>
    <w:rsid w:val="00137044"/>
    <w:rsid w:val="0013750F"/>
    <w:rsid w:val="00137695"/>
    <w:rsid w:val="00137B4D"/>
    <w:rsid w:val="00140A53"/>
    <w:rsid w:val="00140C05"/>
    <w:rsid w:val="00140DCC"/>
    <w:rsid w:val="00141225"/>
    <w:rsid w:val="00141410"/>
    <w:rsid w:val="00141575"/>
    <w:rsid w:val="00141D89"/>
    <w:rsid w:val="0014208B"/>
    <w:rsid w:val="00142391"/>
    <w:rsid w:val="001424BD"/>
    <w:rsid w:val="0014298D"/>
    <w:rsid w:val="00142A1E"/>
    <w:rsid w:val="001435F6"/>
    <w:rsid w:val="00143CBA"/>
    <w:rsid w:val="00143EB1"/>
    <w:rsid w:val="001448EA"/>
    <w:rsid w:val="00144C8C"/>
    <w:rsid w:val="001456C5"/>
    <w:rsid w:val="001458B5"/>
    <w:rsid w:val="00145DB6"/>
    <w:rsid w:val="001461F2"/>
    <w:rsid w:val="00146411"/>
    <w:rsid w:val="001465F9"/>
    <w:rsid w:val="0014696E"/>
    <w:rsid w:val="00146B8B"/>
    <w:rsid w:val="0014706B"/>
    <w:rsid w:val="00147161"/>
    <w:rsid w:val="00147191"/>
    <w:rsid w:val="001471A0"/>
    <w:rsid w:val="00147597"/>
    <w:rsid w:val="001479A1"/>
    <w:rsid w:val="001502E1"/>
    <w:rsid w:val="001502F1"/>
    <w:rsid w:val="0015055A"/>
    <w:rsid w:val="00150D33"/>
    <w:rsid w:val="001514F8"/>
    <w:rsid w:val="001520D7"/>
    <w:rsid w:val="00152B20"/>
    <w:rsid w:val="00152BE9"/>
    <w:rsid w:val="0015332B"/>
    <w:rsid w:val="00153506"/>
    <w:rsid w:val="001535C2"/>
    <w:rsid w:val="001535D0"/>
    <w:rsid w:val="00153B52"/>
    <w:rsid w:val="00153B97"/>
    <w:rsid w:val="00153F94"/>
    <w:rsid w:val="00154030"/>
    <w:rsid w:val="00154507"/>
    <w:rsid w:val="001545A2"/>
    <w:rsid w:val="0015464F"/>
    <w:rsid w:val="001549C6"/>
    <w:rsid w:val="00154C1A"/>
    <w:rsid w:val="00154D7A"/>
    <w:rsid w:val="00154DA3"/>
    <w:rsid w:val="001551D7"/>
    <w:rsid w:val="00155724"/>
    <w:rsid w:val="00155B50"/>
    <w:rsid w:val="00155D10"/>
    <w:rsid w:val="00155EF7"/>
    <w:rsid w:val="00156714"/>
    <w:rsid w:val="0015680D"/>
    <w:rsid w:val="00156C80"/>
    <w:rsid w:val="00156F0A"/>
    <w:rsid w:val="00157075"/>
    <w:rsid w:val="00157253"/>
    <w:rsid w:val="001572AD"/>
    <w:rsid w:val="001572D5"/>
    <w:rsid w:val="001572D7"/>
    <w:rsid w:val="0015739E"/>
    <w:rsid w:val="00157689"/>
    <w:rsid w:val="0015789A"/>
    <w:rsid w:val="00157949"/>
    <w:rsid w:val="0015794C"/>
    <w:rsid w:val="00157CA4"/>
    <w:rsid w:val="00157CC4"/>
    <w:rsid w:val="00157DA9"/>
    <w:rsid w:val="0016026A"/>
    <w:rsid w:val="001603EA"/>
    <w:rsid w:val="00160A23"/>
    <w:rsid w:val="00160F03"/>
    <w:rsid w:val="00160FD6"/>
    <w:rsid w:val="00161175"/>
    <w:rsid w:val="0016122F"/>
    <w:rsid w:val="00161C4F"/>
    <w:rsid w:val="00161D13"/>
    <w:rsid w:val="00161DE4"/>
    <w:rsid w:val="00161EE5"/>
    <w:rsid w:val="00162494"/>
    <w:rsid w:val="00162727"/>
    <w:rsid w:val="00162863"/>
    <w:rsid w:val="0016289D"/>
    <w:rsid w:val="001631CC"/>
    <w:rsid w:val="0016345D"/>
    <w:rsid w:val="00163691"/>
    <w:rsid w:val="001636C6"/>
    <w:rsid w:val="00163B8D"/>
    <w:rsid w:val="00164241"/>
    <w:rsid w:val="00164244"/>
    <w:rsid w:val="001643C3"/>
    <w:rsid w:val="001648CE"/>
    <w:rsid w:val="00164BEE"/>
    <w:rsid w:val="00165348"/>
    <w:rsid w:val="001655C9"/>
    <w:rsid w:val="0016568A"/>
    <w:rsid w:val="001657A5"/>
    <w:rsid w:val="00165C8D"/>
    <w:rsid w:val="00166015"/>
    <w:rsid w:val="001667EB"/>
    <w:rsid w:val="00166A89"/>
    <w:rsid w:val="00166A8B"/>
    <w:rsid w:val="001670EE"/>
    <w:rsid w:val="001673A7"/>
    <w:rsid w:val="001675F9"/>
    <w:rsid w:val="0016762C"/>
    <w:rsid w:val="001676E4"/>
    <w:rsid w:val="00167C66"/>
    <w:rsid w:val="00167E36"/>
    <w:rsid w:val="00167E92"/>
    <w:rsid w:val="00167FBC"/>
    <w:rsid w:val="001702A0"/>
    <w:rsid w:val="001702BA"/>
    <w:rsid w:val="001704F4"/>
    <w:rsid w:val="0017055F"/>
    <w:rsid w:val="0017057F"/>
    <w:rsid w:val="001706C0"/>
    <w:rsid w:val="001708DA"/>
    <w:rsid w:val="00170DAB"/>
    <w:rsid w:val="00171493"/>
    <w:rsid w:val="001715DD"/>
    <w:rsid w:val="0017240E"/>
    <w:rsid w:val="00172660"/>
    <w:rsid w:val="00172BD9"/>
    <w:rsid w:val="00172F89"/>
    <w:rsid w:val="0017388D"/>
    <w:rsid w:val="00173AE4"/>
    <w:rsid w:val="00173E36"/>
    <w:rsid w:val="00174175"/>
    <w:rsid w:val="00174268"/>
    <w:rsid w:val="001743C4"/>
    <w:rsid w:val="00174406"/>
    <w:rsid w:val="00174458"/>
    <w:rsid w:val="001746F0"/>
    <w:rsid w:val="00174B47"/>
    <w:rsid w:val="00174BAE"/>
    <w:rsid w:val="0017554E"/>
    <w:rsid w:val="001758BE"/>
    <w:rsid w:val="00175B07"/>
    <w:rsid w:val="00175B6D"/>
    <w:rsid w:val="00175E08"/>
    <w:rsid w:val="0017610C"/>
    <w:rsid w:val="0017633C"/>
    <w:rsid w:val="00176494"/>
    <w:rsid w:val="00176E5D"/>
    <w:rsid w:val="00176F45"/>
    <w:rsid w:val="001777D4"/>
    <w:rsid w:val="00177B56"/>
    <w:rsid w:val="00177B88"/>
    <w:rsid w:val="00177D36"/>
    <w:rsid w:val="00177D88"/>
    <w:rsid w:val="00177EE5"/>
    <w:rsid w:val="00177F56"/>
    <w:rsid w:val="001805DC"/>
    <w:rsid w:val="001808F5"/>
    <w:rsid w:val="00180A5E"/>
    <w:rsid w:val="00180F35"/>
    <w:rsid w:val="001812D0"/>
    <w:rsid w:val="001813C2"/>
    <w:rsid w:val="001816DF"/>
    <w:rsid w:val="00181C31"/>
    <w:rsid w:val="00181D01"/>
    <w:rsid w:val="0018219F"/>
    <w:rsid w:val="0018221D"/>
    <w:rsid w:val="001822AE"/>
    <w:rsid w:val="00182C83"/>
    <w:rsid w:val="00183626"/>
    <w:rsid w:val="00183824"/>
    <w:rsid w:val="00184087"/>
    <w:rsid w:val="00185B76"/>
    <w:rsid w:val="00185F79"/>
    <w:rsid w:val="001861A3"/>
    <w:rsid w:val="00186465"/>
    <w:rsid w:val="00186AC4"/>
    <w:rsid w:val="00186C59"/>
    <w:rsid w:val="00186FBC"/>
    <w:rsid w:val="00186FCA"/>
    <w:rsid w:val="0018722E"/>
    <w:rsid w:val="0018724E"/>
    <w:rsid w:val="00187789"/>
    <w:rsid w:val="001877E6"/>
    <w:rsid w:val="001878AF"/>
    <w:rsid w:val="00187B67"/>
    <w:rsid w:val="0019001F"/>
    <w:rsid w:val="001900DE"/>
    <w:rsid w:val="00190884"/>
    <w:rsid w:val="00190CE2"/>
    <w:rsid w:val="00190D95"/>
    <w:rsid w:val="00190DFA"/>
    <w:rsid w:val="00190E75"/>
    <w:rsid w:val="00190FCE"/>
    <w:rsid w:val="001911C0"/>
    <w:rsid w:val="00191209"/>
    <w:rsid w:val="00191300"/>
    <w:rsid w:val="00191862"/>
    <w:rsid w:val="001919EC"/>
    <w:rsid w:val="00191E5F"/>
    <w:rsid w:val="00192399"/>
    <w:rsid w:val="0019243E"/>
    <w:rsid w:val="0019244D"/>
    <w:rsid w:val="00192864"/>
    <w:rsid w:val="00192877"/>
    <w:rsid w:val="00192E2E"/>
    <w:rsid w:val="00192FB4"/>
    <w:rsid w:val="00193283"/>
    <w:rsid w:val="0019332D"/>
    <w:rsid w:val="0019357F"/>
    <w:rsid w:val="0019393A"/>
    <w:rsid w:val="00193C34"/>
    <w:rsid w:val="00193DC3"/>
    <w:rsid w:val="00193F3B"/>
    <w:rsid w:val="0019412B"/>
    <w:rsid w:val="00194483"/>
    <w:rsid w:val="001945D4"/>
    <w:rsid w:val="001945DF"/>
    <w:rsid w:val="0019464A"/>
    <w:rsid w:val="001948C8"/>
    <w:rsid w:val="00194922"/>
    <w:rsid w:val="00194AB1"/>
    <w:rsid w:val="00194D09"/>
    <w:rsid w:val="00194E5C"/>
    <w:rsid w:val="00194FAB"/>
    <w:rsid w:val="00195A13"/>
    <w:rsid w:val="00195CAD"/>
    <w:rsid w:val="00195D09"/>
    <w:rsid w:val="00195D55"/>
    <w:rsid w:val="0019610E"/>
    <w:rsid w:val="001963FE"/>
    <w:rsid w:val="00196474"/>
    <w:rsid w:val="0019649A"/>
    <w:rsid w:val="0019665A"/>
    <w:rsid w:val="001968FE"/>
    <w:rsid w:val="00196ACF"/>
    <w:rsid w:val="00197362"/>
    <w:rsid w:val="00197621"/>
    <w:rsid w:val="001977E3"/>
    <w:rsid w:val="00197861"/>
    <w:rsid w:val="0019790D"/>
    <w:rsid w:val="00197EB6"/>
    <w:rsid w:val="001A03AE"/>
    <w:rsid w:val="001A045F"/>
    <w:rsid w:val="001A07CA"/>
    <w:rsid w:val="001A09AD"/>
    <w:rsid w:val="001A0CC2"/>
    <w:rsid w:val="001A0D8E"/>
    <w:rsid w:val="001A1053"/>
    <w:rsid w:val="001A12B6"/>
    <w:rsid w:val="001A1654"/>
    <w:rsid w:val="001A1AA0"/>
    <w:rsid w:val="001A1E34"/>
    <w:rsid w:val="001A1FE8"/>
    <w:rsid w:val="001A209C"/>
    <w:rsid w:val="001A216E"/>
    <w:rsid w:val="001A226E"/>
    <w:rsid w:val="001A2310"/>
    <w:rsid w:val="001A231C"/>
    <w:rsid w:val="001A2368"/>
    <w:rsid w:val="001A2519"/>
    <w:rsid w:val="001A2BB9"/>
    <w:rsid w:val="001A2CF1"/>
    <w:rsid w:val="001A3176"/>
    <w:rsid w:val="001A35C3"/>
    <w:rsid w:val="001A361A"/>
    <w:rsid w:val="001A381E"/>
    <w:rsid w:val="001A3967"/>
    <w:rsid w:val="001A3ABF"/>
    <w:rsid w:val="001A3AE3"/>
    <w:rsid w:val="001A3B93"/>
    <w:rsid w:val="001A41DF"/>
    <w:rsid w:val="001A4498"/>
    <w:rsid w:val="001A5088"/>
    <w:rsid w:val="001A52BA"/>
    <w:rsid w:val="001A6301"/>
    <w:rsid w:val="001A6556"/>
    <w:rsid w:val="001A69F3"/>
    <w:rsid w:val="001A78AC"/>
    <w:rsid w:val="001A7B4D"/>
    <w:rsid w:val="001A7CDF"/>
    <w:rsid w:val="001A7F16"/>
    <w:rsid w:val="001A7FC0"/>
    <w:rsid w:val="001B00EB"/>
    <w:rsid w:val="001B0195"/>
    <w:rsid w:val="001B0814"/>
    <w:rsid w:val="001B0B11"/>
    <w:rsid w:val="001B0FFA"/>
    <w:rsid w:val="001B1130"/>
    <w:rsid w:val="001B1450"/>
    <w:rsid w:val="001B1545"/>
    <w:rsid w:val="001B16B6"/>
    <w:rsid w:val="001B1752"/>
    <w:rsid w:val="001B1D37"/>
    <w:rsid w:val="001B1ED0"/>
    <w:rsid w:val="001B2468"/>
    <w:rsid w:val="001B252C"/>
    <w:rsid w:val="001B2B21"/>
    <w:rsid w:val="001B31C9"/>
    <w:rsid w:val="001B336A"/>
    <w:rsid w:val="001B35F1"/>
    <w:rsid w:val="001B3AC9"/>
    <w:rsid w:val="001B3DD7"/>
    <w:rsid w:val="001B3DE4"/>
    <w:rsid w:val="001B3E3B"/>
    <w:rsid w:val="001B3F62"/>
    <w:rsid w:val="001B42EB"/>
    <w:rsid w:val="001B474E"/>
    <w:rsid w:val="001B4B40"/>
    <w:rsid w:val="001B4D10"/>
    <w:rsid w:val="001B4D55"/>
    <w:rsid w:val="001B4E14"/>
    <w:rsid w:val="001B51D2"/>
    <w:rsid w:val="001B5253"/>
    <w:rsid w:val="001B52F4"/>
    <w:rsid w:val="001B531A"/>
    <w:rsid w:val="001B53B3"/>
    <w:rsid w:val="001B5A28"/>
    <w:rsid w:val="001B5A54"/>
    <w:rsid w:val="001B5DDC"/>
    <w:rsid w:val="001B5F80"/>
    <w:rsid w:val="001B6273"/>
    <w:rsid w:val="001B6925"/>
    <w:rsid w:val="001B6AA3"/>
    <w:rsid w:val="001B6B39"/>
    <w:rsid w:val="001B72ED"/>
    <w:rsid w:val="001B7783"/>
    <w:rsid w:val="001B794E"/>
    <w:rsid w:val="001B7CA4"/>
    <w:rsid w:val="001B7CB7"/>
    <w:rsid w:val="001B7CCF"/>
    <w:rsid w:val="001B7D2B"/>
    <w:rsid w:val="001B7D67"/>
    <w:rsid w:val="001B7E60"/>
    <w:rsid w:val="001C0027"/>
    <w:rsid w:val="001C072D"/>
    <w:rsid w:val="001C0AAF"/>
    <w:rsid w:val="001C0B71"/>
    <w:rsid w:val="001C0BA5"/>
    <w:rsid w:val="001C11E2"/>
    <w:rsid w:val="001C13B9"/>
    <w:rsid w:val="001C1575"/>
    <w:rsid w:val="001C1621"/>
    <w:rsid w:val="001C18FA"/>
    <w:rsid w:val="001C1960"/>
    <w:rsid w:val="001C1F13"/>
    <w:rsid w:val="001C1FAF"/>
    <w:rsid w:val="001C22BF"/>
    <w:rsid w:val="001C26F9"/>
    <w:rsid w:val="001C2847"/>
    <w:rsid w:val="001C2AEB"/>
    <w:rsid w:val="001C2FBD"/>
    <w:rsid w:val="001C3055"/>
    <w:rsid w:val="001C325F"/>
    <w:rsid w:val="001C3394"/>
    <w:rsid w:val="001C33F6"/>
    <w:rsid w:val="001C3411"/>
    <w:rsid w:val="001C34A8"/>
    <w:rsid w:val="001C36A9"/>
    <w:rsid w:val="001C3840"/>
    <w:rsid w:val="001C3A59"/>
    <w:rsid w:val="001C4488"/>
    <w:rsid w:val="001C448F"/>
    <w:rsid w:val="001C4648"/>
    <w:rsid w:val="001C4CDB"/>
    <w:rsid w:val="001C4E00"/>
    <w:rsid w:val="001C4E08"/>
    <w:rsid w:val="001C50D8"/>
    <w:rsid w:val="001C51C7"/>
    <w:rsid w:val="001C5A68"/>
    <w:rsid w:val="001C5BED"/>
    <w:rsid w:val="001C5D35"/>
    <w:rsid w:val="001C5DE9"/>
    <w:rsid w:val="001C5F8C"/>
    <w:rsid w:val="001C5FAC"/>
    <w:rsid w:val="001C651A"/>
    <w:rsid w:val="001C6CF1"/>
    <w:rsid w:val="001C7021"/>
    <w:rsid w:val="001C713C"/>
    <w:rsid w:val="001C7141"/>
    <w:rsid w:val="001C72C9"/>
    <w:rsid w:val="001C7457"/>
    <w:rsid w:val="001D03D0"/>
    <w:rsid w:val="001D09E1"/>
    <w:rsid w:val="001D0F1C"/>
    <w:rsid w:val="001D0FBF"/>
    <w:rsid w:val="001D1398"/>
    <w:rsid w:val="001D1410"/>
    <w:rsid w:val="001D16F8"/>
    <w:rsid w:val="001D170D"/>
    <w:rsid w:val="001D20A3"/>
    <w:rsid w:val="001D213F"/>
    <w:rsid w:val="001D2267"/>
    <w:rsid w:val="001D23DE"/>
    <w:rsid w:val="001D251C"/>
    <w:rsid w:val="001D27B7"/>
    <w:rsid w:val="001D28AB"/>
    <w:rsid w:val="001D28C2"/>
    <w:rsid w:val="001D29E9"/>
    <w:rsid w:val="001D2C59"/>
    <w:rsid w:val="001D2D9B"/>
    <w:rsid w:val="001D3103"/>
    <w:rsid w:val="001D34CA"/>
    <w:rsid w:val="001D34F0"/>
    <w:rsid w:val="001D37FC"/>
    <w:rsid w:val="001D3A28"/>
    <w:rsid w:val="001D3BEC"/>
    <w:rsid w:val="001D3CE3"/>
    <w:rsid w:val="001D3D60"/>
    <w:rsid w:val="001D4D54"/>
    <w:rsid w:val="001D4E2F"/>
    <w:rsid w:val="001D4EA2"/>
    <w:rsid w:val="001D4F39"/>
    <w:rsid w:val="001D4F62"/>
    <w:rsid w:val="001D5532"/>
    <w:rsid w:val="001D5A0A"/>
    <w:rsid w:val="001D6389"/>
    <w:rsid w:val="001D6620"/>
    <w:rsid w:val="001D66C5"/>
    <w:rsid w:val="001D6733"/>
    <w:rsid w:val="001D68FC"/>
    <w:rsid w:val="001D6944"/>
    <w:rsid w:val="001D6A07"/>
    <w:rsid w:val="001D6C85"/>
    <w:rsid w:val="001D7093"/>
    <w:rsid w:val="001D72FF"/>
    <w:rsid w:val="001D7A96"/>
    <w:rsid w:val="001D7D7E"/>
    <w:rsid w:val="001D7FDE"/>
    <w:rsid w:val="001E0364"/>
    <w:rsid w:val="001E039B"/>
    <w:rsid w:val="001E0565"/>
    <w:rsid w:val="001E12E4"/>
    <w:rsid w:val="001E1609"/>
    <w:rsid w:val="001E2124"/>
    <w:rsid w:val="001E229C"/>
    <w:rsid w:val="001E2480"/>
    <w:rsid w:val="001E2811"/>
    <w:rsid w:val="001E2824"/>
    <w:rsid w:val="001E3471"/>
    <w:rsid w:val="001E34F8"/>
    <w:rsid w:val="001E37FC"/>
    <w:rsid w:val="001E3C3A"/>
    <w:rsid w:val="001E4572"/>
    <w:rsid w:val="001E4690"/>
    <w:rsid w:val="001E4872"/>
    <w:rsid w:val="001E4940"/>
    <w:rsid w:val="001E4F04"/>
    <w:rsid w:val="001E5177"/>
    <w:rsid w:val="001E588B"/>
    <w:rsid w:val="001E5957"/>
    <w:rsid w:val="001E5B59"/>
    <w:rsid w:val="001E5C4D"/>
    <w:rsid w:val="001E614E"/>
    <w:rsid w:val="001E61F6"/>
    <w:rsid w:val="001E6234"/>
    <w:rsid w:val="001E635A"/>
    <w:rsid w:val="001E6389"/>
    <w:rsid w:val="001E655D"/>
    <w:rsid w:val="001E6CBC"/>
    <w:rsid w:val="001E6E14"/>
    <w:rsid w:val="001E763A"/>
    <w:rsid w:val="001E7641"/>
    <w:rsid w:val="001F0101"/>
    <w:rsid w:val="001F020C"/>
    <w:rsid w:val="001F02CB"/>
    <w:rsid w:val="001F04A6"/>
    <w:rsid w:val="001F0C40"/>
    <w:rsid w:val="001F0CAB"/>
    <w:rsid w:val="001F0D90"/>
    <w:rsid w:val="001F1357"/>
    <w:rsid w:val="001F13AA"/>
    <w:rsid w:val="001F17FA"/>
    <w:rsid w:val="001F1878"/>
    <w:rsid w:val="001F1AAC"/>
    <w:rsid w:val="001F1C05"/>
    <w:rsid w:val="001F1E19"/>
    <w:rsid w:val="001F2190"/>
    <w:rsid w:val="001F242E"/>
    <w:rsid w:val="001F2561"/>
    <w:rsid w:val="001F277A"/>
    <w:rsid w:val="001F2AC6"/>
    <w:rsid w:val="001F32E8"/>
    <w:rsid w:val="001F3785"/>
    <w:rsid w:val="001F3C85"/>
    <w:rsid w:val="001F3DE3"/>
    <w:rsid w:val="001F3EA2"/>
    <w:rsid w:val="001F42BE"/>
    <w:rsid w:val="001F4308"/>
    <w:rsid w:val="001F4B59"/>
    <w:rsid w:val="001F4BF6"/>
    <w:rsid w:val="001F4DA2"/>
    <w:rsid w:val="001F5090"/>
    <w:rsid w:val="001F5925"/>
    <w:rsid w:val="001F5C88"/>
    <w:rsid w:val="001F5D47"/>
    <w:rsid w:val="001F6006"/>
    <w:rsid w:val="001F6873"/>
    <w:rsid w:val="001F6954"/>
    <w:rsid w:val="001F6DCD"/>
    <w:rsid w:val="001F7126"/>
    <w:rsid w:val="001F743F"/>
    <w:rsid w:val="001F76BF"/>
    <w:rsid w:val="001F7AA1"/>
    <w:rsid w:val="001FE18F"/>
    <w:rsid w:val="0020000F"/>
    <w:rsid w:val="0020054E"/>
    <w:rsid w:val="00200555"/>
    <w:rsid w:val="002007D0"/>
    <w:rsid w:val="00200AB9"/>
    <w:rsid w:val="00200B5C"/>
    <w:rsid w:val="00200D50"/>
    <w:rsid w:val="00200F38"/>
    <w:rsid w:val="00200FA2"/>
    <w:rsid w:val="0020105F"/>
    <w:rsid w:val="002010FC"/>
    <w:rsid w:val="00201462"/>
    <w:rsid w:val="00201D30"/>
    <w:rsid w:val="00201D6F"/>
    <w:rsid w:val="0020263A"/>
    <w:rsid w:val="00202954"/>
    <w:rsid w:val="00202F25"/>
    <w:rsid w:val="00203071"/>
    <w:rsid w:val="0020341A"/>
    <w:rsid w:val="002035EC"/>
    <w:rsid w:val="002035F3"/>
    <w:rsid w:val="00203E81"/>
    <w:rsid w:val="00203ED2"/>
    <w:rsid w:val="0020447A"/>
    <w:rsid w:val="00204704"/>
    <w:rsid w:val="002047D1"/>
    <w:rsid w:val="00204819"/>
    <w:rsid w:val="002049F5"/>
    <w:rsid w:val="00204AAF"/>
    <w:rsid w:val="0020505E"/>
    <w:rsid w:val="002057A0"/>
    <w:rsid w:val="00205D14"/>
    <w:rsid w:val="00206B28"/>
    <w:rsid w:val="002079A8"/>
    <w:rsid w:val="00207A9A"/>
    <w:rsid w:val="002103E9"/>
    <w:rsid w:val="00210439"/>
    <w:rsid w:val="0021082F"/>
    <w:rsid w:val="00210C8E"/>
    <w:rsid w:val="00210FB2"/>
    <w:rsid w:val="00211119"/>
    <w:rsid w:val="00211662"/>
    <w:rsid w:val="002117E6"/>
    <w:rsid w:val="002118AB"/>
    <w:rsid w:val="00211AAA"/>
    <w:rsid w:val="00211E83"/>
    <w:rsid w:val="002120CA"/>
    <w:rsid w:val="0021238D"/>
    <w:rsid w:val="00212392"/>
    <w:rsid w:val="0021263D"/>
    <w:rsid w:val="00212D1D"/>
    <w:rsid w:val="002131AA"/>
    <w:rsid w:val="002137FB"/>
    <w:rsid w:val="00213AC9"/>
    <w:rsid w:val="00213AD4"/>
    <w:rsid w:val="00214397"/>
    <w:rsid w:val="0021448C"/>
    <w:rsid w:val="0021460A"/>
    <w:rsid w:val="00214BCD"/>
    <w:rsid w:val="00214CC9"/>
    <w:rsid w:val="00214D3E"/>
    <w:rsid w:val="00214DB5"/>
    <w:rsid w:val="00215057"/>
    <w:rsid w:val="002150AA"/>
    <w:rsid w:val="002156AE"/>
    <w:rsid w:val="002158FD"/>
    <w:rsid w:val="00215C3D"/>
    <w:rsid w:val="00215D79"/>
    <w:rsid w:val="00216346"/>
    <w:rsid w:val="002166D1"/>
    <w:rsid w:val="00216822"/>
    <w:rsid w:val="00216AFA"/>
    <w:rsid w:val="00216D5F"/>
    <w:rsid w:val="00216D83"/>
    <w:rsid w:val="00216EFC"/>
    <w:rsid w:val="00217D30"/>
    <w:rsid w:val="00217F79"/>
    <w:rsid w:val="00217FF0"/>
    <w:rsid w:val="00220075"/>
    <w:rsid w:val="0022027B"/>
    <w:rsid w:val="00220530"/>
    <w:rsid w:val="002208D8"/>
    <w:rsid w:val="00220E68"/>
    <w:rsid w:val="0022181B"/>
    <w:rsid w:val="00221830"/>
    <w:rsid w:val="00221BA3"/>
    <w:rsid w:val="00221FD1"/>
    <w:rsid w:val="002226D9"/>
    <w:rsid w:val="00222C8B"/>
    <w:rsid w:val="00222DCA"/>
    <w:rsid w:val="00222E12"/>
    <w:rsid w:val="00222F13"/>
    <w:rsid w:val="00222F49"/>
    <w:rsid w:val="002235E4"/>
    <w:rsid w:val="0022391E"/>
    <w:rsid w:val="00223B2E"/>
    <w:rsid w:val="00223B4C"/>
    <w:rsid w:val="00223D5C"/>
    <w:rsid w:val="002243D9"/>
    <w:rsid w:val="00224582"/>
    <w:rsid w:val="00224B50"/>
    <w:rsid w:val="00224C5B"/>
    <w:rsid w:val="00224C5E"/>
    <w:rsid w:val="00224C9D"/>
    <w:rsid w:val="00224D31"/>
    <w:rsid w:val="00224F79"/>
    <w:rsid w:val="002253DF"/>
    <w:rsid w:val="002256F9"/>
    <w:rsid w:val="00225AB2"/>
    <w:rsid w:val="00225D08"/>
    <w:rsid w:val="0022604C"/>
    <w:rsid w:val="002262CB"/>
    <w:rsid w:val="002264E7"/>
    <w:rsid w:val="0022677A"/>
    <w:rsid w:val="00226833"/>
    <w:rsid w:val="00226E8B"/>
    <w:rsid w:val="00226E8E"/>
    <w:rsid w:val="00227109"/>
    <w:rsid w:val="002276AF"/>
    <w:rsid w:val="002279B0"/>
    <w:rsid w:val="00227A8D"/>
    <w:rsid w:val="00227BBB"/>
    <w:rsid w:val="00227E2B"/>
    <w:rsid w:val="00230274"/>
    <w:rsid w:val="00230AB6"/>
    <w:rsid w:val="00230B73"/>
    <w:rsid w:val="00231222"/>
    <w:rsid w:val="0023161C"/>
    <w:rsid w:val="00231B6E"/>
    <w:rsid w:val="00231F97"/>
    <w:rsid w:val="002322A1"/>
    <w:rsid w:val="00232429"/>
    <w:rsid w:val="00232450"/>
    <w:rsid w:val="0023254C"/>
    <w:rsid w:val="002326DC"/>
    <w:rsid w:val="00232737"/>
    <w:rsid w:val="00232844"/>
    <w:rsid w:val="00232B6A"/>
    <w:rsid w:val="0023360C"/>
    <w:rsid w:val="00233756"/>
    <w:rsid w:val="00233798"/>
    <w:rsid w:val="00233BE5"/>
    <w:rsid w:val="00233CE7"/>
    <w:rsid w:val="00233F78"/>
    <w:rsid w:val="0023428D"/>
    <w:rsid w:val="0023438D"/>
    <w:rsid w:val="002348EF"/>
    <w:rsid w:val="00234958"/>
    <w:rsid w:val="00234976"/>
    <w:rsid w:val="00234BCD"/>
    <w:rsid w:val="00235728"/>
    <w:rsid w:val="00235AF5"/>
    <w:rsid w:val="0023611D"/>
    <w:rsid w:val="002361F3"/>
    <w:rsid w:val="0023642C"/>
    <w:rsid w:val="002364CF"/>
    <w:rsid w:val="002369CB"/>
    <w:rsid w:val="00236AE6"/>
    <w:rsid w:val="00237133"/>
    <w:rsid w:val="00237145"/>
    <w:rsid w:val="00237551"/>
    <w:rsid w:val="0023763E"/>
    <w:rsid w:val="002376B6"/>
    <w:rsid w:val="0023777F"/>
    <w:rsid w:val="00237D30"/>
    <w:rsid w:val="002403D4"/>
    <w:rsid w:val="0024046B"/>
    <w:rsid w:val="002406F4"/>
    <w:rsid w:val="00240B90"/>
    <w:rsid w:val="00240D1D"/>
    <w:rsid w:val="0024129A"/>
    <w:rsid w:val="00241636"/>
    <w:rsid w:val="00241A3B"/>
    <w:rsid w:val="00241C57"/>
    <w:rsid w:val="00241DA1"/>
    <w:rsid w:val="00242028"/>
    <w:rsid w:val="00242084"/>
    <w:rsid w:val="002421B0"/>
    <w:rsid w:val="00242376"/>
    <w:rsid w:val="00242427"/>
    <w:rsid w:val="0024256C"/>
    <w:rsid w:val="00242A57"/>
    <w:rsid w:val="00242B02"/>
    <w:rsid w:val="00242B16"/>
    <w:rsid w:val="00242C0A"/>
    <w:rsid w:val="002432B9"/>
    <w:rsid w:val="0024345E"/>
    <w:rsid w:val="0024381C"/>
    <w:rsid w:val="00243EC7"/>
    <w:rsid w:val="0024419F"/>
    <w:rsid w:val="00244512"/>
    <w:rsid w:val="00244605"/>
    <w:rsid w:val="002447D3"/>
    <w:rsid w:val="00244AA6"/>
    <w:rsid w:val="00244ACD"/>
    <w:rsid w:val="00244C49"/>
    <w:rsid w:val="00244CC6"/>
    <w:rsid w:val="0024552C"/>
    <w:rsid w:val="00245918"/>
    <w:rsid w:val="00245B65"/>
    <w:rsid w:val="00245BEC"/>
    <w:rsid w:val="00245D39"/>
    <w:rsid w:val="00246925"/>
    <w:rsid w:val="00246E95"/>
    <w:rsid w:val="00247251"/>
    <w:rsid w:val="002507B4"/>
    <w:rsid w:val="00251110"/>
    <w:rsid w:val="00251306"/>
    <w:rsid w:val="0025135F"/>
    <w:rsid w:val="002517A4"/>
    <w:rsid w:val="00251DEA"/>
    <w:rsid w:val="002520B5"/>
    <w:rsid w:val="002525BD"/>
    <w:rsid w:val="002527CB"/>
    <w:rsid w:val="002528D3"/>
    <w:rsid w:val="00252ADC"/>
    <w:rsid w:val="00253330"/>
    <w:rsid w:val="00253B7F"/>
    <w:rsid w:val="0025448B"/>
    <w:rsid w:val="00254ACC"/>
    <w:rsid w:val="002553AB"/>
    <w:rsid w:val="0025582A"/>
    <w:rsid w:val="0025583D"/>
    <w:rsid w:val="00255A88"/>
    <w:rsid w:val="00255F5C"/>
    <w:rsid w:val="0025641D"/>
    <w:rsid w:val="002566E8"/>
    <w:rsid w:val="00256832"/>
    <w:rsid w:val="00256E07"/>
    <w:rsid w:val="00257638"/>
    <w:rsid w:val="002576D1"/>
    <w:rsid w:val="00257B78"/>
    <w:rsid w:val="00260432"/>
    <w:rsid w:val="002604A4"/>
    <w:rsid w:val="002606D1"/>
    <w:rsid w:val="00260FDB"/>
    <w:rsid w:val="0026161D"/>
    <w:rsid w:val="00261773"/>
    <w:rsid w:val="00261986"/>
    <w:rsid w:val="00261C79"/>
    <w:rsid w:val="0026211C"/>
    <w:rsid w:val="00262198"/>
    <w:rsid w:val="0026220C"/>
    <w:rsid w:val="0026256A"/>
    <w:rsid w:val="00262687"/>
    <w:rsid w:val="00262FB5"/>
    <w:rsid w:val="002635C4"/>
    <w:rsid w:val="00263BC7"/>
    <w:rsid w:val="00263E83"/>
    <w:rsid w:val="00263F1D"/>
    <w:rsid w:val="00264050"/>
    <w:rsid w:val="00264087"/>
    <w:rsid w:val="00264DFF"/>
    <w:rsid w:val="00264F34"/>
    <w:rsid w:val="00265B22"/>
    <w:rsid w:val="00265D85"/>
    <w:rsid w:val="0026644B"/>
    <w:rsid w:val="002664DB"/>
    <w:rsid w:val="00266517"/>
    <w:rsid w:val="002666B6"/>
    <w:rsid w:val="0026688F"/>
    <w:rsid w:val="0026710F"/>
    <w:rsid w:val="002671E3"/>
    <w:rsid w:val="002672BD"/>
    <w:rsid w:val="00267390"/>
    <w:rsid w:val="0026740A"/>
    <w:rsid w:val="0026752C"/>
    <w:rsid w:val="002676B7"/>
    <w:rsid w:val="00267AC5"/>
    <w:rsid w:val="00267E17"/>
    <w:rsid w:val="00267EB8"/>
    <w:rsid w:val="00270006"/>
    <w:rsid w:val="002701EB"/>
    <w:rsid w:val="0027054E"/>
    <w:rsid w:val="0027083D"/>
    <w:rsid w:val="0027085D"/>
    <w:rsid w:val="00270892"/>
    <w:rsid w:val="0027099F"/>
    <w:rsid w:val="00270A42"/>
    <w:rsid w:val="00270AA0"/>
    <w:rsid w:val="00270CA5"/>
    <w:rsid w:val="00270E0C"/>
    <w:rsid w:val="002712B2"/>
    <w:rsid w:val="0027168F"/>
    <w:rsid w:val="0027184E"/>
    <w:rsid w:val="00271B21"/>
    <w:rsid w:val="00271F48"/>
    <w:rsid w:val="002720AE"/>
    <w:rsid w:val="0027222C"/>
    <w:rsid w:val="0027291B"/>
    <w:rsid w:val="00272A79"/>
    <w:rsid w:val="00272EE8"/>
    <w:rsid w:val="00273090"/>
    <w:rsid w:val="002733F3"/>
    <w:rsid w:val="002736BC"/>
    <w:rsid w:val="00273ECA"/>
    <w:rsid w:val="0027418C"/>
    <w:rsid w:val="00274292"/>
    <w:rsid w:val="002743C3"/>
    <w:rsid w:val="00274B3E"/>
    <w:rsid w:val="00274C89"/>
    <w:rsid w:val="00274DF6"/>
    <w:rsid w:val="00275114"/>
    <w:rsid w:val="002751D9"/>
    <w:rsid w:val="002752F9"/>
    <w:rsid w:val="00275698"/>
    <w:rsid w:val="00275C2B"/>
    <w:rsid w:val="00275F62"/>
    <w:rsid w:val="002762A5"/>
    <w:rsid w:val="002762EF"/>
    <w:rsid w:val="002763A2"/>
    <w:rsid w:val="0027670B"/>
    <w:rsid w:val="00276805"/>
    <w:rsid w:val="00276893"/>
    <w:rsid w:val="002769F2"/>
    <w:rsid w:val="00276C84"/>
    <w:rsid w:val="00276E71"/>
    <w:rsid w:val="002770CB"/>
    <w:rsid w:val="0027746C"/>
    <w:rsid w:val="00277674"/>
    <w:rsid w:val="002776C4"/>
    <w:rsid w:val="00277CEB"/>
    <w:rsid w:val="00280498"/>
    <w:rsid w:val="002805F0"/>
    <w:rsid w:val="002806D5"/>
    <w:rsid w:val="00280700"/>
    <w:rsid w:val="00280F37"/>
    <w:rsid w:val="00281147"/>
    <w:rsid w:val="00281501"/>
    <w:rsid w:val="002816BE"/>
    <w:rsid w:val="00281AA9"/>
    <w:rsid w:val="00281BFA"/>
    <w:rsid w:val="00281E17"/>
    <w:rsid w:val="00281F92"/>
    <w:rsid w:val="00281FA2"/>
    <w:rsid w:val="00282140"/>
    <w:rsid w:val="00282793"/>
    <w:rsid w:val="00282CD5"/>
    <w:rsid w:val="002832D7"/>
    <w:rsid w:val="0028357A"/>
    <w:rsid w:val="00283F26"/>
    <w:rsid w:val="00284283"/>
    <w:rsid w:val="00284535"/>
    <w:rsid w:val="002846A8"/>
    <w:rsid w:val="00285880"/>
    <w:rsid w:val="00285BB0"/>
    <w:rsid w:val="002860C1"/>
    <w:rsid w:val="0028626D"/>
    <w:rsid w:val="00286507"/>
    <w:rsid w:val="00286848"/>
    <w:rsid w:val="002868BE"/>
    <w:rsid w:val="002868BF"/>
    <w:rsid w:val="00286C78"/>
    <w:rsid w:val="00286E3F"/>
    <w:rsid w:val="00286F15"/>
    <w:rsid w:val="00286FD1"/>
    <w:rsid w:val="00287438"/>
    <w:rsid w:val="00287488"/>
    <w:rsid w:val="00287744"/>
    <w:rsid w:val="0028794D"/>
    <w:rsid w:val="00287A36"/>
    <w:rsid w:val="002902BE"/>
    <w:rsid w:val="002903F7"/>
    <w:rsid w:val="00290735"/>
    <w:rsid w:val="002908AE"/>
    <w:rsid w:val="0029117B"/>
    <w:rsid w:val="0029169C"/>
    <w:rsid w:val="0029177D"/>
    <w:rsid w:val="002917B3"/>
    <w:rsid w:val="00291C91"/>
    <w:rsid w:val="00291D57"/>
    <w:rsid w:val="00291FCA"/>
    <w:rsid w:val="00292044"/>
    <w:rsid w:val="00292466"/>
    <w:rsid w:val="00292586"/>
    <w:rsid w:val="002927A1"/>
    <w:rsid w:val="00292B19"/>
    <w:rsid w:val="00292CB3"/>
    <w:rsid w:val="00292F88"/>
    <w:rsid w:val="00293339"/>
    <w:rsid w:val="0029359E"/>
    <w:rsid w:val="00293713"/>
    <w:rsid w:val="00293ACC"/>
    <w:rsid w:val="00293BB9"/>
    <w:rsid w:val="00294BBA"/>
    <w:rsid w:val="00294C6D"/>
    <w:rsid w:val="00294E1D"/>
    <w:rsid w:val="00295110"/>
    <w:rsid w:val="0029582D"/>
    <w:rsid w:val="00295C11"/>
    <w:rsid w:val="00295F9A"/>
    <w:rsid w:val="0029665A"/>
    <w:rsid w:val="00296B75"/>
    <w:rsid w:val="002973E1"/>
    <w:rsid w:val="00297662"/>
    <w:rsid w:val="00297DA2"/>
    <w:rsid w:val="002A0650"/>
    <w:rsid w:val="002A0653"/>
    <w:rsid w:val="002A0B37"/>
    <w:rsid w:val="002A0BC9"/>
    <w:rsid w:val="002A0C86"/>
    <w:rsid w:val="002A0C9E"/>
    <w:rsid w:val="002A0D1D"/>
    <w:rsid w:val="002A15F8"/>
    <w:rsid w:val="002A1816"/>
    <w:rsid w:val="002A1964"/>
    <w:rsid w:val="002A2047"/>
    <w:rsid w:val="002A20EE"/>
    <w:rsid w:val="002A2210"/>
    <w:rsid w:val="002A22B4"/>
    <w:rsid w:val="002A22F5"/>
    <w:rsid w:val="002A235B"/>
    <w:rsid w:val="002A23A5"/>
    <w:rsid w:val="002A24F9"/>
    <w:rsid w:val="002A2627"/>
    <w:rsid w:val="002A29BD"/>
    <w:rsid w:val="002A2ACF"/>
    <w:rsid w:val="002A2CC3"/>
    <w:rsid w:val="002A3A9A"/>
    <w:rsid w:val="002A3D2C"/>
    <w:rsid w:val="002A3DAF"/>
    <w:rsid w:val="002A3EDD"/>
    <w:rsid w:val="002A43F5"/>
    <w:rsid w:val="002A474D"/>
    <w:rsid w:val="002A48F0"/>
    <w:rsid w:val="002A49DD"/>
    <w:rsid w:val="002A4A7F"/>
    <w:rsid w:val="002A4EA1"/>
    <w:rsid w:val="002A51D3"/>
    <w:rsid w:val="002A54D8"/>
    <w:rsid w:val="002A5570"/>
    <w:rsid w:val="002A59CC"/>
    <w:rsid w:val="002A5C3D"/>
    <w:rsid w:val="002A6515"/>
    <w:rsid w:val="002A65E6"/>
    <w:rsid w:val="002A672E"/>
    <w:rsid w:val="002A6820"/>
    <w:rsid w:val="002A6D78"/>
    <w:rsid w:val="002A6F88"/>
    <w:rsid w:val="002A6FD6"/>
    <w:rsid w:val="002A7114"/>
    <w:rsid w:val="002A7B94"/>
    <w:rsid w:val="002A7DF3"/>
    <w:rsid w:val="002B0409"/>
    <w:rsid w:val="002B0A83"/>
    <w:rsid w:val="002B0D37"/>
    <w:rsid w:val="002B0FD3"/>
    <w:rsid w:val="002B13E4"/>
    <w:rsid w:val="002B1836"/>
    <w:rsid w:val="002B23FE"/>
    <w:rsid w:val="002B253D"/>
    <w:rsid w:val="002B2616"/>
    <w:rsid w:val="002B318C"/>
    <w:rsid w:val="002B34BB"/>
    <w:rsid w:val="002B4239"/>
    <w:rsid w:val="002B43A6"/>
    <w:rsid w:val="002B45B1"/>
    <w:rsid w:val="002B466B"/>
    <w:rsid w:val="002B5310"/>
    <w:rsid w:val="002B5598"/>
    <w:rsid w:val="002B5D8B"/>
    <w:rsid w:val="002B67D9"/>
    <w:rsid w:val="002B6958"/>
    <w:rsid w:val="002B6AF9"/>
    <w:rsid w:val="002B725D"/>
    <w:rsid w:val="002B74BA"/>
    <w:rsid w:val="002B74DA"/>
    <w:rsid w:val="002B75E5"/>
    <w:rsid w:val="002B7759"/>
    <w:rsid w:val="002B77FD"/>
    <w:rsid w:val="002C0A2C"/>
    <w:rsid w:val="002C163A"/>
    <w:rsid w:val="002C1B0A"/>
    <w:rsid w:val="002C1D6E"/>
    <w:rsid w:val="002C26E3"/>
    <w:rsid w:val="002C29A1"/>
    <w:rsid w:val="002C2B17"/>
    <w:rsid w:val="002C2BC9"/>
    <w:rsid w:val="002C36FE"/>
    <w:rsid w:val="002C3815"/>
    <w:rsid w:val="002C3AA5"/>
    <w:rsid w:val="002C3D97"/>
    <w:rsid w:val="002C4109"/>
    <w:rsid w:val="002C42F8"/>
    <w:rsid w:val="002C4E4E"/>
    <w:rsid w:val="002C4FF3"/>
    <w:rsid w:val="002C561A"/>
    <w:rsid w:val="002C562F"/>
    <w:rsid w:val="002C5862"/>
    <w:rsid w:val="002C58D7"/>
    <w:rsid w:val="002C5D6E"/>
    <w:rsid w:val="002C5E3F"/>
    <w:rsid w:val="002C619E"/>
    <w:rsid w:val="002C6323"/>
    <w:rsid w:val="002C64B6"/>
    <w:rsid w:val="002C66DC"/>
    <w:rsid w:val="002C69C9"/>
    <w:rsid w:val="002C6BC6"/>
    <w:rsid w:val="002C6D85"/>
    <w:rsid w:val="002C6DCD"/>
    <w:rsid w:val="002C6E5C"/>
    <w:rsid w:val="002C74DD"/>
    <w:rsid w:val="002C765C"/>
    <w:rsid w:val="002C7DFF"/>
    <w:rsid w:val="002D030A"/>
    <w:rsid w:val="002D04D5"/>
    <w:rsid w:val="002D05BD"/>
    <w:rsid w:val="002D0C09"/>
    <w:rsid w:val="002D0E9B"/>
    <w:rsid w:val="002D11D8"/>
    <w:rsid w:val="002D13CD"/>
    <w:rsid w:val="002D160C"/>
    <w:rsid w:val="002D1629"/>
    <w:rsid w:val="002D18BB"/>
    <w:rsid w:val="002D18CB"/>
    <w:rsid w:val="002D1B04"/>
    <w:rsid w:val="002D1EA1"/>
    <w:rsid w:val="002D1F2E"/>
    <w:rsid w:val="002D1FCD"/>
    <w:rsid w:val="002D22EC"/>
    <w:rsid w:val="002D2412"/>
    <w:rsid w:val="002D2582"/>
    <w:rsid w:val="002D2598"/>
    <w:rsid w:val="002D2B39"/>
    <w:rsid w:val="002D2CF1"/>
    <w:rsid w:val="002D2DB6"/>
    <w:rsid w:val="002D30B0"/>
    <w:rsid w:val="002D33F0"/>
    <w:rsid w:val="002D35B4"/>
    <w:rsid w:val="002D35D9"/>
    <w:rsid w:val="002D3C10"/>
    <w:rsid w:val="002D3CAB"/>
    <w:rsid w:val="002D4011"/>
    <w:rsid w:val="002D4199"/>
    <w:rsid w:val="002D4596"/>
    <w:rsid w:val="002D4708"/>
    <w:rsid w:val="002D4CCE"/>
    <w:rsid w:val="002D4CE7"/>
    <w:rsid w:val="002D4E14"/>
    <w:rsid w:val="002D5004"/>
    <w:rsid w:val="002D50C1"/>
    <w:rsid w:val="002D5457"/>
    <w:rsid w:val="002D56A1"/>
    <w:rsid w:val="002D5B31"/>
    <w:rsid w:val="002D5E70"/>
    <w:rsid w:val="002D5E90"/>
    <w:rsid w:val="002D61FF"/>
    <w:rsid w:val="002D6627"/>
    <w:rsid w:val="002D6A6C"/>
    <w:rsid w:val="002D7196"/>
    <w:rsid w:val="002D72B1"/>
    <w:rsid w:val="002D7658"/>
    <w:rsid w:val="002D7DC1"/>
    <w:rsid w:val="002E05F8"/>
    <w:rsid w:val="002E0DF5"/>
    <w:rsid w:val="002E100C"/>
    <w:rsid w:val="002E1676"/>
    <w:rsid w:val="002E1C47"/>
    <w:rsid w:val="002E1C94"/>
    <w:rsid w:val="002E236E"/>
    <w:rsid w:val="002E2770"/>
    <w:rsid w:val="002E29CF"/>
    <w:rsid w:val="002E2FC3"/>
    <w:rsid w:val="002E2FDB"/>
    <w:rsid w:val="002E35D7"/>
    <w:rsid w:val="002E35E7"/>
    <w:rsid w:val="002E36D6"/>
    <w:rsid w:val="002E3852"/>
    <w:rsid w:val="002E3864"/>
    <w:rsid w:val="002E3CDE"/>
    <w:rsid w:val="002E429E"/>
    <w:rsid w:val="002E4390"/>
    <w:rsid w:val="002E47F0"/>
    <w:rsid w:val="002E5987"/>
    <w:rsid w:val="002E5F8D"/>
    <w:rsid w:val="002E63F5"/>
    <w:rsid w:val="002E6508"/>
    <w:rsid w:val="002E65CF"/>
    <w:rsid w:val="002E6731"/>
    <w:rsid w:val="002E6E24"/>
    <w:rsid w:val="002E7AE1"/>
    <w:rsid w:val="002F09AC"/>
    <w:rsid w:val="002F0AD1"/>
    <w:rsid w:val="002F0CC3"/>
    <w:rsid w:val="002F1086"/>
    <w:rsid w:val="002F1139"/>
    <w:rsid w:val="002F12E5"/>
    <w:rsid w:val="002F142D"/>
    <w:rsid w:val="002F165B"/>
    <w:rsid w:val="002F1769"/>
    <w:rsid w:val="002F17EE"/>
    <w:rsid w:val="002F1D55"/>
    <w:rsid w:val="002F1DBA"/>
    <w:rsid w:val="002F22B0"/>
    <w:rsid w:val="002F2337"/>
    <w:rsid w:val="002F2661"/>
    <w:rsid w:val="002F2AF7"/>
    <w:rsid w:val="002F2C48"/>
    <w:rsid w:val="002F2D1E"/>
    <w:rsid w:val="002F2E3B"/>
    <w:rsid w:val="002F3188"/>
    <w:rsid w:val="002F33F6"/>
    <w:rsid w:val="002F36C9"/>
    <w:rsid w:val="002F3A7D"/>
    <w:rsid w:val="002F3BFC"/>
    <w:rsid w:val="002F3F5D"/>
    <w:rsid w:val="002F4125"/>
    <w:rsid w:val="002F43A1"/>
    <w:rsid w:val="002F46BD"/>
    <w:rsid w:val="002F481C"/>
    <w:rsid w:val="002F4BEB"/>
    <w:rsid w:val="002F4D78"/>
    <w:rsid w:val="002F4D7C"/>
    <w:rsid w:val="002F5001"/>
    <w:rsid w:val="002F56C0"/>
    <w:rsid w:val="002F5803"/>
    <w:rsid w:val="002F5A01"/>
    <w:rsid w:val="002F5F72"/>
    <w:rsid w:val="002F60D2"/>
    <w:rsid w:val="002F6123"/>
    <w:rsid w:val="002F61B4"/>
    <w:rsid w:val="002F61C4"/>
    <w:rsid w:val="002F67D8"/>
    <w:rsid w:val="00300140"/>
    <w:rsid w:val="00300157"/>
    <w:rsid w:val="00300189"/>
    <w:rsid w:val="003001C2"/>
    <w:rsid w:val="00300241"/>
    <w:rsid w:val="00300330"/>
    <w:rsid w:val="00300534"/>
    <w:rsid w:val="003008BA"/>
    <w:rsid w:val="00300BA4"/>
    <w:rsid w:val="00300FFA"/>
    <w:rsid w:val="0030202D"/>
    <w:rsid w:val="00302545"/>
    <w:rsid w:val="0030280A"/>
    <w:rsid w:val="00302821"/>
    <w:rsid w:val="00302A7D"/>
    <w:rsid w:val="003033BE"/>
    <w:rsid w:val="003034F2"/>
    <w:rsid w:val="0030398E"/>
    <w:rsid w:val="00303992"/>
    <w:rsid w:val="00303E86"/>
    <w:rsid w:val="00304435"/>
    <w:rsid w:val="0030450B"/>
    <w:rsid w:val="00304799"/>
    <w:rsid w:val="003047B5"/>
    <w:rsid w:val="003049B6"/>
    <w:rsid w:val="003056D1"/>
    <w:rsid w:val="00305A18"/>
    <w:rsid w:val="00305CC4"/>
    <w:rsid w:val="00305D87"/>
    <w:rsid w:val="00305F32"/>
    <w:rsid w:val="00306042"/>
    <w:rsid w:val="00306112"/>
    <w:rsid w:val="0030613E"/>
    <w:rsid w:val="003063DF"/>
    <w:rsid w:val="0030678A"/>
    <w:rsid w:val="00306B13"/>
    <w:rsid w:val="0030719E"/>
    <w:rsid w:val="0030778A"/>
    <w:rsid w:val="00307ADD"/>
    <w:rsid w:val="00307D14"/>
    <w:rsid w:val="00310334"/>
    <w:rsid w:val="0031044E"/>
    <w:rsid w:val="00310888"/>
    <w:rsid w:val="00310C0D"/>
    <w:rsid w:val="00310E44"/>
    <w:rsid w:val="00311043"/>
    <w:rsid w:val="003111D4"/>
    <w:rsid w:val="00311E0F"/>
    <w:rsid w:val="00311EBC"/>
    <w:rsid w:val="0031209B"/>
    <w:rsid w:val="0031254B"/>
    <w:rsid w:val="003125C6"/>
    <w:rsid w:val="003127AD"/>
    <w:rsid w:val="0031287C"/>
    <w:rsid w:val="003131CA"/>
    <w:rsid w:val="003135F4"/>
    <w:rsid w:val="003138A0"/>
    <w:rsid w:val="00313A5E"/>
    <w:rsid w:val="00314050"/>
    <w:rsid w:val="003142D1"/>
    <w:rsid w:val="003146A6"/>
    <w:rsid w:val="00314F87"/>
    <w:rsid w:val="0031508C"/>
    <w:rsid w:val="0031513F"/>
    <w:rsid w:val="00315E0E"/>
    <w:rsid w:val="00316322"/>
    <w:rsid w:val="00316DD5"/>
    <w:rsid w:val="00317362"/>
    <w:rsid w:val="003173AE"/>
    <w:rsid w:val="003173D9"/>
    <w:rsid w:val="00317A71"/>
    <w:rsid w:val="00317A77"/>
    <w:rsid w:val="003202FE"/>
    <w:rsid w:val="00320468"/>
    <w:rsid w:val="00320535"/>
    <w:rsid w:val="00320792"/>
    <w:rsid w:val="00321173"/>
    <w:rsid w:val="00321183"/>
    <w:rsid w:val="00321CB4"/>
    <w:rsid w:val="003223C1"/>
    <w:rsid w:val="003230CE"/>
    <w:rsid w:val="0032312F"/>
    <w:rsid w:val="00323188"/>
    <w:rsid w:val="003238D4"/>
    <w:rsid w:val="0032431F"/>
    <w:rsid w:val="00324404"/>
    <w:rsid w:val="00324766"/>
    <w:rsid w:val="003252BE"/>
    <w:rsid w:val="00325634"/>
    <w:rsid w:val="003258AA"/>
    <w:rsid w:val="00325BDE"/>
    <w:rsid w:val="00325CF6"/>
    <w:rsid w:val="00325DD5"/>
    <w:rsid w:val="00326731"/>
    <w:rsid w:val="00326732"/>
    <w:rsid w:val="00326ADA"/>
    <w:rsid w:val="003270BE"/>
    <w:rsid w:val="00327351"/>
    <w:rsid w:val="00327570"/>
    <w:rsid w:val="003307CC"/>
    <w:rsid w:val="0033097D"/>
    <w:rsid w:val="00330EB1"/>
    <w:rsid w:val="00330EB6"/>
    <w:rsid w:val="003312F5"/>
    <w:rsid w:val="0033222C"/>
    <w:rsid w:val="003327A0"/>
    <w:rsid w:val="00332AFF"/>
    <w:rsid w:val="00332FB8"/>
    <w:rsid w:val="00333621"/>
    <w:rsid w:val="00333F79"/>
    <w:rsid w:val="003340EE"/>
    <w:rsid w:val="0033479F"/>
    <w:rsid w:val="00334A73"/>
    <w:rsid w:val="00335687"/>
    <w:rsid w:val="003356A3"/>
    <w:rsid w:val="00335AD9"/>
    <w:rsid w:val="00335D87"/>
    <w:rsid w:val="00335F17"/>
    <w:rsid w:val="00336369"/>
    <w:rsid w:val="00336691"/>
    <w:rsid w:val="0033675F"/>
    <w:rsid w:val="0033686B"/>
    <w:rsid w:val="00336B19"/>
    <w:rsid w:val="00336F83"/>
    <w:rsid w:val="00337519"/>
    <w:rsid w:val="00340079"/>
    <w:rsid w:val="00340089"/>
    <w:rsid w:val="003404C9"/>
    <w:rsid w:val="00340505"/>
    <w:rsid w:val="00340628"/>
    <w:rsid w:val="003408CD"/>
    <w:rsid w:val="003408EA"/>
    <w:rsid w:val="00340C9B"/>
    <w:rsid w:val="003410C0"/>
    <w:rsid w:val="00341663"/>
    <w:rsid w:val="00341BDD"/>
    <w:rsid w:val="00341BED"/>
    <w:rsid w:val="00341DDB"/>
    <w:rsid w:val="0034204A"/>
    <w:rsid w:val="003420C3"/>
    <w:rsid w:val="00342284"/>
    <w:rsid w:val="0034267C"/>
    <w:rsid w:val="003427C7"/>
    <w:rsid w:val="00342909"/>
    <w:rsid w:val="00342B24"/>
    <w:rsid w:val="00343117"/>
    <w:rsid w:val="00343A14"/>
    <w:rsid w:val="00343DA6"/>
    <w:rsid w:val="00343FB8"/>
    <w:rsid w:val="00344955"/>
    <w:rsid w:val="003449A2"/>
    <w:rsid w:val="0034503B"/>
    <w:rsid w:val="003452F3"/>
    <w:rsid w:val="003453ED"/>
    <w:rsid w:val="003458B6"/>
    <w:rsid w:val="003458F3"/>
    <w:rsid w:val="00345A55"/>
    <w:rsid w:val="00345FC9"/>
    <w:rsid w:val="00346331"/>
    <w:rsid w:val="003469A2"/>
    <w:rsid w:val="00346B48"/>
    <w:rsid w:val="00347825"/>
    <w:rsid w:val="00347AD8"/>
    <w:rsid w:val="003500C5"/>
    <w:rsid w:val="00350238"/>
    <w:rsid w:val="00350362"/>
    <w:rsid w:val="00350B2F"/>
    <w:rsid w:val="00350D4F"/>
    <w:rsid w:val="00350E7C"/>
    <w:rsid w:val="00351535"/>
    <w:rsid w:val="0035162F"/>
    <w:rsid w:val="00351B81"/>
    <w:rsid w:val="003523CF"/>
    <w:rsid w:val="0035240D"/>
    <w:rsid w:val="00352457"/>
    <w:rsid w:val="00352846"/>
    <w:rsid w:val="00352A5C"/>
    <w:rsid w:val="00352A9C"/>
    <w:rsid w:val="00352B1D"/>
    <w:rsid w:val="00352DD8"/>
    <w:rsid w:val="003535A6"/>
    <w:rsid w:val="00353CA0"/>
    <w:rsid w:val="003541BC"/>
    <w:rsid w:val="003544D6"/>
    <w:rsid w:val="003545FC"/>
    <w:rsid w:val="00354787"/>
    <w:rsid w:val="00354887"/>
    <w:rsid w:val="003548BE"/>
    <w:rsid w:val="003549DD"/>
    <w:rsid w:val="00354B39"/>
    <w:rsid w:val="00354B89"/>
    <w:rsid w:val="00354FD4"/>
    <w:rsid w:val="0035571B"/>
    <w:rsid w:val="00355BD5"/>
    <w:rsid w:val="00356575"/>
    <w:rsid w:val="0035677B"/>
    <w:rsid w:val="00356B3A"/>
    <w:rsid w:val="0035737E"/>
    <w:rsid w:val="003573D0"/>
    <w:rsid w:val="00357820"/>
    <w:rsid w:val="00357A57"/>
    <w:rsid w:val="0036010E"/>
    <w:rsid w:val="0036032F"/>
    <w:rsid w:val="00360601"/>
    <w:rsid w:val="003606C4"/>
    <w:rsid w:val="0036086B"/>
    <w:rsid w:val="003608A7"/>
    <w:rsid w:val="00360A9F"/>
    <w:rsid w:val="003617F8"/>
    <w:rsid w:val="00361AD5"/>
    <w:rsid w:val="00361E97"/>
    <w:rsid w:val="00361F70"/>
    <w:rsid w:val="003620A4"/>
    <w:rsid w:val="003621FA"/>
    <w:rsid w:val="0036235A"/>
    <w:rsid w:val="00362945"/>
    <w:rsid w:val="00362DED"/>
    <w:rsid w:val="00363091"/>
    <w:rsid w:val="00363235"/>
    <w:rsid w:val="0036375D"/>
    <w:rsid w:val="003641DF"/>
    <w:rsid w:val="00364526"/>
    <w:rsid w:val="003645AF"/>
    <w:rsid w:val="0036482D"/>
    <w:rsid w:val="00364852"/>
    <w:rsid w:val="00364E2E"/>
    <w:rsid w:val="003650C7"/>
    <w:rsid w:val="00365126"/>
    <w:rsid w:val="0036562A"/>
    <w:rsid w:val="003659DE"/>
    <w:rsid w:val="00365B19"/>
    <w:rsid w:val="00365C25"/>
    <w:rsid w:val="00365CFD"/>
    <w:rsid w:val="00366131"/>
    <w:rsid w:val="003662E7"/>
    <w:rsid w:val="0036647C"/>
    <w:rsid w:val="00366816"/>
    <w:rsid w:val="00366886"/>
    <w:rsid w:val="0036713B"/>
    <w:rsid w:val="00367819"/>
    <w:rsid w:val="00367957"/>
    <w:rsid w:val="00367E18"/>
    <w:rsid w:val="00367F7A"/>
    <w:rsid w:val="003702A7"/>
    <w:rsid w:val="003704FB"/>
    <w:rsid w:val="0037052B"/>
    <w:rsid w:val="00370C31"/>
    <w:rsid w:val="00370EF2"/>
    <w:rsid w:val="0037117A"/>
    <w:rsid w:val="003712AD"/>
    <w:rsid w:val="003712F3"/>
    <w:rsid w:val="003719B3"/>
    <w:rsid w:val="00372541"/>
    <w:rsid w:val="00372575"/>
    <w:rsid w:val="003728E1"/>
    <w:rsid w:val="00372CA1"/>
    <w:rsid w:val="003734B4"/>
    <w:rsid w:val="00373654"/>
    <w:rsid w:val="003736E8"/>
    <w:rsid w:val="00373BA3"/>
    <w:rsid w:val="00373BB6"/>
    <w:rsid w:val="00374B84"/>
    <w:rsid w:val="0037551C"/>
    <w:rsid w:val="00375567"/>
    <w:rsid w:val="00376238"/>
    <w:rsid w:val="003762B5"/>
    <w:rsid w:val="003765F7"/>
    <w:rsid w:val="00376D61"/>
    <w:rsid w:val="00377B72"/>
    <w:rsid w:val="003804C7"/>
    <w:rsid w:val="00380571"/>
    <w:rsid w:val="003808D2"/>
    <w:rsid w:val="00380985"/>
    <w:rsid w:val="0038110B"/>
    <w:rsid w:val="0038114F"/>
    <w:rsid w:val="0038180C"/>
    <w:rsid w:val="00381A56"/>
    <w:rsid w:val="00381AA5"/>
    <w:rsid w:val="00382245"/>
    <w:rsid w:val="00382AF7"/>
    <w:rsid w:val="003830FD"/>
    <w:rsid w:val="00383417"/>
    <w:rsid w:val="003834FC"/>
    <w:rsid w:val="00383989"/>
    <w:rsid w:val="003839E1"/>
    <w:rsid w:val="00383C10"/>
    <w:rsid w:val="00383CD5"/>
    <w:rsid w:val="00383D3F"/>
    <w:rsid w:val="00383F52"/>
    <w:rsid w:val="00383F8C"/>
    <w:rsid w:val="00384055"/>
    <w:rsid w:val="003844F0"/>
    <w:rsid w:val="00384608"/>
    <w:rsid w:val="0038472C"/>
    <w:rsid w:val="0038494E"/>
    <w:rsid w:val="00384991"/>
    <w:rsid w:val="00384CA9"/>
    <w:rsid w:val="00384EBC"/>
    <w:rsid w:val="003855C2"/>
    <w:rsid w:val="00385643"/>
    <w:rsid w:val="00385BBB"/>
    <w:rsid w:val="00385E99"/>
    <w:rsid w:val="003862A6"/>
    <w:rsid w:val="00386435"/>
    <w:rsid w:val="003864EB"/>
    <w:rsid w:val="00386DC9"/>
    <w:rsid w:val="00386EEC"/>
    <w:rsid w:val="00387098"/>
    <w:rsid w:val="00387534"/>
    <w:rsid w:val="00387A59"/>
    <w:rsid w:val="00387B50"/>
    <w:rsid w:val="00390013"/>
    <w:rsid w:val="0039011F"/>
    <w:rsid w:val="003901BC"/>
    <w:rsid w:val="00390BF5"/>
    <w:rsid w:val="00390F50"/>
    <w:rsid w:val="00390F90"/>
    <w:rsid w:val="0039110D"/>
    <w:rsid w:val="0039149F"/>
    <w:rsid w:val="00391B5B"/>
    <w:rsid w:val="00391BBC"/>
    <w:rsid w:val="00392368"/>
    <w:rsid w:val="00392501"/>
    <w:rsid w:val="003926F9"/>
    <w:rsid w:val="003926FA"/>
    <w:rsid w:val="00392851"/>
    <w:rsid w:val="00393007"/>
    <w:rsid w:val="00393275"/>
    <w:rsid w:val="003932E9"/>
    <w:rsid w:val="0039335E"/>
    <w:rsid w:val="003933BE"/>
    <w:rsid w:val="003933E7"/>
    <w:rsid w:val="00394128"/>
    <w:rsid w:val="00394284"/>
    <w:rsid w:val="0039435D"/>
    <w:rsid w:val="003945D6"/>
    <w:rsid w:val="003945F7"/>
    <w:rsid w:val="003946F7"/>
    <w:rsid w:val="003946FB"/>
    <w:rsid w:val="003948C1"/>
    <w:rsid w:val="00394AC8"/>
    <w:rsid w:val="00394BD9"/>
    <w:rsid w:val="00394C21"/>
    <w:rsid w:val="00394CAB"/>
    <w:rsid w:val="003956ED"/>
    <w:rsid w:val="003959E1"/>
    <w:rsid w:val="00395B78"/>
    <w:rsid w:val="00395BBD"/>
    <w:rsid w:val="00395C2F"/>
    <w:rsid w:val="00395F07"/>
    <w:rsid w:val="00396142"/>
    <w:rsid w:val="0039665F"/>
    <w:rsid w:val="00396D5D"/>
    <w:rsid w:val="003972DF"/>
    <w:rsid w:val="0039730D"/>
    <w:rsid w:val="003979D4"/>
    <w:rsid w:val="00397F7B"/>
    <w:rsid w:val="003A01D9"/>
    <w:rsid w:val="003A037E"/>
    <w:rsid w:val="003A03AF"/>
    <w:rsid w:val="003A05AB"/>
    <w:rsid w:val="003A068A"/>
    <w:rsid w:val="003A06C9"/>
    <w:rsid w:val="003A07DD"/>
    <w:rsid w:val="003A0A60"/>
    <w:rsid w:val="003A0BA5"/>
    <w:rsid w:val="003A10E0"/>
    <w:rsid w:val="003A1224"/>
    <w:rsid w:val="003A13CC"/>
    <w:rsid w:val="003A16BD"/>
    <w:rsid w:val="003A1803"/>
    <w:rsid w:val="003A1970"/>
    <w:rsid w:val="003A1F91"/>
    <w:rsid w:val="003A2271"/>
    <w:rsid w:val="003A2489"/>
    <w:rsid w:val="003A2608"/>
    <w:rsid w:val="003A3169"/>
    <w:rsid w:val="003A37B6"/>
    <w:rsid w:val="003A39A9"/>
    <w:rsid w:val="003A3BA4"/>
    <w:rsid w:val="003A3C98"/>
    <w:rsid w:val="003A3CC1"/>
    <w:rsid w:val="003A3D6D"/>
    <w:rsid w:val="003A424E"/>
    <w:rsid w:val="003A4383"/>
    <w:rsid w:val="003A4F7A"/>
    <w:rsid w:val="003A526B"/>
    <w:rsid w:val="003A58B6"/>
    <w:rsid w:val="003A5C00"/>
    <w:rsid w:val="003A60F5"/>
    <w:rsid w:val="003A6228"/>
    <w:rsid w:val="003A71CB"/>
    <w:rsid w:val="003A7318"/>
    <w:rsid w:val="003A75D6"/>
    <w:rsid w:val="003A7A46"/>
    <w:rsid w:val="003A7EAA"/>
    <w:rsid w:val="003A9F21"/>
    <w:rsid w:val="003B012C"/>
    <w:rsid w:val="003B026F"/>
    <w:rsid w:val="003B036C"/>
    <w:rsid w:val="003B06C8"/>
    <w:rsid w:val="003B0C43"/>
    <w:rsid w:val="003B0D2A"/>
    <w:rsid w:val="003B0F12"/>
    <w:rsid w:val="003B0F70"/>
    <w:rsid w:val="003B13A8"/>
    <w:rsid w:val="003B15F3"/>
    <w:rsid w:val="003B1E84"/>
    <w:rsid w:val="003B1F04"/>
    <w:rsid w:val="003B20AB"/>
    <w:rsid w:val="003B22C5"/>
    <w:rsid w:val="003B2DE3"/>
    <w:rsid w:val="003B3159"/>
    <w:rsid w:val="003B3A00"/>
    <w:rsid w:val="003B3B57"/>
    <w:rsid w:val="003B3D9E"/>
    <w:rsid w:val="003B420D"/>
    <w:rsid w:val="003B440C"/>
    <w:rsid w:val="003B4A1D"/>
    <w:rsid w:val="003B4C4B"/>
    <w:rsid w:val="003B4CA5"/>
    <w:rsid w:val="003B500A"/>
    <w:rsid w:val="003B50B5"/>
    <w:rsid w:val="003B552B"/>
    <w:rsid w:val="003B5706"/>
    <w:rsid w:val="003B5D2C"/>
    <w:rsid w:val="003B5EC4"/>
    <w:rsid w:val="003B5F34"/>
    <w:rsid w:val="003B6158"/>
    <w:rsid w:val="003B64CD"/>
    <w:rsid w:val="003B6846"/>
    <w:rsid w:val="003B6CD1"/>
    <w:rsid w:val="003B73DB"/>
    <w:rsid w:val="003B7941"/>
    <w:rsid w:val="003B797E"/>
    <w:rsid w:val="003B7B94"/>
    <w:rsid w:val="003B7C6A"/>
    <w:rsid w:val="003C042E"/>
    <w:rsid w:val="003C0441"/>
    <w:rsid w:val="003C0451"/>
    <w:rsid w:val="003C08C6"/>
    <w:rsid w:val="003C10E4"/>
    <w:rsid w:val="003C165B"/>
    <w:rsid w:val="003C16DB"/>
    <w:rsid w:val="003C171B"/>
    <w:rsid w:val="003C181F"/>
    <w:rsid w:val="003C18C5"/>
    <w:rsid w:val="003C1932"/>
    <w:rsid w:val="003C1A71"/>
    <w:rsid w:val="003C21ED"/>
    <w:rsid w:val="003C2494"/>
    <w:rsid w:val="003C2820"/>
    <w:rsid w:val="003C2DF5"/>
    <w:rsid w:val="003C335A"/>
    <w:rsid w:val="003C352C"/>
    <w:rsid w:val="003C35D5"/>
    <w:rsid w:val="003C3616"/>
    <w:rsid w:val="003C37ED"/>
    <w:rsid w:val="003C4964"/>
    <w:rsid w:val="003C512C"/>
    <w:rsid w:val="003C51DE"/>
    <w:rsid w:val="003C5491"/>
    <w:rsid w:val="003C5506"/>
    <w:rsid w:val="003C588D"/>
    <w:rsid w:val="003C5EC5"/>
    <w:rsid w:val="003C6D30"/>
    <w:rsid w:val="003C6D93"/>
    <w:rsid w:val="003C718C"/>
    <w:rsid w:val="003C75F8"/>
    <w:rsid w:val="003C78EB"/>
    <w:rsid w:val="003D0113"/>
    <w:rsid w:val="003D039A"/>
    <w:rsid w:val="003D0560"/>
    <w:rsid w:val="003D08B1"/>
    <w:rsid w:val="003D0A37"/>
    <w:rsid w:val="003D185C"/>
    <w:rsid w:val="003D26B7"/>
    <w:rsid w:val="003D2E80"/>
    <w:rsid w:val="003D3040"/>
    <w:rsid w:val="003D314E"/>
    <w:rsid w:val="003D3254"/>
    <w:rsid w:val="003D32BA"/>
    <w:rsid w:val="003D3612"/>
    <w:rsid w:val="003D3844"/>
    <w:rsid w:val="003D3960"/>
    <w:rsid w:val="003D3B70"/>
    <w:rsid w:val="003D3B9B"/>
    <w:rsid w:val="003D3F7B"/>
    <w:rsid w:val="003D4043"/>
    <w:rsid w:val="003D45CE"/>
    <w:rsid w:val="003D48AE"/>
    <w:rsid w:val="003D4CBB"/>
    <w:rsid w:val="003D5224"/>
    <w:rsid w:val="003D53DA"/>
    <w:rsid w:val="003D5ABF"/>
    <w:rsid w:val="003D5E5D"/>
    <w:rsid w:val="003D5E62"/>
    <w:rsid w:val="003D5FBA"/>
    <w:rsid w:val="003D5FF4"/>
    <w:rsid w:val="003D66FC"/>
    <w:rsid w:val="003D68F8"/>
    <w:rsid w:val="003D6EAE"/>
    <w:rsid w:val="003D731C"/>
    <w:rsid w:val="003D7726"/>
    <w:rsid w:val="003D7C04"/>
    <w:rsid w:val="003D7C3E"/>
    <w:rsid w:val="003D7D11"/>
    <w:rsid w:val="003D7FFC"/>
    <w:rsid w:val="003E04B6"/>
    <w:rsid w:val="003E0586"/>
    <w:rsid w:val="003E0A5A"/>
    <w:rsid w:val="003E118B"/>
    <w:rsid w:val="003E19FC"/>
    <w:rsid w:val="003E1F52"/>
    <w:rsid w:val="003E2CB3"/>
    <w:rsid w:val="003E2ECA"/>
    <w:rsid w:val="003E3493"/>
    <w:rsid w:val="003E3725"/>
    <w:rsid w:val="003E3C5F"/>
    <w:rsid w:val="003E4297"/>
    <w:rsid w:val="003E45E6"/>
    <w:rsid w:val="003E497F"/>
    <w:rsid w:val="003E49C2"/>
    <w:rsid w:val="003E4F57"/>
    <w:rsid w:val="003E4FBE"/>
    <w:rsid w:val="003E524A"/>
    <w:rsid w:val="003E5677"/>
    <w:rsid w:val="003E59D2"/>
    <w:rsid w:val="003E5D23"/>
    <w:rsid w:val="003E5E79"/>
    <w:rsid w:val="003E7212"/>
    <w:rsid w:val="003E72FE"/>
    <w:rsid w:val="003E7431"/>
    <w:rsid w:val="003E77AA"/>
    <w:rsid w:val="003E7976"/>
    <w:rsid w:val="003E79FB"/>
    <w:rsid w:val="003E7B64"/>
    <w:rsid w:val="003E7D66"/>
    <w:rsid w:val="003E7E93"/>
    <w:rsid w:val="003F00D6"/>
    <w:rsid w:val="003F0109"/>
    <w:rsid w:val="003F0471"/>
    <w:rsid w:val="003F0708"/>
    <w:rsid w:val="003F08B4"/>
    <w:rsid w:val="003F08EF"/>
    <w:rsid w:val="003F1095"/>
    <w:rsid w:val="003F1222"/>
    <w:rsid w:val="003F1342"/>
    <w:rsid w:val="003F1A85"/>
    <w:rsid w:val="003F1AE5"/>
    <w:rsid w:val="003F1DDF"/>
    <w:rsid w:val="003F208E"/>
    <w:rsid w:val="003F2131"/>
    <w:rsid w:val="003F2AF8"/>
    <w:rsid w:val="003F2B45"/>
    <w:rsid w:val="003F2E97"/>
    <w:rsid w:val="003F3688"/>
    <w:rsid w:val="003F44EC"/>
    <w:rsid w:val="003F470F"/>
    <w:rsid w:val="003F498E"/>
    <w:rsid w:val="003F4A29"/>
    <w:rsid w:val="003F4D26"/>
    <w:rsid w:val="003F4D67"/>
    <w:rsid w:val="003F4DFD"/>
    <w:rsid w:val="003F4E76"/>
    <w:rsid w:val="003F50BE"/>
    <w:rsid w:val="003F5BB4"/>
    <w:rsid w:val="003F5CEF"/>
    <w:rsid w:val="003F5E4D"/>
    <w:rsid w:val="003F69BC"/>
    <w:rsid w:val="003F6A61"/>
    <w:rsid w:val="003F6AB4"/>
    <w:rsid w:val="003F7505"/>
    <w:rsid w:val="003F79F7"/>
    <w:rsid w:val="003F7BB5"/>
    <w:rsid w:val="003F7E26"/>
    <w:rsid w:val="00400060"/>
    <w:rsid w:val="00400CA5"/>
    <w:rsid w:val="0040101C"/>
    <w:rsid w:val="00401115"/>
    <w:rsid w:val="00401214"/>
    <w:rsid w:val="00401C04"/>
    <w:rsid w:val="00401C0F"/>
    <w:rsid w:val="004028C4"/>
    <w:rsid w:val="00402CB8"/>
    <w:rsid w:val="0040347B"/>
    <w:rsid w:val="00403892"/>
    <w:rsid w:val="00403B21"/>
    <w:rsid w:val="004055A6"/>
    <w:rsid w:val="00405B25"/>
    <w:rsid w:val="00405E54"/>
    <w:rsid w:val="0040610A"/>
    <w:rsid w:val="004065DE"/>
    <w:rsid w:val="00406747"/>
    <w:rsid w:val="00406849"/>
    <w:rsid w:val="00406B17"/>
    <w:rsid w:val="00406DAD"/>
    <w:rsid w:val="00407258"/>
    <w:rsid w:val="004077BA"/>
    <w:rsid w:val="00407985"/>
    <w:rsid w:val="004079B1"/>
    <w:rsid w:val="004103B2"/>
    <w:rsid w:val="004105FE"/>
    <w:rsid w:val="00410A60"/>
    <w:rsid w:val="00410C71"/>
    <w:rsid w:val="00410DEE"/>
    <w:rsid w:val="00410EAF"/>
    <w:rsid w:val="00410FA6"/>
    <w:rsid w:val="0041105E"/>
    <w:rsid w:val="004111A8"/>
    <w:rsid w:val="00411562"/>
    <w:rsid w:val="00412076"/>
    <w:rsid w:val="0041274F"/>
    <w:rsid w:val="0041284F"/>
    <w:rsid w:val="004129C9"/>
    <w:rsid w:val="00412B26"/>
    <w:rsid w:val="00412E4E"/>
    <w:rsid w:val="00413977"/>
    <w:rsid w:val="00413FC5"/>
    <w:rsid w:val="0041411B"/>
    <w:rsid w:val="0041417C"/>
    <w:rsid w:val="0041435B"/>
    <w:rsid w:val="00414DCE"/>
    <w:rsid w:val="00414FA1"/>
    <w:rsid w:val="00414FCC"/>
    <w:rsid w:val="004152D7"/>
    <w:rsid w:val="004152DE"/>
    <w:rsid w:val="004153D6"/>
    <w:rsid w:val="00415441"/>
    <w:rsid w:val="00415535"/>
    <w:rsid w:val="004157BC"/>
    <w:rsid w:val="00415D59"/>
    <w:rsid w:val="00415D7B"/>
    <w:rsid w:val="00416005"/>
    <w:rsid w:val="00416611"/>
    <w:rsid w:val="004166E8"/>
    <w:rsid w:val="004167E5"/>
    <w:rsid w:val="00416C07"/>
    <w:rsid w:val="00417834"/>
    <w:rsid w:val="004178C3"/>
    <w:rsid w:val="0041C7BD"/>
    <w:rsid w:val="00420186"/>
    <w:rsid w:val="0042038C"/>
    <w:rsid w:val="004205DF"/>
    <w:rsid w:val="004207E1"/>
    <w:rsid w:val="004209AF"/>
    <w:rsid w:val="004210A4"/>
    <w:rsid w:val="00421592"/>
    <w:rsid w:val="00421884"/>
    <w:rsid w:val="00421D78"/>
    <w:rsid w:val="00421DFB"/>
    <w:rsid w:val="00421F9E"/>
    <w:rsid w:val="004222B8"/>
    <w:rsid w:val="00422423"/>
    <w:rsid w:val="004225DB"/>
    <w:rsid w:val="004226BB"/>
    <w:rsid w:val="00422A73"/>
    <w:rsid w:val="00422E1A"/>
    <w:rsid w:val="00423655"/>
    <w:rsid w:val="00423A45"/>
    <w:rsid w:val="00423BE5"/>
    <w:rsid w:val="00423F21"/>
    <w:rsid w:val="004242D6"/>
    <w:rsid w:val="0042437E"/>
    <w:rsid w:val="00424E9B"/>
    <w:rsid w:val="00425286"/>
    <w:rsid w:val="0042553A"/>
    <w:rsid w:val="004255F6"/>
    <w:rsid w:val="004256E6"/>
    <w:rsid w:val="00425704"/>
    <w:rsid w:val="0042578C"/>
    <w:rsid w:val="004257B6"/>
    <w:rsid w:val="00425848"/>
    <w:rsid w:val="004259B8"/>
    <w:rsid w:val="0042606B"/>
    <w:rsid w:val="00426A0E"/>
    <w:rsid w:val="00427012"/>
    <w:rsid w:val="0042720B"/>
    <w:rsid w:val="0042726C"/>
    <w:rsid w:val="00427F0F"/>
    <w:rsid w:val="0043006F"/>
    <w:rsid w:val="00430079"/>
    <w:rsid w:val="0043015B"/>
    <w:rsid w:val="0043020F"/>
    <w:rsid w:val="00430436"/>
    <w:rsid w:val="00431C0C"/>
    <w:rsid w:val="0043213F"/>
    <w:rsid w:val="00432277"/>
    <w:rsid w:val="004324F5"/>
    <w:rsid w:val="00432596"/>
    <w:rsid w:val="004327D9"/>
    <w:rsid w:val="004327EC"/>
    <w:rsid w:val="004329CA"/>
    <w:rsid w:val="00432C30"/>
    <w:rsid w:val="00432DF7"/>
    <w:rsid w:val="00432FF3"/>
    <w:rsid w:val="00433237"/>
    <w:rsid w:val="0043374B"/>
    <w:rsid w:val="00433D7C"/>
    <w:rsid w:val="00433FA3"/>
    <w:rsid w:val="00434180"/>
    <w:rsid w:val="0043421B"/>
    <w:rsid w:val="00434265"/>
    <w:rsid w:val="004347C0"/>
    <w:rsid w:val="00434853"/>
    <w:rsid w:val="0043494C"/>
    <w:rsid w:val="004349AD"/>
    <w:rsid w:val="00435901"/>
    <w:rsid w:val="00435DF3"/>
    <w:rsid w:val="00436126"/>
    <w:rsid w:val="00436F28"/>
    <w:rsid w:val="0043794B"/>
    <w:rsid w:val="0043797B"/>
    <w:rsid w:val="0044047F"/>
    <w:rsid w:val="00440906"/>
    <w:rsid w:val="0044119E"/>
    <w:rsid w:val="00441500"/>
    <w:rsid w:val="00441555"/>
    <w:rsid w:val="004417FE"/>
    <w:rsid w:val="004418D3"/>
    <w:rsid w:val="00441A04"/>
    <w:rsid w:val="00442220"/>
    <w:rsid w:val="00442244"/>
    <w:rsid w:val="00442498"/>
    <w:rsid w:val="00442B49"/>
    <w:rsid w:val="0044301F"/>
    <w:rsid w:val="00443479"/>
    <w:rsid w:val="00443788"/>
    <w:rsid w:val="00443FF6"/>
    <w:rsid w:val="004440B1"/>
    <w:rsid w:val="004442AA"/>
    <w:rsid w:val="004443F6"/>
    <w:rsid w:val="00444877"/>
    <w:rsid w:val="00444943"/>
    <w:rsid w:val="00444DAA"/>
    <w:rsid w:val="00444F11"/>
    <w:rsid w:val="004452CE"/>
    <w:rsid w:val="00445348"/>
    <w:rsid w:val="00445A16"/>
    <w:rsid w:val="00445CC1"/>
    <w:rsid w:val="00445CF3"/>
    <w:rsid w:val="00445F18"/>
    <w:rsid w:val="00445F6B"/>
    <w:rsid w:val="00445FCF"/>
    <w:rsid w:val="0044623B"/>
    <w:rsid w:val="00446477"/>
    <w:rsid w:val="0044683F"/>
    <w:rsid w:val="00446A5E"/>
    <w:rsid w:val="00446CEE"/>
    <w:rsid w:val="00446D1C"/>
    <w:rsid w:val="00446F05"/>
    <w:rsid w:val="0044715F"/>
    <w:rsid w:val="004472A2"/>
    <w:rsid w:val="004473AB"/>
    <w:rsid w:val="004473CF"/>
    <w:rsid w:val="004475DE"/>
    <w:rsid w:val="00447621"/>
    <w:rsid w:val="004476EA"/>
    <w:rsid w:val="00447ED6"/>
    <w:rsid w:val="00447FA6"/>
    <w:rsid w:val="0045057F"/>
    <w:rsid w:val="00450663"/>
    <w:rsid w:val="00450781"/>
    <w:rsid w:val="004508EC"/>
    <w:rsid w:val="00450B1C"/>
    <w:rsid w:val="00450DD2"/>
    <w:rsid w:val="00451172"/>
    <w:rsid w:val="00451775"/>
    <w:rsid w:val="00451876"/>
    <w:rsid w:val="0045190C"/>
    <w:rsid w:val="00451F12"/>
    <w:rsid w:val="004522CC"/>
    <w:rsid w:val="00452736"/>
    <w:rsid w:val="00452CED"/>
    <w:rsid w:val="00452D4B"/>
    <w:rsid w:val="0045302C"/>
    <w:rsid w:val="004532C1"/>
    <w:rsid w:val="004536AC"/>
    <w:rsid w:val="0045380F"/>
    <w:rsid w:val="0045393A"/>
    <w:rsid w:val="00453BFB"/>
    <w:rsid w:val="00453E39"/>
    <w:rsid w:val="00454035"/>
    <w:rsid w:val="00454198"/>
    <w:rsid w:val="004542D6"/>
    <w:rsid w:val="00454719"/>
    <w:rsid w:val="0045478D"/>
    <w:rsid w:val="00454A64"/>
    <w:rsid w:val="00454D2E"/>
    <w:rsid w:val="00454F7C"/>
    <w:rsid w:val="00455095"/>
    <w:rsid w:val="004551E9"/>
    <w:rsid w:val="00455478"/>
    <w:rsid w:val="00455525"/>
    <w:rsid w:val="004556AF"/>
    <w:rsid w:val="00455CA9"/>
    <w:rsid w:val="00455EED"/>
    <w:rsid w:val="0045652E"/>
    <w:rsid w:val="00456A81"/>
    <w:rsid w:val="00456E27"/>
    <w:rsid w:val="00456E33"/>
    <w:rsid w:val="00456EE7"/>
    <w:rsid w:val="00457125"/>
    <w:rsid w:val="00457165"/>
    <w:rsid w:val="00457249"/>
    <w:rsid w:val="00457AC6"/>
    <w:rsid w:val="00457E6D"/>
    <w:rsid w:val="0046009A"/>
    <w:rsid w:val="0046025B"/>
    <w:rsid w:val="00460346"/>
    <w:rsid w:val="004604C8"/>
    <w:rsid w:val="00460B0F"/>
    <w:rsid w:val="00460B14"/>
    <w:rsid w:val="00461016"/>
    <w:rsid w:val="0046194F"/>
    <w:rsid w:val="0046212B"/>
    <w:rsid w:val="004624D7"/>
    <w:rsid w:val="004626FC"/>
    <w:rsid w:val="00462A70"/>
    <w:rsid w:val="00462C95"/>
    <w:rsid w:val="00463195"/>
    <w:rsid w:val="00463410"/>
    <w:rsid w:val="00463579"/>
    <w:rsid w:val="00463727"/>
    <w:rsid w:val="0046386B"/>
    <w:rsid w:val="00463B0A"/>
    <w:rsid w:val="00463B96"/>
    <w:rsid w:val="00463C65"/>
    <w:rsid w:val="00463DD2"/>
    <w:rsid w:val="00463F4B"/>
    <w:rsid w:val="00464167"/>
    <w:rsid w:val="00464493"/>
    <w:rsid w:val="004644D4"/>
    <w:rsid w:val="004644F8"/>
    <w:rsid w:val="004646FA"/>
    <w:rsid w:val="00464FD4"/>
    <w:rsid w:val="0046504E"/>
    <w:rsid w:val="00465C3B"/>
    <w:rsid w:val="00465DC2"/>
    <w:rsid w:val="00466114"/>
    <w:rsid w:val="00466697"/>
    <w:rsid w:val="0046684E"/>
    <w:rsid w:val="00466A6C"/>
    <w:rsid w:val="00467436"/>
    <w:rsid w:val="004674CF"/>
    <w:rsid w:val="004677F5"/>
    <w:rsid w:val="0047034C"/>
    <w:rsid w:val="0047055C"/>
    <w:rsid w:val="00470767"/>
    <w:rsid w:val="004709E4"/>
    <w:rsid w:val="00470C41"/>
    <w:rsid w:val="00470CC6"/>
    <w:rsid w:val="00471470"/>
    <w:rsid w:val="00471705"/>
    <w:rsid w:val="004718D9"/>
    <w:rsid w:val="0047193B"/>
    <w:rsid w:val="0047257F"/>
    <w:rsid w:val="00472655"/>
    <w:rsid w:val="004728D8"/>
    <w:rsid w:val="00473335"/>
    <w:rsid w:val="00473379"/>
    <w:rsid w:val="0047355C"/>
    <w:rsid w:val="00473E4C"/>
    <w:rsid w:val="00473E6B"/>
    <w:rsid w:val="0047447E"/>
    <w:rsid w:val="004744A3"/>
    <w:rsid w:val="004746B6"/>
    <w:rsid w:val="00474D40"/>
    <w:rsid w:val="00475017"/>
    <w:rsid w:val="004756C4"/>
    <w:rsid w:val="004756DD"/>
    <w:rsid w:val="004757FD"/>
    <w:rsid w:val="00475D46"/>
    <w:rsid w:val="00475D91"/>
    <w:rsid w:val="00475E0D"/>
    <w:rsid w:val="004760D9"/>
    <w:rsid w:val="00476519"/>
    <w:rsid w:val="00476547"/>
    <w:rsid w:val="00476701"/>
    <w:rsid w:val="004767B1"/>
    <w:rsid w:val="00476D3B"/>
    <w:rsid w:val="00476DE9"/>
    <w:rsid w:val="00476E91"/>
    <w:rsid w:val="00477208"/>
    <w:rsid w:val="00477274"/>
    <w:rsid w:val="004774FE"/>
    <w:rsid w:val="00477974"/>
    <w:rsid w:val="00477D12"/>
    <w:rsid w:val="00477EA4"/>
    <w:rsid w:val="00477ED4"/>
    <w:rsid w:val="0048003C"/>
    <w:rsid w:val="00480087"/>
    <w:rsid w:val="00480107"/>
    <w:rsid w:val="004802F3"/>
    <w:rsid w:val="004803D6"/>
    <w:rsid w:val="00480EE5"/>
    <w:rsid w:val="00480EEA"/>
    <w:rsid w:val="00481666"/>
    <w:rsid w:val="00481E92"/>
    <w:rsid w:val="00482227"/>
    <w:rsid w:val="00482967"/>
    <w:rsid w:val="0048309A"/>
    <w:rsid w:val="00483458"/>
    <w:rsid w:val="0048357A"/>
    <w:rsid w:val="00483963"/>
    <w:rsid w:val="00483A6E"/>
    <w:rsid w:val="00483F15"/>
    <w:rsid w:val="004843EC"/>
    <w:rsid w:val="0048468B"/>
    <w:rsid w:val="00485046"/>
    <w:rsid w:val="00485088"/>
    <w:rsid w:val="00485186"/>
    <w:rsid w:val="004859B6"/>
    <w:rsid w:val="00485B65"/>
    <w:rsid w:val="00485F8A"/>
    <w:rsid w:val="004861A3"/>
    <w:rsid w:val="00486216"/>
    <w:rsid w:val="004863D8"/>
    <w:rsid w:val="0048654E"/>
    <w:rsid w:val="00486749"/>
    <w:rsid w:val="00486948"/>
    <w:rsid w:val="00486AC5"/>
    <w:rsid w:val="00486F7F"/>
    <w:rsid w:val="00486FD2"/>
    <w:rsid w:val="004872CA"/>
    <w:rsid w:val="004875DA"/>
    <w:rsid w:val="004879BD"/>
    <w:rsid w:val="00487B21"/>
    <w:rsid w:val="00487E38"/>
    <w:rsid w:val="00490744"/>
    <w:rsid w:val="00490AE5"/>
    <w:rsid w:val="00491143"/>
    <w:rsid w:val="004911A7"/>
    <w:rsid w:val="0049155C"/>
    <w:rsid w:val="00491CAB"/>
    <w:rsid w:val="00492134"/>
    <w:rsid w:val="004921F6"/>
    <w:rsid w:val="00492455"/>
    <w:rsid w:val="00492647"/>
    <w:rsid w:val="00492F38"/>
    <w:rsid w:val="00493031"/>
    <w:rsid w:val="00493043"/>
    <w:rsid w:val="004931EA"/>
    <w:rsid w:val="00493241"/>
    <w:rsid w:val="004937D2"/>
    <w:rsid w:val="004939D5"/>
    <w:rsid w:val="00493E87"/>
    <w:rsid w:val="00493F65"/>
    <w:rsid w:val="00494238"/>
    <w:rsid w:val="0049451C"/>
    <w:rsid w:val="00494778"/>
    <w:rsid w:val="0049487B"/>
    <w:rsid w:val="00494BD8"/>
    <w:rsid w:val="00494E6F"/>
    <w:rsid w:val="00494F89"/>
    <w:rsid w:val="004951BD"/>
    <w:rsid w:val="00495226"/>
    <w:rsid w:val="00495828"/>
    <w:rsid w:val="00495878"/>
    <w:rsid w:val="00495C2D"/>
    <w:rsid w:val="00495D1E"/>
    <w:rsid w:val="00496141"/>
    <w:rsid w:val="0049642F"/>
    <w:rsid w:val="004966EF"/>
    <w:rsid w:val="004968C3"/>
    <w:rsid w:val="004969BF"/>
    <w:rsid w:val="00496AFD"/>
    <w:rsid w:val="004971E7"/>
    <w:rsid w:val="004A0010"/>
    <w:rsid w:val="004A01CB"/>
    <w:rsid w:val="004A0595"/>
    <w:rsid w:val="004A06D1"/>
    <w:rsid w:val="004A07A8"/>
    <w:rsid w:val="004A0882"/>
    <w:rsid w:val="004A08B1"/>
    <w:rsid w:val="004A0EF1"/>
    <w:rsid w:val="004A1181"/>
    <w:rsid w:val="004A11D8"/>
    <w:rsid w:val="004A12F9"/>
    <w:rsid w:val="004A1B57"/>
    <w:rsid w:val="004A1E3D"/>
    <w:rsid w:val="004A26CF"/>
    <w:rsid w:val="004A26DC"/>
    <w:rsid w:val="004A2715"/>
    <w:rsid w:val="004A288A"/>
    <w:rsid w:val="004A293F"/>
    <w:rsid w:val="004A294B"/>
    <w:rsid w:val="004A2F83"/>
    <w:rsid w:val="004A38D7"/>
    <w:rsid w:val="004A3A3F"/>
    <w:rsid w:val="004A3E79"/>
    <w:rsid w:val="004A416E"/>
    <w:rsid w:val="004A4367"/>
    <w:rsid w:val="004A4BA8"/>
    <w:rsid w:val="004A4F68"/>
    <w:rsid w:val="004A58F7"/>
    <w:rsid w:val="004A5DF6"/>
    <w:rsid w:val="004A67AC"/>
    <w:rsid w:val="004A6A74"/>
    <w:rsid w:val="004A6FD9"/>
    <w:rsid w:val="004A714B"/>
    <w:rsid w:val="004A7238"/>
    <w:rsid w:val="004A75C8"/>
    <w:rsid w:val="004A7C47"/>
    <w:rsid w:val="004B0020"/>
    <w:rsid w:val="004B0326"/>
    <w:rsid w:val="004B0663"/>
    <w:rsid w:val="004B070E"/>
    <w:rsid w:val="004B0D5E"/>
    <w:rsid w:val="004B1027"/>
    <w:rsid w:val="004B187F"/>
    <w:rsid w:val="004B206A"/>
    <w:rsid w:val="004B22CB"/>
    <w:rsid w:val="004B241E"/>
    <w:rsid w:val="004B2EF6"/>
    <w:rsid w:val="004B3C80"/>
    <w:rsid w:val="004B3EEB"/>
    <w:rsid w:val="004B40B6"/>
    <w:rsid w:val="004B463F"/>
    <w:rsid w:val="004B46AA"/>
    <w:rsid w:val="004B4750"/>
    <w:rsid w:val="004B4AC4"/>
    <w:rsid w:val="004B4F9C"/>
    <w:rsid w:val="004B4FF2"/>
    <w:rsid w:val="004B543C"/>
    <w:rsid w:val="004B552D"/>
    <w:rsid w:val="004B5902"/>
    <w:rsid w:val="004B5CA3"/>
    <w:rsid w:val="004B5EC2"/>
    <w:rsid w:val="004B5EE7"/>
    <w:rsid w:val="004B62ED"/>
    <w:rsid w:val="004B6DB6"/>
    <w:rsid w:val="004B6E05"/>
    <w:rsid w:val="004B6EF9"/>
    <w:rsid w:val="004B701A"/>
    <w:rsid w:val="004B701D"/>
    <w:rsid w:val="004B7318"/>
    <w:rsid w:val="004B76C3"/>
    <w:rsid w:val="004B7E9B"/>
    <w:rsid w:val="004C0064"/>
    <w:rsid w:val="004C068F"/>
    <w:rsid w:val="004C0A3F"/>
    <w:rsid w:val="004C0B66"/>
    <w:rsid w:val="004C0B9A"/>
    <w:rsid w:val="004C15E0"/>
    <w:rsid w:val="004C1738"/>
    <w:rsid w:val="004C176D"/>
    <w:rsid w:val="004C1895"/>
    <w:rsid w:val="004C1A20"/>
    <w:rsid w:val="004C2179"/>
    <w:rsid w:val="004C2343"/>
    <w:rsid w:val="004C2599"/>
    <w:rsid w:val="004C2AC9"/>
    <w:rsid w:val="004C2DE2"/>
    <w:rsid w:val="004C303F"/>
    <w:rsid w:val="004C3841"/>
    <w:rsid w:val="004C3B4C"/>
    <w:rsid w:val="004C42C5"/>
    <w:rsid w:val="004C45D8"/>
    <w:rsid w:val="004C48FD"/>
    <w:rsid w:val="004C4AB4"/>
    <w:rsid w:val="004C4CBB"/>
    <w:rsid w:val="004C4D00"/>
    <w:rsid w:val="004C4D9D"/>
    <w:rsid w:val="004C5455"/>
    <w:rsid w:val="004C56DF"/>
    <w:rsid w:val="004C573B"/>
    <w:rsid w:val="004C594A"/>
    <w:rsid w:val="004C59F2"/>
    <w:rsid w:val="004C5D6A"/>
    <w:rsid w:val="004C5EDB"/>
    <w:rsid w:val="004C6422"/>
    <w:rsid w:val="004C64EF"/>
    <w:rsid w:val="004C65F1"/>
    <w:rsid w:val="004C6B61"/>
    <w:rsid w:val="004C6C08"/>
    <w:rsid w:val="004C72FA"/>
    <w:rsid w:val="004D03DE"/>
    <w:rsid w:val="004D0C16"/>
    <w:rsid w:val="004D1172"/>
    <w:rsid w:val="004D13AF"/>
    <w:rsid w:val="004D199B"/>
    <w:rsid w:val="004D1A40"/>
    <w:rsid w:val="004D1BA7"/>
    <w:rsid w:val="004D1F71"/>
    <w:rsid w:val="004D233C"/>
    <w:rsid w:val="004D249C"/>
    <w:rsid w:val="004D2581"/>
    <w:rsid w:val="004D3180"/>
    <w:rsid w:val="004D33B0"/>
    <w:rsid w:val="004D3494"/>
    <w:rsid w:val="004D3607"/>
    <w:rsid w:val="004D36A7"/>
    <w:rsid w:val="004D3A9A"/>
    <w:rsid w:val="004D3DBE"/>
    <w:rsid w:val="004D3FED"/>
    <w:rsid w:val="004D40D5"/>
    <w:rsid w:val="004D46E2"/>
    <w:rsid w:val="004D479A"/>
    <w:rsid w:val="004D4989"/>
    <w:rsid w:val="004D4B8E"/>
    <w:rsid w:val="004D4BD7"/>
    <w:rsid w:val="004D4D17"/>
    <w:rsid w:val="004D4E19"/>
    <w:rsid w:val="004D4E3A"/>
    <w:rsid w:val="004D570F"/>
    <w:rsid w:val="004D585A"/>
    <w:rsid w:val="004D595A"/>
    <w:rsid w:val="004D5BA2"/>
    <w:rsid w:val="004D6226"/>
    <w:rsid w:val="004D6298"/>
    <w:rsid w:val="004D6D8E"/>
    <w:rsid w:val="004D70E5"/>
    <w:rsid w:val="004D71AE"/>
    <w:rsid w:val="004D79E8"/>
    <w:rsid w:val="004D7DCF"/>
    <w:rsid w:val="004E00EC"/>
    <w:rsid w:val="004E03AB"/>
    <w:rsid w:val="004E0589"/>
    <w:rsid w:val="004E08FA"/>
    <w:rsid w:val="004E0E8F"/>
    <w:rsid w:val="004E102B"/>
    <w:rsid w:val="004E1121"/>
    <w:rsid w:val="004E112A"/>
    <w:rsid w:val="004E112F"/>
    <w:rsid w:val="004E122A"/>
    <w:rsid w:val="004E12C6"/>
    <w:rsid w:val="004E1EB7"/>
    <w:rsid w:val="004E228B"/>
    <w:rsid w:val="004E25B7"/>
    <w:rsid w:val="004E26B3"/>
    <w:rsid w:val="004E2C07"/>
    <w:rsid w:val="004E2C55"/>
    <w:rsid w:val="004E2C99"/>
    <w:rsid w:val="004E3027"/>
    <w:rsid w:val="004E302B"/>
    <w:rsid w:val="004E3AF1"/>
    <w:rsid w:val="004E3DE2"/>
    <w:rsid w:val="004E41FE"/>
    <w:rsid w:val="004E475C"/>
    <w:rsid w:val="004E4995"/>
    <w:rsid w:val="004E4BCF"/>
    <w:rsid w:val="004E4D90"/>
    <w:rsid w:val="004E5134"/>
    <w:rsid w:val="004E53B1"/>
    <w:rsid w:val="004E53FE"/>
    <w:rsid w:val="004E5810"/>
    <w:rsid w:val="004E620A"/>
    <w:rsid w:val="004E629C"/>
    <w:rsid w:val="004E708D"/>
    <w:rsid w:val="004E714D"/>
    <w:rsid w:val="004E774C"/>
    <w:rsid w:val="004E7F16"/>
    <w:rsid w:val="004F0050"/>
    <w:rsid w:val="004F0079"/>
    <w:rsid w:val="004F0B3E"/>
    <w:rsid w:val="004F0EE2"/>
    <w:rsid w:val="004F173B"/>
    <w:rsid w:val="004F1943"/>
    <w:rsid w:val="004F1B65"/>
    <w:rsid w:val="004F1BB9"/>
    <w:rsid w:val="004F1D4D"/>
    <w:rsid w:val="004F1F23"/>
    <w:rsid w:val="004F212F"/>
    <w:rsid w:val="004F227B"/>
    <w:rsid w:val="004F26C1"/>
    <w:rsid w:val="004F2CB0"/>
    <w:rsid w:val="004F3F0F"/>
    <w:rsid w:val="004F477A"/>
    <w:rsid w:val="004F497D"/>
    <w:rsid w:val="004F5544"/>
    <w:rsid w:val="004F5629"/>
    <w:rsid w:val="004F5B61"/>
    <w:rsid w:val="004F5CFE"/>
    <w:rsid w:val="004F65FC"/>
    <w:rsid w:val="004F672B"/>
    <w:rsid w:val="004F69DB"/>
    <w:rsid w:val="004F742F"/>
    <w:rsid w:val="004F7567"/>
    <w:rsid w:val="004F75E7"/>
    <w:rsid w:val="0050049C"/>
    <w:rsid w:val="00500BDB"/>
    <w:rsid w:val="00501755"/>
    <w:rsid w:val="005019E6"/>
    <w:rsid w:val="00502291"/>
    <w:rsid w:val="005022E5"/>
    <w:rsid w:val="005031AF"/>
    <w:rsid w:val="005031ED"/>
    <w:rsid w:val="0050343F"/>
    <w:rsid w:val="00503ED2"/>
    <w:rsid w:val="00504448"/>
    <w:rsid w:val="00504563"/>
    <w:rsid w:val="005046CC"/>
    <w:rsid w:val="00504C2D"/>
    <w:rsid w:val="00504DF3"/>
    <w:rsid w:val="005057DB"/>
    <w:rsid w:val="00505A04"/>
    <w:rsid w:val="005066BC"/>
    <w:rsid w:val="005069DB"/>
    <w:rsid w:val="00506E6F"/>
    <w:rsid w:val="00507372"/>
    <w:rsid w:val="00507895"/>
    <w:rsid w:val="005079A0"/>
    <w:rsid w:val="00507D26"/>
    <w:rsid w:val="00510027"/>
    <w:rsid w:val="0051009F"/>
    <w:rsid w:val="00510498"/>
    <w:rsid w:val="00510656"/>
    <w:rsid w:val="00510913"/>
    <w:rsid w:val="00510CE2"/>
    <w:rsid w:val="00510E59"/>
    <w:rsid w:val="005110A5"/>
    <w:rsid w:val="0051173F"/>
    <w:rsid w:val="00511A71"/>
    <w:rsid w:val="00511C75"/>
    <w:rsid w:val="00511F50"/>
    <w:rsid w:val="005122B0"/>
    <w:rsid w:val="0051238C"/>
    <w:rsid w:val="00512882"/>
    <w:rsid w:val="00512928"/>
    <w:rsid w:val="00512A42"/>
    <w:rsid w:val="00512C7E"/>
    <w:rsid w:val="00512F46"/>
    <w:rsid w:val="00513547"/>
    <w:rsid w:val="0051383B"/>
    <w:rsid w:val="005138C1"/>
    <w:rsid w:val="00514333"/>
    <w:rsid w:val="00514465"/>
    <w:rsid w:val="00514490"/>
    <w:rsid w:val="00514DFD"/>
    <w:rsid w:val="00514F61"/>
    <w:rsid w:val="0051534E"/>
    <w:rsid w:val="00515556"/>
    <w:rsid w:val="005159B0"/>
    <w:rsid w:val="00515AEB"/>
    <w:rsid w:val="00515B3D"/>
    <w:rsid w:val="00515CDA"/>
    <w:rsid w:val="00516A50"/>
    <w:rsid w:val="00516D36"/>
    <w:rsid w:val="00516F85"/>
    <w:rsid w:val="00517439"/>
    <w:rsid w:val="00517E31"/>
    <w:rsid w:val="00517F1D"/>
    <w:rsid w:val="0052006B"/>
    <w:rsid w:val="005204AA"/>
    <w:rsid w:val="005205D0"/>
    <w:rsid w:val="0052098D"/>
    <w:rsid w:val="005209AB"/>
    <w:rsid w:val="005209CD"/>
    <w:rsid w:val="00520F29"/>
    <w:rsid w:val="00521207"/>
    <w:rsid w:val="00521DA8"/>
    <w:rsid w:val="00521DE7"/>
    <w:rsid w:val="00521F5E"/>
    <w:rsid w:val="0052218B"/>
    <w:rsid w:val="0052239B"/>
    <w:rsid w:val="00522567"/>
    <w:rsid w:val="005226E4"/>
    <w:rsid w:val="00523591"/>
    <w:rsid w:val="005238BC"/>
    <w:rsid w:val="00524255"/>
    <w:rsid w:val="005243F3"/>
    <w:rsid w:val="00524500"/>
    <w:rsid w:val="005248D2"/>
    <w:rsid w:val="00524BE3"/>
    <w:rsid w:val="005251FF"/>
    <w:rsid w:val="0052578F"/>
    <w:rsid w:val="005257FC"/>
    <w:rsid w:val="00525B2E"/>
    <w:rsid w:val="00525BFB"/>
    <w:rsid w:val="005263B3"/>
    <w:rsid w:val="0052658F"/>
    <w:rsid w:val="00526996"/>
    <w:rsid w:val="00526CF2"/>
    <w:rsid w:val="00526DCA"/>
    <w:rsid w:val="00526EF3"/>
    <w:rsid w:val="00527299"/>
    <w:rsid w:val="005272E4"/>
    <w:rsid w:val="0052756C"/>
    <w:rsid w:val="00527797"/>
    <w:rsid w:val="0053018F"/>
    <w:rsid w:val="00530452"/>
    <w:rsid w:val="00530D07"/>
    <w:rsid w:val="00530D77"/>
    <w:rsid w:val="00530E30"/>
    <w:rsid w:val="0053101A"/>
    <w:rsid w:val="0053112A"/>
    <w:rsid w:val="00531271"/>
    <w:rsid w:val="0053138C"/>
    <w:rsid w:val="0053139E"/>
    <w:rsid w:val="00531873"/>
    <w:rsid w:val="00531FD9"/>
    <w:rsid w:val="0053213A"/>
    <w:rsid w:val="005327B4"/>
    <w:rsid w:val="005328DC"/>
    <w:rsid w:val="00533420"/>
    <w:rsid w:val="005334C5"/>
    <w:rsid w:val="005337D9"/>
    <w:rsid w:val="00533927"/>
    <w:rsid w:val="005339AB"/>
    <w:rsid w:val="00533C05"/>
    <w:rsid w:val="00533D53"/>
    <w:rsid w:val="00533FBE"/>
    <w:rsid w:val="00534023"/>
    <w:rsid w:val="00534AA3"/>
    <w:rsid w:val="00534BA9"/>
    <w:rsid w:val="00535167"/>
    <w:rsid w:val="00535221"/>
    <w:rsid w:val="005354A8"/>
    <w:rsid w:val="005356B9"/>
    <w:rsid w:val="00535DAF"/>
    <w:rsid w:val="00535E40"/>
    <w:rsid w:val="00535E8D"/>
    <w:rsid w:val="005362F9"/>
    <w:rsid w:val="00536A2F"/>
    <w:rsid w:val="00536A74"/>
    <w:rsid w:val="00536B26"/>
    <w:rsid w:val="00536BC9"/>
    <w:rsid w:val="00536FD1"/>
    <w:rsid w:val="00537140"/>
    <w:rsid w:val="0053748A"/>
    <w:rsid w:val="005377D4"/>
    <w:rsid w:val="005379C3"/>
    <w:rsid w:val="00537A7B"/>
    <w:rsid w:val="00537B88"/>
    <w:rsid w:val="00537C5E"/>
    <w:rsid w:val="00540810"/>
    <w:rsid w:val="00540C01"/>
    <w:rsid w:val="00540E9C"/>
    <w:rsid w:val="0054129E"/>
    <w:rsid w:val="005413C0"/>
    <w:rsid w:val="0054158F"/>
    <w:rsid w:val="00541C4A"/>
    <w:rsid w:val="00541CCA"/>
    <w:rsid w:val="00541CF5"/>
    <w:rsid w:val="00542364"/>
    <w:rsid w:val="00542767"/>
    <w:rsid w:val="00542B51"/>
    <w:rsid w:val="00542F8B"/>
    <w:rsid w:val="00544071"/>
    <w:rsid w:val="00544131"/>
    <w:rsid w:val="00544FFC"/>
    <w:rsid w:val="0054519F"/>
    <w:rsid w:val="005453B5"/>
    <w:rsid w:val="00545F85"/>
    <w:rsid w:val="005464D8"/>
    <w:rsid w:val="005465EA"/>
    <w:rsid w:val="005466A9"/>
    <w:rsid w:val="005466B5"/>
    <w:rsid w:val="00546881"/>
    <w:rsid w:val="00546CB3"/>
    <w:rsid w:val="00546EB5"/>
    <w:rsid w:val="0054721F"/>
    <w:rsid w:val="0054738D"/>
    <w:rsid w:val="0054773F"/>
    <w:rsid w:val="00547CE1"/>
    <w:rsid w:val="00550284"/>
    <w:rsid w:val="005506DA"/>
    <w:rsid w:val="00552108"/>
    <w:rsid w:val="00552303"/>
    <w:rsid w:val="005526D0"/>
    <w:rsid w:val="00552D3B"/>
    <w:rsid w:val="00553877"/>
    <w:rsid w:val="00553B0C"/>
    <w:rsid w:val="00554245"/>
    <w:rsid w:val="0055474D"/>
    <w:rsid w:val="00554BDB"/>
    <w:rsid w:val="00554DA9"/>
    <w:rsid w:val="005550A1"/>
    <w:rsid w:val="0055547D"/>
    <w:rsid w:val="00555B95"/>
    <w:rsid w:val="00555FC9"/>
    <w:rsid w:val="00556032"/>
    <w:rsid w:val="0055610A"/>
    <w:rsid w:val="00556B6D"/>
    <w:rsid w:val="005573CE"/>
    <w:rsid w:val="005574DA"/>
    <w:rsid w:val="005578F6"/>
    <w:rsid w:val="00557AD8"/>
    <w:rsid w:val="00557D29"/>
    <w:rsid w:val="00560860"/>
    <w:rsid w:val="00560CA7"/>
    <w:rsid w:val="0056109B"/>
    <w:rsid w:val="0056182F"/>
    <w:rsid w:val="00561ABC"/>
    <w:rsid w:val="00561D29"/>
    <w:rsid w:val="00561DC0"/>
    <w:rsid w:val="00561E75"/>
    <w:rsid w:val="0056202C"/>
    <w:rsid w:val="00562048"/>
    <w:rsid w:val="005620FA"/>
    <w:rsid w:val="0056243B"/>
    <w:rsid w:val="00562628"/>
    <w:rsid w:val="00562ABC"/>
    <w:rsid w:val="00562C09"/>
    <w:rsid w:val="00562D36"/>
    <w:rsid w:val="0056313B"/>
    <w:rsid w:val="005631C4"/>
    <w:rsid w:val="005638AF"/>
    <w:rsid w:val="00563AAA"/>
    <w:rsid w:val="00563CB9"/>
    <w:rsid w:val="00564AA6"/>
    <w:rsid w:val="00564DEC"/>
    <w:rsid w:val="00565160"/>
    <w:rsid w:val="00565297"/>
    <w:rsid w:val="005652E1"/>
    <w:rsid w:val="00565407"/>
    <w:rsid w:val="00565556"/>
    <w:rsid w:val="005655A4"/>
    <w:rsid w:val="00565CE0"/>
    <w:rsid w:val="00565DA2"/>
    <w:rsid w:val="00565F32"/>
    <w:rsid w:val="00565FCD"/>
    <w:rsid w:val="00566243"/>
    <w:rsid w:val="005662E1"/>
    <w:rsid w:val="0056652C"/>
    <w:rsid w:val="00566DEE"/>
    <w:rsid w:val="005678F7"/>
    <w:rsid w:val="005679C5"/>
    <w:rsid w:val="00567DA7"/>
    <w:rsid w:val="00567EF7"/>
    <w:rsid w:val="00570065"/>
    <w:rsid w:val="005702FC"/>
    <w:rsid w:val="00570473"/>
    <w:rsid w:val="00570501"/>
    <w:rsid w:val="00570A4C"/>
    <w:rsid w:val="00570B89"/>
    <w:rsid w:val="00570C5F"/>
    <w:rsid w:val="00571242"/>
    <w:rsid w:val="005712D6"/>
    <w:rsid w:val="00571679"/>
    <w:rsid w:val="005718C9"/>
    <w:rsid w:val="00571E3D"/>
    <w:rsid w:val="005726EE"/>
    <w:rsid w:val="005728D0"/>
    <w:rsid w:val="00572C4C"/>
    <w:rsid w:val="00573AF8"/>
    <w:rsid w:val="00573B6C"/>
    <w:rsid w:val="00573CEA"/>
    <w:rsid w:val="00573EEF"/>
    <w:rsid w:val="005741F7"/>
    <w:rsid w:val="00574B61"/>
    <w:rsid w:val="00574EC0"/>
    <w:rsid w:val="0057505A"/>
    <w:rsid w:val="00575160"/>
    <w:rsid w:val="00575168"/>
    <w:rsid w:val="0057526E"/>
    <w:rsid w:val="0057541A"/>
    <w:rsid w:val="00575CB5"/>
    <w:rsid w:val="00575D6C"/>
    <w:rsid w:val="00575EA1"/>
    <w:rsid w:val="00575F5B"/>
    <w:rsid w:val="00575F8A"/>
    <w:rsid w:val="0057678A"/>
    <w:rsid w:val="00576ADA"/>
    <w:rsid w:val="00576FEC"/>
    <w:rsid w:val="0057776B"/>
    <w:rsid w:val="00577F54"/>
    <w:rsid w:val="00580386"/>
    <w:rsid w:val="00580622"/>
    <w:rsid w:val="00581033"/>
    <w:rsid w:val="005811A1"/>
    <w:rsid w:val="005811AC"/>
    <w:rsid w:val="0058129E"/>
    <w:rsid w:val="005814EA"/>
    <w:rsid w:val="0058199D"/>
    <w:rsid w:val="00581AE9"/>
    <w:rsid w:val="00581F73"/>
    <w:rsid w:val="005822C4"/>
    <w:rsid w:val="005824B8"/>
    <w:rsid w:val="005826F1"/>
    <w:rsid w:val="00582BBC"/>
    <w:rsid w:val="00582C18"/>
    <w:rsid w:val="00582CE1"/>
    <w:rsid w:val="00582D02"/>
    <w:rsid w:val="00582FE6"/>
    <w:rsid w:val="00583420"/>
    <w:rsid w:val="005834B3"/>
    <w:rsid w:val="00583897"/>
    <w:rsid w:val="00583D70"/>
    <w:rsid w:val="00583D94"/>
    <w:rsid w:val="005840BA"/>
    <w:rsid w:val="005842D7"/>
    <w:rsid w:val="00584675"/>
    <w:rsid w:val="005846D6"/>
    <w:rsid w:val="00584F4B"/>
    <w:rsid w:val="005851C6"/>
    <w:rsid w:val="0058558B"/>
    <w:rsid w:val="0058564A"/>
    <w:rsid w:val="00585B84"/>
    <w:rsid w:val="0058672D"/>
    <w:rsid w:val="00586945"/>
    <w:rsid w:val="00586CF4"/>
    <w:rsid w:val="00587001"/>
    <w:rsid w:val="005875BA"/>
    <w:rsid w:val="00587ECB"/>
    <w:rsid w:val="00590485"/>
    <w:rsid w:val="005907EA"/>
    <w:rsid w:val="00590B10"/>
    <w:rsid w:val="0059136A"/>
    <w:rsid w:val="00591497"/>
    <w:rsid w:val="00591856"/>
    <w:rsid w:val="00591A93"/>
    <w:rsid w:val="00591B7F"/>
    <w:rsid w:val="00591CA0"/>
    <w:rsid w:val="005920D3"/>
    <w:rsid w:val="005927EF"/>
    <w:rsid w:val="00592B08"/>
    <w:rsid w:val="00592CCD"/>
    <w:rsid w:val="00593088"/>
    <w:rsid w:val="005938C7"/>
    <w:rsid w:val="005938FB"/>
    <w:rsid w:val="00593AF9"/>
    <w:rsid w:val="0059436A"/>
    <w:rsid w:val="00594474"/>
    <w:rsid w:val="005947E6"/>
    <w:rsid w:val="0059496C"/>
    <w:rsid w:val="00594E69"/>
    <w:rsid w:val="00594FD3"/>
    <w:rsid w:val="0059545D"/>
    <w:rsid w:val="005956CA"/>
    <w:rsid w:val="00595C57"/>
    <w:rsid w:val="00595CA9"/>
    <w:rsid w:val="00596273"/>
    <w:rsid w:val="0059668D"/>
    <w:rsid w:val="005966C3"/>
    <w:rsid w:val="005967B7"/>
    <w:rsid w:val="00596CA9"/>
    <w:rsid w:val="00596D09"/>
    <w:rsid w:val="00596ECC"/>
    <w:rsid w:val="00596FB3"/>
    <w:rsid w:val="00597028"/>
    <w:rsid w:val="005979EA"/>
    <w:rsid w:val="00597A1E"/>
    <w:rsid w:val="00597A75"/>
    <w:rsid w:val="00597AAA"/>
    <w:rsid w:val="00597C1F"/>
    <w:rsid w:val="00597DE2"/>
    <w:rsid w:val="005A0209"/>
    <w:rsid w:val="005A07AC"/>
    <w:rsid w:val="005A08FA"/>
    <w:rsid w:val="005A09D7"/>
    <w:rsid w:val="005A0A6D"/>
    <w:rsid w:val="005A0C36"/>
    <w:rsid w:val="005A0C50"/>
    <w:rsid w:val="005A1016"/>
    <w:rsid w:val="005A134B"/>
    <w:rsid w:val="005A15D6"/>
    <w:rsid w:val="005A1BF8"/>
    <w:rsid w:val="005A1CC5"/>
    <w:rsid w:val="005A1E6D"/>
    <w:rsid w:val="005A239D"/>
    <w:rsid w:val="005A2432"/>
    <w:rsid w:val="005A2C00"/>
    <w:rsid w:val="005A2FCA"/>
    <w:rsid w:val="005A30AD"/>
    <w:rsid w:val="005A331B"/>
    <w:rsid w:val="005A3564"/>
    <w:rsid w:val="005A370D"/>
    <w:rsid w:val="005A37B6"/>
    <w:rsid w:val="005A4116"/>
    <w:rsid w:val="005A4243"/>
    <w:rsid w:val="005A4834"/>
    <w:rsid w:val="005A4906"/>
    <w:rsid w:val="005A4C0D"/>
    <w:rsid w:val="005A4D99"/>
    <w:rsid w:val="005A4EBE"/>
    <w:rsid w:val="005A4F01"/>
    <w:rsid w:val="005A5970"/>
    <w:rsid w:val="005A61F2"/>
    <w:rsid w:val="005A6209"/>
    <w:rsid w:val="005A6755"/>
    <w:rsid w:val="005A6BFE"/>
    <w:rsid w:val="005A6C9E"/>
    <w:rsid w:val="005A6E79"/>
    <w:rsid w:val="005A6E9D"/>
    <w:rsid w:val="005A7459"/>
    <w:rsid w:val="005A7582"/>
    <w:rsid w:val="005A7624"/>
    <w:rsid w:val="005A777F"/>
    <w:rsid w:val="005A77E3"/>
    <w:rsid w:val="005A7A3D"/>
    <w:rsid w:val="005A7BC9"/>
    <w:rsid w:val="005A7C73"/>
    <w:rsid w:val="005A7DC3"/>
    <w:rsid w:val="005B0032"/>
    <w:rsid w:val="005B005A"/>
    <w:rsid w:val="005B037B"/>
    <w:rsid w:val="005B03D2"/>
    <w:rsid w:val="005B0CD6"/>
    <w:rsid w:val="005B1130"/>
    <w:rsid w:val="005B121E"/>
    <w:rsid w:val="005B13B3"/>
    <w:rsid w:val="005B17C9"/>
    <w:rsid w:val="005B17D4"/>
    <w:rsid w:val="005B1955"/>
    <w:rsid w:val="005B1CA4"/>
    <w:rsid w:val="005B206D"/>
    <w:rsid w:val="005B260D"/>
    <w:rsid w:val="005B2745"/>
    <w:rsid w:val="005B36DB"/>
    <w:rsid w:val="005B3897"/>
    <w:rsid w:val="005B391C"/>
    <w:rsid w:val="005B3A53"/>
    <w:rsid w:val="005B3CCF"/>
    <w:rsid w:val="005B46B2"/>
    <w:rsid w:val="005B4775"/>
    <w:rsid w:val="005B4A83"/>
    <w:rsid w:val="005B59B7"/>
    <w:rsid w:val="005B5A4C"/>
    <w:rsid w:val="005B60CD"/>
    <w:rsid w:val="005B72BC"/>
    <w:rsid w:val="005B7544"/>
    <w:rsid w:val="005B7946"/>
    <w:rsid w:val="005B797A"/>
    <w:rsid w:val="005B79B6"/>
    <w:rsid w:val="005C0248"/>
    <w:rsid w:val="005C03BC"/>
    <w:rsid w:val="005C0588"/>
    <w:rsid w:val="005C0700"/>
    <w:rsid w:val="005C086A"/>
    <w:rsid w:val="005C0C52"/>
    <w:rsid w:val="005C0C6D"/>
    <w:rsid w:val="005C0ED8"/>
    <w:rsid w:val="005C0F56"/>
    <w:rsid w:val="005C1007"/>
    <w:rsid w:val="005C173A"/>
    <w:rsid w:val="005C1A36"/>
    <w:rsid w:val="005C1AE0"/>
    <w:rsid w:val="005C1B5C"/>
    <w:rsid w:val="005C1B8A"/>
    <w:rsid w:val="005C1CA9"/>
    <w:rsid w:val="005C1DC2"/>
    <w:rsid w:val="005C205B"/>
    <w:rsid w:val="005C214A"/>
    <w:rsid w:val="005C21C1"/>
    <w:rsid w:val="005C23A9"/>
    <w:rsid w:val="005C2E29"/>
    <w:rsid w:val="005C31BE"/>
    <w:rsid w:val="005C3320"/>
    <w:rsid w:val="005C3677"/>
    <w:rsid w:val="005C3A37"/>
    <w:rsid w:val="005C3A83"/>
    <w:rsid w:val="005C436B"/>
    <w:rsid w:val="005C4393"/>
    <w:rsid w:val="005C47D6"/>
    <w:rsid w:val="005C4D31"/>
    <w:rsid w:val="005C4D4C"/>
    <w:rsid w:val="005C5229"/>
    <w:rsid w:val="005C5E02"/>
    <w:rsid w:val="005C65D2"/>
    <w:rsid w:val="005C7455"/>
    <w:rsid w:val="005C77FB"/>
    <w:rsid w:val="005C7817"/>
    <w:rsid w:val="005C7C99"/>
    <w:rsid w:val="005D0175"/>
    <w:rsid w:val="005D0344"/>
    <w:rsid w:val="005D0D92"/>
    <w:rsid w:val="005D131C"/>
    <w:rsid w:val="005D1338"/>
    <w:rsid w:val="005D17FD"/>
    <w:rsid w:val="005D1897"/>
    <w:rsid w:val="005D19BE"/>
    <w:rsid w:val="005D1C8A"/>
    <w:rsid w:val="005D1D9E"/>
    <w:rsid w:val="005D252B"/>
    <w:rsid w:val="005D2530"/>
    <w:rsid w:val="005D2B25"/>
    <w:rsid w:val="005D2F48"/>
    <w:rsid w:val="005D315A"/>
    <w:rsid w:val="005D3470"/>
    <w:rsid w:val="005D3658"/>
    <w:rsid w:val="005D3D84"/>
    <w:rsid w:val="005D4137"/>
    <w:rsid w:val="005D4230"/>
    <w:rsid w:val="005D4726"/>
    <w:rsid w:val="005D4789"/>
    <w:rsid w:val="005D49EC"/>
    <w:rsid w:val="005D510A"/>
    <w:rsid w:val="005D5885"/>
    <w:rsid w:val="005D5936"/>
    <w:rsid w:val="005D5A15"/>
    <w:rsid w:val="005D6430"/>
    <w:rsid w:val="005D6772"/>
    <w:rsid w:val="005D6866"/>
    <w:rsid w:val="005D68C5"/>
    <w:rsid w:val="005D6BA0"/>
    <w:rsid w:val="005D7899"/>
    <w:rsid w:val="005D78BF"/>
    <w:rsid w:val="005D7CB4"/>
    <w:rsid w:val="005D7EA9"/>
    <w:rsid w:val="005E008D"/>
    <w:rsid w:val="005E0767"/>
    <w:rsid w:val="005E0C5B"/>
    <w:rsid w:val="005E0CF6"/>
    <w:rsid w:val="005E0D27"/>
    <w:rsid w:val="005E11AE"/>
    <w:rsid w:val="005E1726"/>
    <w:rsid w:val="005E217B"/>
    <w:rsid w:val="005E29A3"/>
    <w:rsid w:val="005E2BA4"/>
    <w:rsid w:val="005E33FE"/>
    <w:rsid w:val="005E346D"/>
    <w:rsid w:val="005E34A9"/>
    <w:rsid w:val="005E38FD"/>
    <w:rsid w:val="005E39A7"/>
    <w:rsid w:val="005E3B90"/>
    <w:rsid w:val="005E3EB0"/>
    <w:rsid w:val="005E4509"/>
    <w:rsid w:val="005E4524"/>
    <w:rsid w:val="005E4630"/>
    <w:rsid w:val="005E4BCB"/>
    <w:rsid w:val="005E4CB6"/>
    <w:rsid w:val="005E526D"/>
    <w:rsid w:val="005E53DA"/>
    <w:rsid w:val="005E5767"/>
    <w:rsid w:val="005E59FD"/>
    <w:rsid w:val="005E5AF2"/>
    <w:rsid w:val="005E5CA1"/>
    <w:rsid w:val="005E652A"/>
    <w:rsid w:val="005E65C4"/>
    <w:rsid w:val="005E7113"/>
    <w:rsid w:val="005E7CA6"/>
    <w:rsid w:val="005F016D"/>
    <w:rsid w:val="005F04F4"/>
    <w:rsid w:val="005F07EF"/>
    <w:rsid w:val="005F08B7"/>
    <w:rsid w:val="005F0AA9"/>
    <w:rsid w:val="005F0CA6"/>
    <w:rsid w:val="005F0CDF"/>
    <w:rsid w:val="005F121E"/>
    <w:rsid w:val="005F1502"/>
    <w:rsid w:val="005F15AB"/>
    <w:rsid w:val="005F180F"/>
    <w:rsid w:val="005F1C46"/>
    <w:rsid w:val="005F1DA6"/>
    <w:rsid w:val="005F221A"/>
    <w:rsid w:val="005F22E5"/>
    <w:rsid w:val="005F2301"/>
    <w:rsid w:val="005F2334"/>
    <w:rsid w:val="005F26E0"/>
    <w:rsid w:val="005F2BC9"/>
    <w:rsid w:val="005F2DC0"/>
    <w:rsid w:val="005F3339"/>
    <w:rsid w:val="005F337F"/>
    <w:rsid w:val="005F3462"/>
    <w:rsid w:val="005F383B"/>
    <w:rsid w:val="005F39BB"/>
    <w:rsid w:val="005F3AF8"/>
    <w:rsid w:val="005F3BF1"/>
    <w:rsid w:val="005F3DA6"/>
    <w:rsid w:val="005F4044"/>
    <w:rsid w:val="005F41FC"/>
    <w:rsid w:val="005F4548"/>
    <w:rsid w:val="005F46A2"/>
    <w:rsid w:val="005F4E8B"/>
    <w:rsid w:val="005F51C7"/>
    <w:rsid w:val="005F55C5"/>
    <w:rsid w:val="005F5F86"/>
    <w:rsid w:val="005F65A8"/>
    <w:rsid w:val="005F6E8A"/>
    <w:rsid w:val="005F7B7B"/>
    <w:rsid w:val="005F7B94"/>
    <w:rsid w:val="005F7B99"/>
    <w:rsid w:val="005F7D12"/>
    <w:rsid w:val="005F7D22"/>
    <w:rsid w:val="006004BA"/>
    <w:rsid w:val="006008B0"/>
    <w:rsid w:val="00600A57"/>
    <w:rsid w:val="00600F80"/>
    <w:rsid w:val="006016DE"/>
    <w:rsid w:val="006016F3"/>
    <w:rsid w:val="006019D9"/>
    <w:rsid w:val="00601A4B"/>
    <w:rsid w:val="00601C46"/>
    <w:rsid w:val="00601CD3"/>
    <w:rsid w:val="00602209"/>
    <w:rsid w:val="006022A3"/>
    <w:rsid w:val="006023DD"/>
    <w:rsid w:val="00602540"/>
    <w:rsid w:val="00602591"/>
    <w:rsid w:val="0060270B"/>
    <w:rsid w:val="006029B1"/>
    <w:rsid w:val="00602EC5"/>
    <w:rsid w:val="00603352"/>
    <w:rsid w:val="0060336D"/>
    <w:rsid w:val="006038E3"/>
    <w:rsid w:val="00603A93"/>
    <w:rsid w:val="006040AB"/>
    <w:rsid w:val="006045B9"/>
    <w:rsid w:val="00604957"/>
    <w:rsid w:val="00604960"/>
    <w:rsid w:val="006049E4"/>
    <w:rsid w:val="0060521D"/>
    <w:rsid w:val="0060523E"/>
    <w:rsid w:val="00605729"/>
    <w:rsid w:val="00605A78"/>
    <w:rsid w:val="00605CD0"/>
    <w:rsid w:val="00605F80"/>
    <w:rsid w:val="00606385"/>
    <w:rsid w:val="006064DD"/>
    <w:rsid w:val="006065EB"/>
    <w:rsid w:val="006066FD"/>
    <w:rsid w:val="00606850"/>
    <w:rsid w:val="00606F59"/>
    <w:rsid w:val="00606F8D"/>
    <w:rsid w:val="00607A5F"/>
    <w:rsid w:val="00607E8C"/>
    <w:rsid w:val="0061011B"/>
    <w:rsid w:val="00610F14"/>
    <w:rsid w:val="006113DD"/>
    <w:rsid w:val="0061175C"/>
    <w:rsid w:val="006117DA"/>
    <w:rsid w:val="00612118"/>
    <w:rsid w:val="006126C8"/>
    <w:rsid w:val="00612D7A"/>
    <w:rsid w:val="00612DD4"/>
    <w:rsid w:val="00612DF2"/>
    <w:rsid w:val="00612F51"/>
    <w:rsid w:val="0061364C"/>
    <w:rsid w:val="00613C5E"/>
    <w:rsid w:val="006140C7"/>
    <w:rsid w:val="00614904"/>
    <w:rsid w:val="00614D4E"/>
    <w:rsid w:val="006154D4"/>
    <w:rsid w:val="00615C26"/>
    <w:rsid w:val="00615CCA"/>
    <w:rsid w:val="00615E6F"/>
    <w:rsid w:val="006162E5"/>
    <w:rsid w:val="0061646A"/>
    <w:rsid w:val="00616964"/>
    <w:rsid w:val="00616D89"/>
    <w:rsid w:val="0061703B"/>
    <w:rsid w:val="006172DA"/>
    <w:rsid w:val="0061737A"/>
    <w:rsid w:val="00617D52"/>
    <w:rsid w:val="00617FBD"/>
    <w:rsid w:val="00620264"/>
    <w:rsid w:val="006202EA"/>
    <w:rsid w:val="006203A9"/>
    <w:rsid w:val="00620602"/>
    <w:rsid w:val="00620639"/>
    <w:rsid w:val="0062085C"/>
    <w:rsid w:val="00620C66"/>
    <w:rsid w:val="00620E97"/>
    <w:rsid w:val="00620FC2"/>
    <w:rsid w:val="0062123B"/>
    <w:rsid w:val="0062137D"/>
    <w:rsid w:val="006218F1"/>
    <w:rsid w:val="00622000"/>
    <w:rsid w:val="00622593"/>
    <w:rsid w:val="0062265F"/>
    <w:rsid w:val="00622692"/>
    <w:rsid w:val="006227F2"/>
    <w:rsid w:val="00622A9A"/>
    <w:rsid w:val="00623301"/>
    <w:rsid w:val="0062371D"/>
    <w:rsid w:val="006238E1"/>
    <w:rsid w:val="006238E8"/>
    <w:rsid w:val="00623983"/>
    <w:rsid w:val="006239FF"/>
    <w:rsid w:val="00623D93"/>
    <w:rsid w:val="00623EFB"/>
    <w:rsid w:val="00624383"/>
    <w:rsid w:val="00624A65"/>
    <w:rsid w:val="00625163"/>
    <w:rsid w:val="006251BB"/>
    <w:rsid w:val="00625414"/>
    <w:rsid w:val="00625525"/>
    <w:rsid w:val="0062568C"/>
    <w:rsid w:val="00625702"/>
    <w:rsid w:val="006257F2"/>
    <w:rsid w:val="00626507"/>
    <w:rsid w:val="00626691"/>
    <w:rsid w:val="00626695"/>
    <w:rsid w:val="00626730"/>
    <w:rsid w:val="0062690E"/>
    <w:rsid w:val="006269F0"/>
    <w:rsid w:val="00626BB9"/>
    <w:rsid w:val="00626BFE"/>
    <w:rsid w:val="00626D40"/>
    <w:rsid w:val="0062724D"/>
    <w:rsid w:val="00627460"/>
    <w:rsid w:val="006300EE"/>
    <w:rsid w:val="006301DF"/>
    <w:rsid w:val="0063043A"/>
    <w:rsid w:val="006305F6"/>
    <w:rsid w:val="006306C5"/>
    <w:rsid w:val="00630D80"/>
    <w:rsid w:val="00630E68"/>
    <w:rsid w:val="00630E6E"/>
    <w:rsid w:val="00630EE0"/>
    <w:rsid w:val="00630FD6"/>
    <w:rsid w:val="006310C6"/>
    <w:rsid w:val="006313C4"/>
    <w:rsid w:val="0063141F"/>
    <w:rsid w:val="00631477"/>
    <w:rsid w:val="00631537"/>
    <w:rsid w:val="00631FFC"/>
    <w:rsid w:val="00632497"/>
    <w:rsid w:val="006324EA"/>
    <w:rsid w:val="006327D7"/>
    <w:rsid w:val="006328A5"/>
    <w:rsid w:val="00632DAA"/>
    <w:rsid w:val="00632E5C"/>
    <w:rsid w:val="00632F6D"/>
    <w:rsid w:val="006338CC"/>
    <w:rsid w:val="00633A5F"/>
    <w:rsid w:val="00633DD1"/>
    <w:rsid w:val="00633E62"/>
    <w:rsid w:val="006346C6"/>
    <w:rsid w:val="00634E2C"/>
    <w:rsid w:val="006351EC"/>
    <w:rsid w:val="00635D82"/>
    <w:rsid w:val="00635D87"/>
    <w:rsid w:val="00635EBC"/>
    <w:rsid w:val="0063613B"/>
    <w:rsid w:val="006361C3"/>
    <w:rsid w:val="006364A5"/>
    <w:rsid w:val="006364CE"/>
    <w:rsid w:val="006365D5"/>
    <w:rsid w:val="006368F0"/>
    <w:rsid w:val="006373D1"/>
    <w:rsid w:val="006377EC"/>
    <w:rsid w:val="00637D1C"/>
    <w:rsid w:val="00637FEB"/>
    <w:rsid w:val="00640150"/>
    <w:rsid w:val="00641012"/>
    <w:rsid w:val="00641221"/>
    <w:rsid w:val="0064135B"/>
    <w:rsid w:val="00641886"/>
    <w:rsid w:val="006423FB"/>
    <w:rsid w:val="00642468"/>
    <w:rsid w:val="006428FC"/>
    <w:rsid w:val="00642996"/>
    <w:rsid w:val="00642B4B"/>
    <w:rsid w:val="0064325B"/>
    <w:rsid w:val="0064344F"/>
    <w:rsid w:val="0064352C"/>
    <w:rsid w:val="00643AFC"/>
    <w:rsid w:val="00643F1C"/>
    <w:rsid w:val="006447B6"/>
    <w:rsid w:val="0064492C"/>
    <w:rsid w:val="00644D3A"/>
    <w:rsid w:val="00644E0A"/>
    <w:rsid w:val="00645077"/>
    <w:rsid w:val="006452B6"/>
    <w:rsid w:val="006457B8"/>
    <w:rsid w:val="006459F3"/>
    <w:rsid w:val="00645DBF"/>
    <w:rsid w:val="00645E8D"/>
    <w:rsid w:val="00645F2A"/>
    <w:rsid w:val="006460A8"/>
    <w:rsid w:val="00646DDF"/>
    <w:rsid w:val="0064726E"/>
    <w:rsid w:val="00647282"/>
    <w:rsid w:val="00647758"/>
    <w:rsid w:val="00647764"/>
    <w:rsid w:val="00647D45"/>
    <w:rsid w:val="00647E4F"/>
    <w:rsid w:val="00650378"/>
    <w:rsid w:val="00650406"/>
    <w:rsid w:val="00650588"/>
    <w:rsid w:val="0065097D"/>
    <w:rsid w:val="00650B70"/>
    <w:rsid w:val="00650CDA"/>
    <w:rsid w:val="00650D00"/>
    <w:rsid w:val="0065122A"/>
    <w:rsid w:val="00651236"/>
    <w:rsid w:val="00651237"/>
    <w:rsid w:val="00651E2D"/>
    <w:rsid w:val="00651EBF"/>
    <w:rsid w:val="00652562"/>
    <w:rsid w:val="006526E7"/>
    <w:rsid w:val="00652801"/>
    <w:rsid w:val="00652968"/>
    <w:rsid w:val="00652C5D"/>
    <w:rsid w:val="00652C9C"/>
    <w:rsid w:val="00652D6C"/>
    <w:rsid w:val="00653122"/>
    <w:rsid w:val="0065335F"/>
    <w:rsid w:val="0065365C"/>
    <w:rsid w:val="006537FB"/>
    <w:rsid w:val="00653DA0"/>
    <w:rsid w:val="00653F38"/>
    <w:rsid w:val="00653F94"/>
    <w:rsid w:val="00654150"/>
    <w:rsid w:val="0065419A"/>
    <w:rsid w:val="0065433F"/>
    <w:rsid w:val="006543A2"/>
    <w:rsid w:val="00654647"/>
    <w:rsid w:val="0065467A"/>
    <w:rsid w:val="00654725"/>
    <w:rsid w:val="00654E7A"/>
    <w:rsid w:val="0065588E"/>
    <w:rsid w:val="00655D92"/>
    <w:rsid w:val="00656123"/>
    <w:rsid w:val="006562A0"/>
    <w:rsid w:val="00656614"/>
    <w:rsid w:val="00656722"/>
    <w:rsid w:val="00656A04"/>
    <w:rsid w:val="00656C54"/>
    <w:rsid w:val="00656C9E"/>
    <w:rsid w:val="006575DE"/>
    <w:rsid w:val="00657C9B"/>
    <w:rsid w:val="006600BE"/>
    <w:rsid w:val="006605BD"/>
    <w:rsid w:val="00660664"/>
    <w:rsid w:val="006610F2"/>
    <w:rsid w:val="006612AD"/>
    <w:rsid w:val="006615AC"/>
    <w:rsid w:val="00661883"/>
    <w:rsid w:val="00661B1E"/>
    <w:rsid w:val="00661EE3"/>
    <w:rsid w:val="00662230"/>
    <w:rsid w:val="0066234A"/>
    <w:rsid w:val="0066243C"/>
    <w:rsid w:val="0066278A"/>
    <w:rsid w:val="006629B0"/>
    <w:rsid w:val="006629F1"/>
    <w:rsid w:val="00662C3A"/>
    <w:rsid w:val="00662DE4"/>
    <w:rsid w:val="00662F32"/>
    <w:rsid w:val="006630AC"/>
    <w:rsid w:val="00663109"/>
    <w:rsid w:val="00663151"/>
    <w:rsid w:val="00663644"/>
    <w:rsid w:val="00663651"/>
    <w:rsid w:val="00663746"/>
    <w:rsid w:val="006639B5"/>
    <w:rsid w:val="00663B36"/>
    <w:rsid w:val="00663D59"/>
    <w:rsid w:val="00664672"/>
    <w:rsid w:val="0066480D"/>
    <w:rsid w:val="0066485B"/>
    <w:rsid w:val="00665845"/>
    <w:rsid w:val="00665C76"/>
    <w:rsid w:val="00665D4F"/>
    <w:rsid w:val="00666140"/>
    <w:rsid w:val="006662E4"/>
    <w:rsid w:val="006662F1"/>
    <w:rsid w:val="00666397"/>
    <w:rsid w:val="006667FB"/>
    <w:rsid w:val="00666895"/>
    <w:rsid w:val="00666ABC"/>
    <w:rsid w:val="00666AE1"/>
    <w:rsid w:val="00666E83"/>
    <w:rsid w:val="00667034"/>
    <w:rsid w:val="00667679"/>
    <w:rsid w:val="006679C5"/>
    <w:rsid w:val="00667E7F"/>
    <w:rsid w:val="00670682"/>
    <w:rsid w:val="00670D94"/>
    <w:rsid w:val="00670DF2"/>
    <w:rsid w:val="00670ED8"/>
    <w:rsid w:val="006710CE"/>
    <w:rsid w:val="006712FA"/>
    <w:rsid w:val="00671360"/>
    <w:rsid w:val="006718FC"/>
    <w:rsid w:val="00671B89"/>
    <w:rsid w:val="00671EAB"/>
    <w:rsid w:val="0067210F"/>
    <w:rsid w:val="0067241E"/>
    <w:rsid w:val="0067246D"/>
    <w:rsid w:val="006724AE"/>
    <w:rsid w:val="0067256A"/>
    <w:rsid w:val="006726C2"/>
    <w:rsid w:val="00672AC4"/>
    <w:rsid w:val="00672C6B"/>
    <w:rsid w:val="00672E0F"/>
    <w:rsid w:val="00672EBE"/>
    <w:rsid w:val="00672F5E"/>
    <w:rsid w:val="00673638"/>
    <w:rsid w:val="00673920"/>
    <w:rsid w:val="00673A83"/>
    <w:rsid w:val="00673C69"/>
    <w:rsid w:val="00673C9C"/>
    <w:rsid w:val="0067421D"/>
    <w:rsid w:val="00674BDC"/>
    <w:rsid w:val="00674EF0"/>
    <w:rsid w:val="00674F7B"/>
    <w:rsid w:val="00675642"/>
    <w:rsid w:val="00675651"/>
    <w:rsid w:val="006756E0"/>
    <w:rsid w:val="006756EC"/>
    <w:rsid w:val="00675755"/>
    <w:rsid w:val="00675895"/>
    <w:rsid w:val="00675B98"/>
    <w:rsid w:val="00675C2D"/>
    <w:rsid w:val="00675ECB"/>
    <w:rsid w:val="00675F7C"/>
    <w:rsid w:val="006760C7"/>
    <w:rsid w:val="0067662A"/>
    <w:rsid w:val="00676A5C"/>
    <w:rsid w:val="00676AF3"/>
    <w:rsid w:val="00676B1B"/>
    <w:rsid w:val="00676D6B"/>
    <w:rsid w:val="00676F2D"/>
    <w:rsid w:val="0067703C"/>
    <w:rsid w:val="00677228"/>
    <w:rsid w:val="00677450"/>
    <w:rsid w:val="00677A19"/>
    <w:rsid w:val="00677A4E"/>
    <w:rsid w:val="00677B22"/>
    <w:rsid w:val="006801DC"/>
    <w:rsid w:val="00680225"/>
    <w:rsid w:val="00680F37"/>
    <w:rsid w:val="00680F56"/>
    <w:rsid w:val="0068113D"/>
    <w:rsid w:val="00681472"/>
    <w:rsid w:val="00681AA1"/>
    <w:rsid w:val="00682717"/>
    <w:rsid w:val="00682727"/>
    <w:rsid w:val="00682855"/>
    <w:rsid w:val="00682962"/>
    <w:rsid w:val="006829C6"/>
    <w:rsid w:val="00682C61"/>
    <w:rsid w:val="00682D6A"/>
    <w:rsid w:val="00683647"/>
    <w:rsid w:val="0068405E"/>
    <w:rsid w:val="00684190"/>
    <w:rsid w:val="0068461A"/>
    <w:rsid w:val="006849C7"/>
    <w:rsid w:val="006849EE"/>
    <w:rsid w:val="0068502C"/>
    <w:rsid w:val="00685262"/>
    <w:rsid w:val="006853E6"/>
    <w:rsid w:val="00685557"/>
    <w:rsid w:val="0068558D"/>
    <w:rsid w:val="006855FE"/>
    <w:rsid w:val="00685829"/>
    <w:rsid w:val="00685836"/>
    <w:rsid w:val="00685C94"/>
    <w:rsid w:val="0068603F"/>
    <w:rsid w:val="00686368"/>
    <w:rsid w:val="00686CAE"/>
    <w:rsid w:val="00686E0E"/>
    <w:rsid w:val="006874B5"/>
    <w:rsid w:val="00687925"/>
    <w:rsid w:val="00687BBE"/>
    <w:rsid w:val="00687C4B"/>
    <w:rsid w:val="00690160"/>
    <w:rsid w:val="00690274"/>
    <w:rsid w:val="006907FF"/>
    <w:rsid w:val="00690BD3"/>
    <w:rsid w:val="00691521"/>
    <w:rsid w:val="006915B4"/>
    <w:rsid w:val="00691853"/>
    <w:rsid w:val="0069194A"/>
    <w:rsid w:val="006919DE"/>
    <w:rsid w:val="00691CE7"/>
    <w:rsid w:val="00691F3C"/>
    <w:rsid w:val="00692C58"/>
    <w:rsid w:val="00692DEF"/>
    <w:rsid w:val="00692E85"/>
    <w:rsid w:val="00692F5D"/>
    <w:rsid w:val="006931F3"/>
    <w:rsid w:val="00693763"/>
    <w:rsid w:val="00693D50"/>
    <w:rsid w:val="00694402"/>
    <w:rsid w:val="00694592"/>
    <w:rsid w:val="006949C4"/>
    <w:rsid w:val="00694D30"/>
    <w:rsid w:val="00694FFD"/>
    <w:rsid w:val="006955E9"/>
    <w:rsid w:val="00695A3A"/>
    <w:rsid w:val="00695B7F"/>
    <w:rsid w:val="00695CBA"/>
    <w:rsid w:val="00695CE5"/>
    <w:rsid w:val="00696900"/>
    <w:rsid w:val="00696966"/>
    <w:rsid w:val="00696A58"/>
    <w:rsid w:val="00696E6F"/>
    <w:rsid w:val="00696F88"/>
    <w:rsid w:val="006971AB"/>
    <w:rsid w:val="006971D3"/>
    <w:rsid w:val="006979E4"/>
    <w:rsid w:val="00697B5F"/>
    <w:rsid w:val="00697FE6"/>
    <w:rsid w:val="006A0090"/>
    <w:rsid w:val="006A05AD"/>
    <w:rsid w:val="006A05E1"/>
    <w:rsid w:val="006A060F"/>
    <w:rsid w:val="006A0FFA"/>
    <w:rsid w:val="006A121A"/>
    <w:rsid w:val="006A1819"/>
    <w:rsid w:val="006A18A8"/>
    <w:rsid w:val="006A18B3"/>
    <w:rsid w:val="006A24E3"/>
    <w:rsid w:val="006A2999"/>
    <w:rsid w:val="006A2BED"/>
    <w:rsid w:val="006A2CDE"/>
    <w:rsid w:val="006A30DB"/>
    <w:rsid w:val="006A3228"/>
    <w:rsid w:val="006A3778"/>
    <w:rsid w:val="006A3B85"/>
    <w:rsid w:val="006A3E35"/>
    <w:rsid w:val="006A4653"/>
    <w:rsid w:val="006A495A"/>
    <w:rsid w:val="006A4F72"/>
    <w:rsid w:val="006A5011"/>
    <w:rsid w:val="006A53EB"/>
    <w:rsid w:val="006A59CC"/>
    <w:rsid w:val="006A5B70"/>
    <w:rsid w:val="006A6042"/>
    <w:rsid w:val="006A618E"/>
    <w:rsid w:val="006A632D"/>
    <w:rsid w:val="006A66C4"/>
    <w:rsid w:val="006A682F"/>
    <w:rsid w:val="006A6963"/>
    <w:rsid w:val="006A6B64"/>
    <w:rsid w:val="006A6BCF"/>
    <w:rsid w:val="006A6C5C"/>
    <w:rsid w:val="006A7350"/>
    <w:rsid w:val="006A787A"/>
    <w:rsid w:val="006B0121"/>
    <w:rsid w:val="006B02B2"/>
    <w:rsid w:val="006B054A"/>
    <w:rsid w:val="006B07F8"/>
    <w:rsid w:val="006B0EA8"/>
    <w:rsid w:val="006B1153"/>
    <w:rsid w:val="006B1782"/>
    <w:rsid w:val="006B19E7"/>
    <w:rsid w:val="006B2062"/>
    <w:rsid w:val="006B208E"/>
    <w:rsid w:val="006B21A3"/>
    <w:rsid w:val="006B2435"/>
    <w:rsid w:val="006B2455"/>
    <w:rsid w:val="006B25D9"/>
    <w:rsid w:val="006B26F3"/>
    <w:rsid w:val="006B27D1"/>
    <w:rsid w:val="006B2DB6"/>
    <w:rsid w:val="006B3124"/>
    <w:rsid w:val="006B3380"/>
    <w:rsid w:val="006B38AC"/>
    <w:rsid w:val="006B3940"/>
    <w:rsid w:val="006B3A68"/>
    <w:rsid w:val="006B3B0C"/>
    <w:rsid w:val="006B409A"/>
    <w:rsid w:val="006B409E"/>
    <w:rsid w:val="006B470C"/>
    <w:rsid w:val="006B48CC"/>
    <w:rsid w:val="006B4A75"/>
    <w:rsid w:val="006B5875"/>
    <w:rsid w:val="006B5CA6"/>
    <w:rsid w:val="006B6266"/>
    <w:rsid w:val="006B627A"/>
    <w:rsid w:val="006B680E"/>
    <w:rsid w:val="006B69CB"/>
    <w:rsid w:val="006B7499"/>
    <w:rsid w:val="006B74B0"/>
    <w:rsid w:val="006B75D5"/>
    <w:rsid w:val="006B7621"/>
    <w:rsid w:val="006B78C7"/>
    <w:rsid w:val="006B7DE5"/>
    <w:rsid w:val="006B7E67"/>
    <w:rsid w:val="006B7F36"/>
    <w:rsid w:val="006C0389"/>
    <w:rsid w:val="006C0547"/>
    <w:rsid w:val="006C0C3F"/>
    <w:rsid w:val="006C0F18"/>
    <w:rsid w:val="006C0F68"/>
    <w:rsid w:val="006C1AB6"/>
    <w:rsid w:val="006C1C11"/>
    <w:rsid w:val="006C1EE6"/>
    <w:rsid w:val="006C1F38"/>
    <w:rsid w:val="006C216B"/>
    <w:rsid w:val="006C258D"/>
    <w:rsid w:val="006C2AF0"/>
    <w:rsid w:val="006C2E34"/>
    <w:rsid w:val="006C3155"/>
    <w:rsid w:val="006C32C5"/>
    <w:rsid w:val="006C387F"/>
    <w:rsid w:val="006C3D05"/>
    <w:rsid w:val="006C3E6E"/>
    <w:rsid w:val="006C3F39"/>
    <w:rsid w:val="006C45D2"/>
    <w:rsid w:val="006C4AAB"/>
    <w:rsid w:val="006C4AC2"/>
    <w:rsid w:val="006C4EB3"/>
    <w:rsid w:val="006C4F62"/>
    <w:rsid w:val="006C5785"/>
    <w:rsid w:val="006C6514"/>
    <w:rsid w:val="006C653C"/>
    <w:rsid w:val="006C6874"/>
    <w:rsid w:val="006C68B0"/>
    <w:rsid w:val="006C6A2B"/>
    <w:rsid w:val="006C6C77"/>
    <w:rsid w:val="006C7302"/>
    <w:rsid w:val="006C750F"/>
    <w:rsid w:val="006C7665"/>
    <w:rsid w:val="006C7A28"/>
    <w:rsid w:val="006C7B84"/>
    <w:rsid w:val="006C7CC0"/>
    <w:rsid w:val="006C7F27"/>
    <w:rsid w:val="006D0121"/>
    <w:rsid w:val="006D0862"/>
    <w:rsid w:val="006D0C11"/>
    <w:rsid w:val="006D0CAF"/>
    <w:rsid w:val="006D0DB1"/>
    <w:rsid w:val="006D13CA"/>
    <w:rsid w:val="006D168E"/>
    <w:rsid w:val="006D1895"/>
    <w:rsid w:val="006D1934"/>
    <w:rsid w:val="006D19A3"/>
    <w:rsid w:val="006D1A03"/>
    <w:rsid w:val="006D2982"/>
    <w:rsid w:val="006D2F7B"/>
    <w:rsid w:val="006D2F82"/>
    <w:rsid w:val="006D3080"/>
    <w:rsid w:val="006D36B0"/>
    <w:rsid w:val="006D371A"/>
    <w:rsid w:val="006D3DD6"/>
    <w:rsid w:val="006D468A"/>
    <w:rsid w:val="006D4760"/>
    <w:rsid w:val="006D4799"/>
    <w:rsid w:val="006D48AE"/>
    <w:rsid w:val="006D4FAB"/>
    <w:rsid w:val="006D572F"/>
    <w:rsid w:val="006D5C9E"/>
    <w:rsid w:val="006D6055"/>
    <w:rsid w:val="006D6291"/>
    <w:rsid w:val="006D70A5"/>
    <w:rsid w:val="006D71B1"/>
    <w:rsid w:val="006D7BF6"/>
    <w:rsid w:val="006D7DDF"/>
    <w:rsid w:val="006E02E7"/>
    <w:rsid w:val="006E0415"/>
    <w:rsid w:val="006E0BCD"/>
    <w:rsid w:val="006E0CA7"/>
    <w:rsid w:val="006E14C9"/>
    <w:rsid w:val="006E1EE0"/>
    <w:rsid w:val="006E217A"/>
    <w:rsid w:val="006E21EB"/>
    <w:rsid w:val="006E27D2"/>
    <w:rsid w:val="006E299C"/>
    <w:rsid w:val="006E2E5F"/>
    <w:rsid w:val="006E2F43"/>
    <w:rsid w:val="006E318A"/>
    <w:rsid w:val="006E3319"/>
    <w:rsid w:val="006E34E7"/>
    <w:rsid w:val="006E4C80"/>
    <w:rsid w:val="006E59F3"/>
    <w:rsid w:val="006E5AB7"/>
    <w:rsid w:val="006E5E8B"/>
    <w:rsid w:val="006E60F4"/>
    <w:rsid w:val="006E6755"/>
    <w:rsid w:val="006E6994"/>
    <w:rsid w:val="006E69A0"/>
    <w:rsid w:val="006E724A"/>
    <w:rsid w:val="006E748A"/>
    <w:rsid w:val="006E7553"/>
    <w:rsid w:val="006E7B8E"/>
    <w:rsid w:val="006E7DBA"/>
    <w:rsid w:val="006E7FF9"/>
    <w:rsid w:val="006F0172"/>
    <w:rsid w:val="006F0658"/>
    <w:rsid w:val="006F075B"/>
    <w:rsid w:val="006F0822"/>
    <w:rsid w:val="006F090C"/>
    <w:rsid w:val="006F11A8"/>
    <w:rsid w:val="006F1555"/>
    <w:rsid w:val="006F17A5"/>
    <w:rsid w:val="006F1C85"/>
    <w:rsid w:val="006F2F39"/>
    <w:rsid w:val="006F305A"/>
    <w:rsid w:val="006F30BF"/>
    <w:rsid w:val="006F33D5"/>
    <w:rsid w:val="006F3467"/>
    <w:rsid w:val="006F35AD"/>
    <w:rsid w:val="006F372B"/>
    <w:rsid w:val="006F37F1"/>
    <w:rsid w:val="006F396D"/>
    <w:rsid w:val="006F4095"/>
    <w:rsid w:val="006F451E"/>
    <w:rsid w:val="006F47C2"/>
    <w:rsid w:val="006F49DF"/>
    <w:rsid w:val="006F53E7"/>
    <w:rsid w:val="006F546E"/>
    <w:rsid w:val="006F56BB"/>
    <w:rsid w:val="006F5990"/>
    <w:rsid w:val="006F5A80"/>
    <w:rsid w:val="006F6070"/>
    <w:rsid w:val="006F617F"/>
    <w:rsid w:val="006F6598"/>
    <w:rsid w:val="006F697D"/>
    <w:rsid w:val="006F6E2F"/>
    <w:rsid w:val="006F7330"/>
    <w:rsid w:val="006F7386"/>
    <w:rsid w:val="006F7575"/>
    <w:rsid w:val="006F7744"/>
    <w:rsid w:val="006F7B80"/>
    <w:rsid w:val="006F7C6D"/>
    <w:rsid w:val="006F7E79"/>
    <w:rsid w:val="006F7F4F"/>
    <w:rsid w:val="00700091"/>
    <w:rsid w:val="007003E1"/>
    <w:rsid w:val="0070073F"/>
    <w:rsid w:val="00700782"/>
    <w:rsid w:val="00700891"/>
    <w:rsid w:val="007009F1"/>
    <w:rsid w:val="007009F8"/>
    <w:rsid w:val="00700E8E"/>
    <w:rsid w:val="00701192"/>
    <w:rsid w:val="007018FA"/>
    <w:rsid w:val="00701BC9"/>
    <w:rsid w:val="00701E96"/>
    <w:rsid w:val="0070231D"/>
    <w:rsid w:val="0070234F"/>
    <w:rsid w:val="00702403"/>
    <w:rsid w:val="007026F3"/>
    <w:rsid w:val="007027DA"/>
    <w:rsid w:val="007029DF"/>
    <w:rsid w:val="00702ABD"/>
    <w:rsid w:val="00703688"/>
    <w:rsid w:val="007036FC"/>
    <w:rsid w:val="00703978"/>
    <w:rsid w:val="00703A88"/>
    <w:rsid w:val="00703A89"/>
    <w:rsid w:val="00703F01"/>
    <w:rsid w:val="00703FD1"/>
    <w:rsid w:val="007040ED"/>
    <w:rsid w:val="00704264"/>
    <w:rsid w:val="0070444A"/>
    <w:rsid w:val="0070451A"/>
    <w:rsid w:val="00704635"/>
    <w:rsid w:val="007048C5"/>
    <w:rsid w:val="00704D59"/>
    <w:rsid w:val="00704F56"/>
    <w:rsid w:val="0070539C"/>
    <w:rsid w:val="00705883"/>
    <w:rsid w:val="00705C0E"/>
    <w:rsid w:val="00705F08"/>
    <w:rsid w:val="00705FC1"/>
    <w:rsid w:val="0070619E"/>
    <w:rsid w:val="0070641B"/>
    <w:rsid w:val="007068F9"/>
    <w:rsid w:val="007069DA"/>
    <w:rsid w:val="00706B62"/>
    <w:rsid w:val="00706E05"/>
    <w:rsid w:val="00707116"/>
    <w:rsid w:val="007072A2"/>
    <w:rsid w:val="00707393"/>
    <w:rsid w:val="00707802"/>
    <w:rsid w:val="007079BD"/>
    <w:rsid w:val="00707B3F"/>
    <w:rsid w:val="00707CB2"/>
    <w:rsid w:val="0071018E"/>
    <w:rsid w:val="007101BD"/>
    <w:rsid w:val="007103AF"/>
    <w:rsid w:val="0071093A"/>
    <w:rsid w:val="007110AE"/>
    <w:rsid w:val="007113A2"/>
    <w:rsid w:val="00711703"/>
    <w:rsid w:val="00711999"/>
    <w:rsid w:val="007120B9"/>
    <w:rsid w:val="007121E9"/>
    <w:rsid w:val="00712575"/>
    <w:rsid w:val="00712A4C"/>
    <w:rsid w:val="00712B3D"/>
    <w:rsid w:val="00712B5A"/>
    <w:rsid w:val="00712D62"/>
    <w:rsid w:val="00712ECB"/>
    <w:rsid w:val="00712EDF"/>
    <w:rsid w:val="00712EFB"/>
    <w:rsid w:val="0071302D"/>
    <w:rsid w:val="00713224"/>
    <w:rsid w:val="00713379"/>
    <w:rsid w:val="007133E8"/>
    <w:rsid w:val="00713456"/>
    <w:rsid w:val="00713583"/>
    <w:rsid w:val="007137DD"/>
    <w:rsid w:val="007142E8"/>
    <w:rsid w:val="007144A3"/>
    <w:rsid w:val="007146BF"/>
    <w:rsid w:val="00714F91"/>
    <w:rsid w:val="00715426"/>
    <w:rsid w:val="007154C9"/>
    <w:rsid w:val="007159F7"/>
    <w:rsid w:val="00715BCB"/>
    <w:rsid w:val="00715E12"/>
    <w:rsid w:val="00716926"/>
    <w:rsid w:val="0071780B"/>
    <w:rsid w:val="0071792E"/>
    <w:rsid w:val="00717C71"/>
    <w:rsid w:val="007200AF"/>
    <w:rsid w:val="00720505"/>
    <w:rsid w:val="00720CA8"/>
    <w:rsid w:val="00720E6A"/>
    <w:rsid w:val="00720E93"/>
    <w:rsid w:val="00720F8A"/>
    <w:rsid w:val="00721455"/>
    <w:rsid w:val="00721462"/>
    <w:rsid w:val="00721729"/>
    <w:rsid w:val="007218B2"/>
    <w:rsid w:val="007219A2"/>
    <w:rsid w:val="00721ABF"/>
    <w:rsid w:val="00721D74"/>
    <w:rsid w:val="00721ED6"/>
    <w:rsid w:val="007224C8"/>
    <w:rsid w:val="007226AC"/>
    <w:rsid w:val="007228E8"/>
    <w:rsid w:val="007235F3"/>
    <w:rsid w:val="007240CC"/>
    <w:rsid w:val="00724B53"/>
    <w:rsid w:val="00724BCA"/>
    <w:rsid w:val="00724D7F"/>
    <w:rsid w:val="00724FA9"/>
    <w:rsid w:val="00725AD3"/>
    <w:rsid w:val="00725AE6"/>
    <w:rsid w:val="00725C57"/>
    <w:rsid w:val="00725D50"/>
    <w:rsid w:val="00726082"/>
    <w:rsid w:val="007262FA"/>
    <w:rsid w:val="00726709"/>
    <w:rsid w:val="00726B01"/>
    <w:rsid w:val="00726FD6"/>
    <w:rsid w:val="0072747B"/>
    <w:rsid w:val="007276B8"/>
    <w:rsid w:val="00727791"/>
    <w:rsid w:val="00727C75"/>
    <w:rsid w:val="00727D14"/>
    <w:rsid w:val="00727DB0"/>
    <w:rsid w:val="00730105"/>
    <w:rsid w:val="00730B47"/>
    <w:rsid w:val="007312AE"/>
    <w:rsid w:val="0073189F"/>
    <w:rsid w:val="00731A12"/>
    <w:rsid w:val="00731F1A"/>
    <w:rsid w:val="007324BB"/>
    <w:rsid w:val="0073276E"/>
    <w:rsid w:val="00732EEB"/>
    <w:rsid w:val="00733063"/>
    <w:rsid w:val="0073308D"/>
    <w:rsid w:val="00733471"/>
    <w:rsid w:val="00733AF1"/>
    <w:rsid w:val="00733D87"/>
    <w:rsid w:val="00733E07"/>
    <w:rsid w:val="00734049"/>
    <w:rsid w:val="007343B7"/>
    <w:rsid w:val="00734726"/>
    <w:rsid w:val="0073485C"/>
    <w:rsid w:val="00734DC9"/>
    <w:rsid w:val="007351D5"/>
    <w:rsid w:val="0073521D"/>
    <w:rsid w:val="007352B3"/>
    <w:rsid w:val="0073545A"/>
    <w:rsid w:val="0073545E"/>
    <w:rsid w:val="007357A7"/>
    <w:rsid w:val="00735A53"/>
    <w:rsid w:val="00735DA5"/>
    <w:rsid w:val="00736007"/>
    <w:rsid w:val="0073604A"/>
    <w:rsid w:val="00736158"/>
    <w:rsid w:val="007368DC"/>
    <w:rsid w:val="007369C6"/>
    <w:rsid w:val="00736B94"/>
    <w:rsid w:val="00736C82"/>
    <w:rsid w:val="00736D98"/>
    <w:rsid w:val="00739820"/>
    <w:rsid w:val="007400DA"/>
    <w:rsid w:val="00740316"/>
    <w:rsid w:val="00740689"/>
    <w:rsid w:val="0074076B"/>
    <w:rsid w:val="0074089B"/>
    <w:rsid w:val="00740E18"/>
    <w:rsid w:val="00741EFD"/>
    <w:rsid w:val="00742050"/>
    <w:rsid w:val="007420B9"/>
    <w:rsid w:val="00742172"/>
    <w:rsid w:val="0074272E"/>
    <w:rsid w:val="00742916"/>
    <w:rsid w:val="00742ECD"/>
    <w:rsid w:val="00742F3E"/>
    <w:rsid w:val="007431DD"/>
    <w:rsid w:val="0074371D"/>
    <w:rsid w:val="007437CE"/>
    <w:rsid w:val="007439D9"/>
    <w:rsid w:val="007442AC"/>
    <w:rsid w:val="0074450F"/>
    <w:rsid w:val="00744D29"/>
    <w:rsid w:val="00745120"/>
    <w:rsid w:val="0074512C"/>
    <w:rsid w:val="00745195"/>
    <w:rsid w:val="0074531B"/>
    <w:rsid w:val="00745849"/>
    <w:rsid w:val="00745AED"/>
    <w:rsid w:val="00745EF0"/>
    <w:rsid w:val="0074621B"/>
    <w:rsid w:val="00746462"/>
    <w:rsid w:val="0074648C"/>
    <w:rsid w:val="0074658E"/>
    <w:rsid w:val="007465E0"/>
    <w:rsid w:val="00746B50"/>
    <w:rsid w:val="00746D5E"/>
    <w:rsid w:val="00746FA8"/>
    <w:rsid w:val="0074721F"/>
    <w:rsid w:val="007473B2"/>
    <w:rsid w:val="00747441"/>
    <w:rsid w:val="00747478"/>
    <w:rsid w:val="00747688"/>
    <w:rsid w:val="0074773C"/>
    <w:rsid w:val="00747974"/>
    <w:rsid w:val="00747BD2"/>
    <w:rsid w:val="00747DFD"/>
    <w:rsid w:val="007503D3"/>
    <w:rsid w:val="00750BEE"/>
    <w:rsid w:val="00750D78"/>
    <w:rsid w:val="0075145B"/>
    <w:rsid w:val="007515A0"/>
    <w:rsid w:val="00751CAD"/>
    <w:rsid w:val="00751E59"/>
    <w:rsid w:val="00751EA9"/>
    <w:rsid w:val="0075200F"/>
    <w:rsid w:val="00752158"/>
    <w:rsid w:val="0075216F"/>
    <w:rsid w:val="007527B6"/>
    <w:rsid w:val="00752A5A"/>
    <w:rsid w:val="00752AFC"/>
    <w:rsid w:val="00753098"/>
    <w:rsid w:val="00753445"/>
    <w:rsid w:val="00753494"/>
    <w:rsid w:val="00753CD2"/>
    <w:rsid w:val="00753DFE"/>
    <w:rsid w:val="00754DAA"/>
    <w:rsid w:val="00754E82"/>
    <w:rsid w:val="0075540E"/>
    <w:rsid w:val="007555A9"/>
    <w:rsid w:val="0075586B"/>
    <w:rsid w:val="007558CD"/>
    <w:rsid w:val="007558DB"/>
    <w:rsid w:val="00755BD1"/>
    <w:rsid w:val="00755C87"/>
    <w:rsid w:val="00755D19"/>
    <w:rsid w:val="007568FE"/>
    <w:rsid w:val="0075794B"/>
    <w:rsid w:val="00757A94"/>
    <w:rsid w:val="00757F5D"/>
    <w:rsid w:val="007602ED"/>
    <w:rsid w:val="00760562"/>
    <w:rsid w:val="007607F1"/>
    <w:rsid w:val="007610E9"/>
    <w:rsid w:val="00761154"/>
    <w:rsid w:val="00761BAD"/>
    <w:rsid w:val="00761DE5"/>
    <w:rsid w:val="00762162"/>
    <w:rsid w:val="007626CC"/>
    <w:rsid w:val="00762714"/>
    <w:rsid w:val="007627B3"/>
    <w:rsid w:val="00762BCF"/>
    <w:rsid w:val="007638CC"/>
    <w:rsid w:val="00763A24"/>
    <w:rsid w:val="00763A91"/>
    <w:rsid w:val="00763E8B"/>
    <w:rsid w:val="007640BB"/>
    <w:rsid w:val="0076429C"/>
    <w:rsid w:val="00764935"/>
    <w:rsid w:val="00764A1B"/>
    <w:rsid w:val="00764BA5"/>
    <w:rsid w:val="00764E74"/>
    <w:rsid w:val="007653C1"/>
    <w:rsid w:val="0076578C"/>
    <w:rsid w:val="0076591C"/>
    <w:rsid w:val="00765B6D"/>
    <w:rsid w:val="00765CE5"/>
    <w:rsid w:val="007663BC"/>
    <w:rsid w:val="007664EE"/>
    <w:rsid w:val="00766B3F"/>
    <w:rsid w:val="00766BCD"/>
    <w:rsid w:val="00766D4C"/>
    <w:rsid w:val="007670AF"/>
    <w:rsid w:val="007672A7"/>
    <w:rsid w:val="00767349"/>
    <w:rsid w:val="00767C4E"/>
    <w:rsid w:val="0077006F"/>
    <w:rsid w:val="0077013B"/>
    <w:rsid w:val="00770864"/>
    <w:rsid w:val="00770ECC"/>
    <w:rsid w:val="007711DA"/>
    <w:rsid w:val="007714D4"/>
    <w:rsid w:val="00771606"/>
    <w:rsid w:val="007717EE"/>
    <w:rsid w:val="0077189E"/>
    <w:rsid w:val="00771D1C"/>
    <w:rsid w:val="007726E4"/>
    <w:rsid w:val="00772E54"/>
    <w:rsid w:val="00773079"/>
    <w:rsid w:val="007734AF"/>
    <w:rsid w:val="00773972"/>
    <w:rsid w:val="00773ACA"/>
    <w:rsid w:val="007744C0"/>
    <w:rsid w:val="00774562"/>
    <w:rsid w:val="00774711"/>
    <w:rsid w:val="007749BC"/>
    <w:rsid w:val="00774D57"/>
    <w:rsid w:val="00774E3D"/>
    <w:rsid w:val="0077511F"/>
    <w:rsid w:val="007752D8"/>
    <w:rsid w:val="007755CB"/>
    <w:rsid w:val="007756C8"/>
    <w:rsid w:val="007756FA"/>
    <w:rsid w:val="00775B93"/>
    <w:rsid w:val="007760D8"/>
    <w:rsid w:val="0077617E"/>
    <w:rsid w:val="007764A0"/>
    <w:rsid w:val="00776940"/>
    <w:rsid w:val="00776B74"/>
    <w:rsid w:val="00776BD2"/>
    <w:rsid w:val="00776CAB"/>
    <w:rsid w:val="00776D07"/>
    <w:rsid w:val="00777163"/>
    <w:rsid w:val="007772CE"/>
    <w:rsid w:val="007775F8"/>
    <w:rsid w:val="007776F3"/>
    <w:rsid w:val="007777DC"/>
    <w:rsid w:val="007777E5"/>
    <w:rsid w:val="00777A0F"/>
    <w:rsid w:val="00777BA3"/>
    <w:rsid w:val="007800F8"/>
    <w:rsid w:val="00780247"/>
    <w:rsid w:val="00780763"/>
    <w:rsid w:val="007812C3"/>
    <w:rsid w:val="00781372"/>
    <w:rsid w:val="007815D0"/>
    <w:rsid w:val="00781710"/>
    <w:rsid w:val="00781819"/>
    <w:rsid w:val="00781C27"/>
    <w:rsid w:val="00781D01"/>
    <w:rsid w:val="00781E9B"/>
    <w:rsid w:val="00781F01"/>
    <w:rsid w:val="00782114"/>
    <w:rsid w:val="00782708"/>
    <w:rsid w:val="00782E66"/>
    <w:rsid w:val="007833AF"/>
    <w:rsid w:val="00783733"/>
    <w:rsid w:val="00783923"/>
    <w:rsid w:val="007839CB"/>
    <w:rsid w:val="00783AAE"/>
    <w:rsid w:val="00783F9C"/>
    <w:rsid w:val="00783FEC"/>
    <w:rsid w:val="0078455F"/>
    <w:rsid w:val="00784693"/>
    <w:rsid w:val="00784721"/>
    <w:rsid w:val="00784739"/>
    <w:rsid w:val="00784EE7"/>
    <w:rsid w:val="00785054"/>
    <w:rsid w:val="007851C1"/>
    <w:rsid w:val="00785468"/>
    <w:rsid w:val="007855C1"/>
    <w:rsid w:val="00785AF8"/>
    <w:rsid w:val="00785B17"/>
    <w:rsid w:val="00785B4F"/>
    <w:rsid w:val="00785B97"/>
    <w:rsid w:val="0078676A"/>
    <w:rsid w:val="007867BD"/>
    <w:rsid w:val="00786DAB"/>
    <w:rsid w:val="0078746B"/>
    <w:rsid w:val="007876C5"/>
    <w:rsid w:val="00787D2B"/>
    <w:rsid w:val="00787D62"/>
    <w:rsid w:val="00787E05"/>
    <w:rsid w:val="00787F50"/>
    <w:rsid w:val="007901F7"/>
    <w:rsid w:val="0079047A"/>
    <w:rsid w:val="00790B06"/>
    <w:rsid w:val="00790D8A"/>
    <w:rsid w:val="00790DFE"/>
    <w:rsid w:val="00791459"/>
    <w:rsid w:val="007918BC"/>
    <w:rsid w:val="00791DF7"/>
    <w:rsid w:val="00792168"/>
    <w:rsid w:val="0079242B"/>
    <w:rsid w:val="00792AFF"/>
    <w:rsid w:val="00792BFA"/>
    <w:rsid w:val="00793329"/>
    <w:rsid w:val="00793368"/>
    <w:rsid w:val="0079355C"/>
    <w:rsid w:val="00793986"/>
    <w:rsid w:val="00793A9C"/>
    <w:rsid w:val="007944C2"/>
    <w:rsid w:val="0079470D"/>
    <w:rsid w:val="00794F52"/>
    <w:rsid w:val="0079509D"/>
    <w:rsid w:val="00795280"/>
    <w:rsid w:val="00795909"/>
    <w:rsid w:val="00795B39"/>
    <w:rsid w:val="00795BAC"/>
    <w:rsid w:val="00795DAD"/>
    <w:rsid w:val="007962A4"/>
    <w:rsid w:val="00796674"/>
    <w:rsid w:val="00797C6F"/>
    <w:rsid w:val="007A0480"/>
    <w:rsid w:val="007A04EF"/>
    <w:rsid w:val="007A050E"/>
    <w:rsid w:val="007A05D1"/>
    <w:rsid w:val="007A06C8"/>
    <w:rsid w:val="007A0C75"/>
    <w:rsid w:val="007A1171"/>
    <w:rsid w:val="007A14AE"/>
    <w:rsid w:val="007A1BE2"/>
    <w:rsid w:val="007A2190"/>
    <w:rsid w:val="007A269E"/>
    <w:rsid w:val="007A29F7"/>
    <w:rsid w:val="007A2BF6"/>
    <w:rsid w:val="007A3092"/>
    <w:rsid w:val="007A3A44"/>
    <w:rsid w:val="007A3A9E"/>
    <w:rsid w:val="007A3C98"/>
    <w:rsid w:val="007A3D85"/>
    <w:rsid w:val="007A41EB"/>
    <w:rsid w:val="007A434E"/>
    <w:rsid w:val="007A4737"/>
    <w:rsid w:val="007A4AE7"/>
    <w:rsid w:val="007A4C46"/>
    <w:rsid w:val="007A4E49"/>
    <w:rsid w:val="007A5667"/>
    <w:rsid w:val="007A5BBE"/>
    <w:rsid w:val="007A5D04"/>
    <w:rsid w:val="007A6258"/>
    <w:rsid w:val="007A6B60"/>
    <w:rsid w:val="007A70FC"/>
    <w:rsid w:val="007A7275"/>
    <w:rsid w:val="007A753B"/>
    <w:rsid w:val="007A785B"/>
    <w:rsid w:val="007B01F1"/>
    <w:rsid w:val="007B02B6"/>
    <w:rsid w:val="007B0562"/>
    <w:rsid w:val="007B071E"/>
    <w:rsid w:val="007B0AAC"/>
    <w:rsid w:val="007B0AC7"/>
    <w:rsid w:val="007B0DAD"/>
    <w:rsid w:val="007B169C"/>
    <w:rsid w:val="007B173D"/>
    <w:rsid w:val="007B1D93"/>
    <w:rsid w:val="007B1DB0"/>
    <w:rsid w:val="007B20A0"/>
    <w:rsid w:val="007B294C"/>
    <w:rsid w:val="007B3132"/>
    <w:rsid w:val="007B32F1"/>
    <w:rsid w:val="007B35A9"/>
    <w:rsid w:val="007B3639"/>
    <w:rsid w:val="007B3B78"/>
    <w:rsid w:val="007B3D79"/>
    <w:rsid w:val="007B3EC8"/>
    <w:rsid w:val="007B429C"/>
    <w:rsid w:val="007B466F"/>
    <w:rsid w:val="007B4C44"/>
    <w:rsid w:val="007B4D7D"/>
    <w:rsid w:val="007B5271"/>
    <w:rsid w:val="007B532F"/>
    <w:rsid w:val="007B54E2"/>
    <w:rsid w:val="007B5713"/>
    <w:rsid w:val="007B5749"/>
    <w:rsid w:val="007B5BE4"/>
    <w:rsid w:val="007B61D6"/>
    <w:rsid w:val="007B6817"/>
    <w:rsid w:val="007B697F"/>
    <w:rsid w:val="007B6D52"/>
    <w:rsid w:val="007B72EE"/>
    <w:rsid w:val="007B7DA7"/>
    <w:rsid w:val="007B7FA5"/>
    <w:rsid w:val="007C03C4"/>
    <w:rsid w:val="007C0779"/>
    <w:rsid w:val="007C10C1"/>
    <w:rsid w:val="007C111A"/>
    <w:rsid w:val="007C1196"/>
    <w:rsid w:val="007C1914"/>
    <w:rsid w:val="007C19DE"/>
    <w:rsid w:val="007C1F1E"/>
    <w:rsid w:val="007C28EB"/>
    <w:rsid w:val="007C29B0"/>
    <w:rsid w:val="007C2C8F"/>
    <w:rsid w:val="007C2EC9"/>
    <w:rsid w:val="007C309F"/>
    <w:rsid w:val="007C32E5"/>
    <w:rsid w:val="007C3B90"/>
    <w:rsid w:val="007C407F"/>
    <w:rsid w:val="007C4110"/>
    <w:rsid w:val="007C42E9"/>
    <w:rsid w:val="007C476C"/>
    <w:rsid w:val="007C514F"/>
    <w:rsid w:val="007C5824"/>
    <w:rsid w:val="007C5DB4"/>
    <w:rsid w:val="007C5FFB"/>
    <w:rsid w:val="007C63EC"/>
    <w:rsid w:val="007C65C5"/>
    <w:rsid w:val="007C699A"/>
    <w:rsid w:val="007C6D2A"/>
    <w:rsid w:val="007C6F86"/>
    <w:rsid w:val="007C711B"/>
    <w:rsid w:val="007C7226"/>
    <w:rsid w:val="007C74F9"/>
    <w:rsid w:val="007C76A3"/>
    <w:rsid w:val="007C78F3"/>
    <w:rsid w:val="007D0251"/>
    <w:rsid w:val="007D0260"/>
    <w:rsid w:val="007D0591"/>
    <w:rsid w:val="007D074C"/>
    <w:rsid w:val="007D0820"/>
    <w:rsid w:val="007D0DDF"/>
    <w:rsid w:val="007D0FA8"/>
    <w:rsid w:val="007D1080"/>
    <w:rsid w:val="007D11B4"/>
    <w:rsid w:val="007D1ABA"/>
    <w:rsid w:val="007D1DF9"/>
    <w:rsid w:val="007D1E68"/>
    <w:rsid w:val="007D25BC"/>
    <w:rsid w:val="007D2D94"/>
    <w:rsid w:val="007D2EF4"/>
    <w:rsid w:val="007D3186"/>
    <w:rsid w:val="007D36AA"/>
    <w:rsid w:val="007D39D5"/>
    <w:rsid w:val="007D3F7B"/>
    <w:rsid w:val="007D3FD2"/>
    <w:rsid w:val="007D401F"/>
    <w:rsid w:val="007D4029"/>
    <w:rsid w:val="007D40F6"/>
    <w:rsid w:val="007D4441"/>
    <w:rsid w:val="007D4476"/>
    <w:rsid w:val="007D474F"/>
    <w:rsid w:val="007D4BD6"/>
    <w:rsid w:val="007D4C6C"/>
    <w:rsid w:val="007D4D9F"/>
    <w:rsid w:val="007D52FE"/>
    <w:rsid w:val="007D536D"/>
    <w:rsid w:val="007D54E1"/>
    <w:rsid w:val="007D584B"/>
    <w:rsid w:val="007D5BBC"/>
    <w:rsid w:val="007D641C"/>
    <w:rsid w:val="007D66B6"/>
    <w:rsid w:val="007D66C5"/>
    <w:rsid w:val="007D66FE"/>
    <w:rsid w:val="007D69D9"/>
    <w:rsid w:val="007D6BDE"/>
    <w:rsid w:val="007D6CFD"/>
    <w:rsid w:val="007D71C7"/>
    <w:rsid w:val="007D730E"/>
    <w:rsid w:val="007D7600"/>
    <w:rsid w:val="007D7A42"/>
    <w:rsid w:val="007E065C"/>
    <w:rsid w:val="007E0845"/>
    <w:rsid w:val="007E1215"/>
    <w:rsid w:val="007E1232"/>
    <w:rsid w:val="007E12B5"/>
    <w:rsid w:val="007E1384"/>
    <w:rsid w:val="007E13DA"/>
    <w:rsid w:val="007E1856"/>
    <w:rsid w:val="007E1CB1"/>
    <w:rsid w:val="007E26C8"/>
    <w:rsid w:val="007E2A13"/>
    <w:rsid w:val="007E2B6A"/>
    <w:rsid w:val="007E2D90"/>
    <w:rsid w:val="007E2EEE"/>
    <w:rsid w:val="007E3884"/>
    <w:rsid w:val="007E38C5"/>
    <w:rsid w:val="007E3C5C"/>
    <w:rsid w:val="007E3D6F"/>
    <w:rsid w:val="007E3DAA"/>
    <w:rsid w:val="007E4080"/>
    <w:rsid w:val="007E546E"/>
    <w:rsid w:val="007E54CA"/>
    <w:rsid w:val="007E58CB"/>
    <w:rsid w:val="007E58DA"/>
    <w:rsid w:val="007E5C83"/>
    <w:rsid w:val="007E5D72"/>
    <w:rsid w:val="007E5EE8"/>
    <w:rsid w:val="007E6141"/>
    <w:rsid w:val="007E640D"/>
    <w:rsid w:val="007E722D"/>
    <w:rsid w:val="007E75F9"/>
    <w:rsid w:val="007E78E5"/>
    <w:rsid w:val="007E79CA"/>
    <w:rsid w:val="007E7B1A"/>
    <w:rsid w:val="007E7E1F"/>
    <w:rsid w:val="007E7E6A"/>
    <w:rsid w:val="007F05BF"/>
    <w:rsid w:val="007F0B2D"/>
    <w:rsid w:val="007F10E2"/>
    <w:rsid w:val="007F1496"/>
    <w:rsid w:val="007F1658"/>
    <w:rsid w:val="007F1AB2"/>
    <w:rsid w:val="007F2795"/>
    <w:rsid w:val="007F2DA2"/>
    <w:rsid w:val="007F2EE0"/>
    <w:rsid w:val="007F3108"/>
    <w:rsid w:val="007F37E1"/>
    <w:rsid w:val="007F3813"/>
    <w:rsid w:val="007F3816"/>
    <w:rsid w:val="007F3984"/>
    <w:rsid w:val="007F3D44"/>
    <w:rsid w:val="007F42CD"/>
    <w:rsid w:val="007F4747"/>
    <w:rsid w:val="007F4C59"/>
    <w:rsid w:val="007F4FFC"/>
    <w:rsid w:val="007F5197"/>
    <w:rsid w:val="007F5279"/>
    <w:rsid w:val="007F6484"/>
    <w:rsid w:val="007F6807"/>
    <w:rsid w:val="007F7237"/>
    <w:rsid w:val="007F7963"/>
    <w:rsid w:val="007F7BB6"/>
    <w:rsid w:val="007F7F8F"/>
    <w:rsid w:val="007F7FD9"/>
    <w:rsid w:val="00800183"/>
    <w:rsid w:val="008005A0"/>
    <w:rsid w:val="008006D1"/>
    <w:rsid w:val="00800D90"/>
    <w:rsid w:val="008012D0"/>
    <w:rsid w:val="0080169A"/>
    <w:rsid w:val="00801B64"/>
    <w:rsid w:val="00801F85"/>
    <w:rsid w:val="00801FD7"/>
    <w:rsid w:val="008021C3"/>
    <w:rsid w:val="0080280E"/>
    <w:rsid w:val="00802A82"/>
    <w:rsid w:val="00802B9A"/>
    <w:rsid w:val="008030E2"/>
    <w:rsid w:val="008033ED"/>
    <w:rsid w:val="008035D6"/>
    <w:rsid w:val="00803614"/>
    <w:rsid w:val="0080376A"/>
    <w:rsid w:val="0080378F"/>
    <w:rsid w:val="00803EA2"/>
    <w:rsid w:val="00803FB3"/>
    <w:rsid w:val="008041A0"/>
    <w:rsid w:val="008045AC"/>
    <w:rsid w:val="00804D25"/>
    <w:rsid w:val="008051EF"/>
    <w:rsid w:val="0080561B"/>
    <w:rsid w:val="0080562E"/>
    <w:rsid w:val="00805758"/>
    <w:rsid w:val="00805783"/>
    <w:rsid w:val="00805B05"/>
    <w:rsid w:val="00805D8A"/>
    <w:rsid w:val="00805DFC"/>
    <w:rsid w:val="0080613C"/>
    <w:rsid w:val="008062F4"/>
    <w:rsid w:val="0080643B"/>
    <w:rsid w:val="0080695E"/>
    <w:rsid w:val="00806B0E"/>
    <w:rsid w:val="00806CDE"/>
    <w:rsid w:val="00806E71"/>
    <w:rsid w:val="00806F3B"/>
    <w:rsid w:val="00807094"/>
    <w:rsid w:val="00807429"/>
    <w:rsid w:val="00807731"/>
    <w:rsid w:val="008079F1"/>
    <w:rsid w:val="00807E95"/>
    <w:rsid w:val="00810792"/>
    <w:rsid w:val="00810913"/>
    <w:rsid w:val="00810E2D"/>
    <w:rsid w:val="00810F49"/>
    <w:rsid w:val="00810FFB"/>
    <w:rsid w:val="00811306"/>
    <w:rsid w:val="00811382"/>
    <w:rsid w:val="008113B7"/>
    <w:rsid w:val="00811940"/>
    <w:rsid w:val="00811CD1"/>
    <w:rsid w:val="00811E48"/>
    <w:rsid w:val="00812A48"/>
    <w:rsid w:val="00812A64"/>
    <w:rsid w:val="00812C57"/>
    <w:rsid w:val="00812E63"/>
    <w:rsid w:val="00813072"/>
    <w:rsid w:val="00814495"/>
    <w:rsid w:val="0081499A"/>
    <w:rsid w:val="008149AE"/>
    <w:rsid w:val="00814CCF"/>
    <w:rsid w:val="00814D26"/>
    <w:rsid w:val="00814ECE"/>
    <w:rsid w:val="0081510E"/>
    <w:rsid w:val="0081561C"/>
    <w:rsid w:val="0081579B"/>
    <w:rsid w:val="00815D87"/>
    <w:rsid w:val="008162D7"/>
    <w:rsid w:val="0081671E"/>
    <w:rsid w:val="00816899"/>
    <w:rsid w:val="00816EA4"/>
    <w:rsid w:val="0081718A"/>
    <w:rsid w:val="0081753D"/>
    <w:rsid w:val="00817933"/>
    <w:rsid w:val="008179C6"/>
    <w:rsid w:val="00817A33"/>
    <w:rsid w:val="00817F0B"/>
    <w:rsid w:val="00817F78"/>
    <w:rsid w:val="008205F3"/>
    <w:rsid w:val="00820678"/>
    <w:rsid w:val="00820820"/>
    <w:rsid w:val="00820845"/>
    <w:rsid w:val="0082092D"/>
    <w:rsid w:val="0082130A"/>
    <w:rsid w:val="00821A92"/>
    <w:rsid w:val="0082219D"/>
    <w:rsid w:val="00822243"/>
    <w:rsid w:val="00822852"/>
    <w:rsid w:val="0082298F"/>
    <w:rsid w:val="00822A25"/>
    <w:rsid w:val="00822B0E"/>
    <w:rsid w:val="00822CBF"/>
    <w:rsid w:val="00822D6E"/>
    <w:rsid w:val="00823575"/>
    <w:rsid w:val="008235B4"/>
    <w:rsid w:val="00823694"/>
    <w:rsid w:val="0082380B"/>
    <w:rsid w:val="00823890"/>
    <w:rsid w:val="00823A58"/>
    <w:rsid w:val="008242DA"/>
    <w:rsid w:val="00824630"/>
    <w:rsid w:val="008246F2"/>
    <w:rsid w:val="008247F7"/>
    <w:rsid w:val="00824BB3"/>
    <w:rsid w:val="0082501D"/>
    <w:rsid w:val="008250EE"/>
    <w:rsid w:val="0082524D"/>
    <w:rsid w:val="00825368"/>
    <w:rsid w:val="00825ED3"/>
    <w:rsid w:val="00826068"/>
    <w:rsid w:val="00826DD9"/>
    <w:rsid w:val="00827729"/>
    <w:rsid w:val="00827C23"/>
    <w:rsid w:val="00827CBB"/>
    <w:rsid w:val="00830B2F"/>
    <w:rsid w:val="00830D20"/>
    <w:rsid w:val="00830E5D"/>
    <w:rsid w:val="008313BB"/>
    <w:rsid w:val="0083147E"/>
    <w:rsid w:val="008315A2"/>
    <w:rsid w:val="00831617"/>
    <w:rsid w:val="00831A17"/>
    <w:rsid w:val="00831ACD"/>
    <w:rsid w:val="00831C75"/>
    <w:rsid w:val="00831D06"/>
    <w:rsid w:val="00832D8B"/>
    <w:rsid w:val="00832F63"/>
    <w:rsid w:val="00833B0B"/>
    <w:rsid w:val="00834017"/>
    <w:rsid w:val="0083467F"/>
    <w:rsid w:val="00834973"/>
    <w:rsid w:val="00834C48"/>
    <w:rsid w:val="00834EAF"/>
    <w:rsid w:val="00834FC0"/>
    <w:rsid w:val="0083508D"/>
    <w:rsid w:val="008351E1"/>
    <w:rsid w:val="00835257"/>
    <w:rsid w:val="008359DD"/>
    <w:rsid w:val="00835ACD"/>
    <w:rsid w:val="00835BAD"/>
    <w:rsid w:val="008362E6"/>
    <w:rsid w:val="00836412"/>
    <w:rsid w:val="0083722A"/>
    <w:rsid w:val="00837C5D"/>
    <w:rsid w:val="008406E8"/>
    <w:rsid w:val="00840BC5"/>
    <w:rsid w:val="00841094"/>
    <w:rsid w:val="0084113F"/>
    <w:rsid w:val="008411ED"/>
    <w:rsid w:val="008417B4"/>
    <w:rsid w:val="00841822"/>
    <w:rsid w:val="00841E3E"/>
    <w:rsid w:val="0084234C"/>
    <w:rsid w:val="00842458"/>
    <w:rsid w:val="008429EE"/>
    <w:rsid w:val="00842FEE"/>
    <w:rsid w:val="00843269"/>
    <w:rsid w:val="00843614"/>
    <w:rsid w:val="00843F24"/>
    <w:rsid w:val="008441AF"/>
    <w:rsid w:val="008442D1"/>
    <w:rsid w:val="0084432C"/>
    <w:rsid w:val="00844841"/>
    <w:rsid w:val="008448A3"/>
    <w:rsid w:val="00844D86"/>
    <w:rsid w:val="00844F26"/>
    <w:rsid w:val="008452FB"/>
    <w:rsid w:val="008453E2"/>
    <w:rsid w:val="00845598"/>
    <w:rsid w:val="008455D5"/>
    <w:rsid w:val="0084560B"/>
    <w:rsid w:val="00845C89"/>
    <w:rsid w:val="00845D61"/>
    <w:rsid w:val="00845F62"/>
    <w:rsid w:val="00846028"/>
    <w:rsid w:val="0084604E"/>
    <w:rsid w:val="008460EB"/>
    <w:rsid w:val="008468F7"/>
    <w:rsid w:val="00846ABD"/>
    <w:rsid w:val="00846B8C"/>
    <w:rsid w:val="00846BE7"/>
    <w:rsid w:val="00846E24"/>
    <w:rsid w:val="00847126"/>
    <w:rsid w:val="00847281"/>
    <w:rsid w:val="00847C74"/>
    <w:rsid w:val="00847D23"/>
    <w:rsid w:val="00847EFF"/>
    <w:rsid w:val="00847F76"/>
    <w:rsid w:val="0085012E"/>
    <w:rsid w:val="00850394"/>
    <w:rsid w:val="008504DA"/>
    <w:rsid w:val="0085051A"/>
    <w:rsid w:val="008508AC"/>
    <w:rsid w:val="008513AB"/>
    <w:rsid w:val="0085167F"/>
    <w:rsid w:val="00851AF9"/>
    <w:rsid w:val="00851DB3"/>
    <w:rsid w:val="008523EC"/>
    <w:rsid w:val="008523FD"/>
    <w:rsid w:val="008526EE"/>
    <w:rsid w:val="008528EF"/>
    <w:rsid w:val="00852ECC"/>
    <w:rsid w:val="00853002"/>
    <w:rsid w:val="00853191"/>
    <w:rsid w:val="00853321"/>
    <w:rsid w:val="00853AE6"/>
    <w:rsid w:val="008545EB"/>
    <w:rsid w:val="0085489F"/>
    <w:rsid w:val="00854A96"/>
    <w:rsid w:val="00854AA7"/>
    <w:rsid w:val="00855008"/>
    <w:rsid w:val="00855303"/>
    <w:rsid w:val="0085588E"/>
    <w:rsid w:val="00855B3D"/>
    <w:rsid w:val="00855B9B"/>
    <w:rsid w:val="00855C0B"/>
    <w:rsid w:val="00856055"/>
    <w:rsid w:val="00856106"/>
    <w:rsid w:val="008565FF"/>
    <w:rsid w:val="0085680B"/>
    <w:rsid w:val="00856C6E"/>
    <w:rsid w:val="00856DD0"/>
    <w:rsid w:val="0085704B"/>
    <w:rsid w:val="00857085"/>
    <w:rsid w:val="0085727F"/>
    <w:rsid w:val="0085776F"/>
    <w:rsid w:val="00857796"/>
    <w:rsid w:val="0085792E"/>
    <w:rsid w:val="00857AA7"/>
    <w:rsid w:val="00857B44"/>
    <w:rsid w:val="00857C00"/>
    <w:rsid w:val="00857CD1"/>
    <w:rsid w:val="00857E3B"/>
    <w:rsid w:val="00860773"/>
    <w:rsid w:val="0086081A"/>
    <w:rsid w:val="00860CCB"/>
    <w:rsid w:val="00860EF4"/>
    <w:rsid w:val="0086109B"/>
    <w:rsid w:val="008610F8"/>
    <w:rsid w:val="008615F1"/>
    <w:rsid w:val="00861B17"/>
    <w:rsid w:val="00861FF1"/>
    <w:rsid w:val="00862869"/>
    <w:rsid w:val="00862918"/>
    <w:rsid w:val="00862C97"/>
    <w:rsid w:val="00862D5A"/>
    <w:rsid w:val="00862DCE"/>
    <w:rsid w:val="00862E62"/>
    <w:rsid w:val="00862E63"/>
    <w:rsid w:val="008630C1"/>
    <w:rsid w:val="00863210"/>
    <w:rsid w:val="008633BE"/>
    <w:rsid w:val="008635A3"/>
    <w:rsid w:val="00863E84"/>
    <w:rsid w:val="00864527"/>
    <w:rsid w:val="00865422"/>
    <w:rsid w:val="00865932"/>
    <w:rsid w:val="00865B07"/>
    <w:rsid w:val="00865E49"/>
    <w:rsid w:val="00865F58"/>
    <w:rsid w:val="00865F76"/>
    <w:rsid w:val="0086616F"/>
    <w:rsid w:val="0086624A"/>
    <w:rsid w:val="0086635B"/>
    <w:rsid w:val="008664A7"/>
    <w:rsid w:val="008666AA"/>
    <w:rsid w:val="00866B46"/>
    <w:rsid w:val="00866D9E"/>
    <w:rsid w:val="008673B9"/>
    <w:rsid w:val="00867AC4"/>
    <w:rsid w:val="0087044E"/>
    <w:rsid w:val="0087072F"/>
    <w:rsid w:val="008708F1"/>
    <w:rsid w:val="00870CF1"/>
    <w:rsid w:val="00870EF2"/>
    <w:rsid w:val="00871641"/>
    <w:rsid w:val="00871647"/>
    <w:rsid w:val="00871915"/>
    <w:rsid w:val="008719ED"/>
    <w:rsid w:val="008720C5"/>
    <w:rsid w:val="008720F3"/>
    <w:rsid w:val="0087276C"/>
    <w:rsid w:val="0087284F"/>
    <w:rsid w:val="00872AB1"/>
    <w:rsid w:val="00872EC1"/>
    <w:rsid w:val="00872F49"/>
    <w:rsid w:val="00873B97"/>
    <w:rsid w:val="00873FD3"/>
    <w:rsid w:val="0087405E"/>
    <w:rsid w:val="00874615"/>
    <w:rsid w:val="00874A8F"/>
    <w:rsid w:val="00875097"/>
    <w:rsid w:val="00875143"/>
    <w:rsid w:val="00875247"/>
    <w:rsid w:val="008756A0"/>
    <w:rsid w:val="00875994"/>
    <w:rsid w:val="008759AB"/>
    <w:rsid w:val="00875CB4"/>
    <w:rsid w:val="008760A8"/>
    <w:rsid w:val="0087616D"/>
    <w:rsid w:val="008762F4"/>
    <w:rsid w:val="00876CDF"/>
    <w:rsid w:val="0087713A"/>
    <w:rsid w:val="008772C2"/>
    <w:rsid w:val="00877639"/>
    <w:rsid w:val="00877845"/>
    <w:rsid w:val="008779EB"/>
    <w:rsid w:val="00877A00"/>
    <w:rsid w:val="00877EBE"/>
    <w:rsid w:val="00877F09"/>
    <w:rsid w:val="0088002C"/>
    <w:rsid w:val="0088025C"/>
    <w:rsid w:val="008805D6"/>
    <w:rsid w:val="00880C27"/>
    <w:rsid w:val="00880EE4"/>
    <w:rsid w:val="00881158"/>
    <w:rsid w:val="00881175"/>
    <w:rsid w:val="00881669"/>
    <w:rsid w:val="0088181F"/>
    <w:rsid w:val="00881B71"/>
    <w:rsid w:val="00881EFB"/>
    <w:rsid w:val="00881F40"/>
    <w:rsid w:val="00882078"/>
    <w:rsid w:val="00882CA3"/>
    <w:rsid w:val="00882CD5"/>
    <w:rsid w:val="00882F69"/>
    <w:rsid w:val="0088330B"/>
    <w:rsid w:val="00883669"/>
    <w:rsid w:val="00883809"/>
    <w:rsid w:val="00884095"/>
    <w:rsid w:val="008846BB"/>
    <w:rsid w:val="008846D8"/>
    <w:rsid w:val="00884900"/>
    <w:rsid w:val="00884A94"/>
    <w:rsid w:val="00884B0D"/>
    <w:rsid w:val="00884D31"/>
    <w:rsid w:val="00885489"/>
    <w:rsid w:val="008854B7"/>
    <w:rsid w:val="00885FE2"/>
    <w:rsid w:val="00886567"/>
    <w:rsid w:val="00886910"/>
    <w:rsid w:val="00886B6A"/>
    <w:rsid w:val="008874BE"/>
    <w:rsid w:val="00887B29"/>
    <w:rsid w:val="00887C41"/>
    <w:rsid w:val="008900DC"/>
    <w:rsid w:val="00890404"/>
    <w:rsid w:val="008908CF"/>
    <w:rsid w:val="00891032"/>
    <w:rsid w:val="0089105C"/>
    <w:rsid w:val="00891B8F"/>
    <w:rsid w:val="00891D25"/>
    <w:rsid w:val="00891EA9"/>
    <w:rsid w:val="00891EFB"/>
    <w:rsid w:val="00892141"/>
    <w:rsid w:val="00892738"/>
    <w:rsid w:val="0089277C"/>
    <w:rsid w:val="00892BDB"/>
    <w:rsid w:val="00892FD1"/>
    <w:rsid w:val="00893225"/>
    <w:rsid w:val="008934CE"/>
    <w:rsid w:val="0089382A"/>
    <w:rsid w:val="00893AAC"/>
    <w:rsid w:val="00893ADA"/>
    <w:rsid w:val="0089463F"/>
    <w:rsid w:val="0089477B"/>
    <w:rsid w:val="00895445"/>
    <w:rsid w:val="0089544C"/>
    <w:rsid w:val="00895762"/>
    <w:rsid w:val="00895BA6"/>
    <w:rsid w:val="00895EFD"/>
    <w:rsid w:val="0089619B"/>
    <w:rsid w:val="008961D7"/>
    <w:rsid w:val="008966A0"/>
    <w:rsid w:val="008968D9"/>
    <w:rsid w:val="00896AE4"/>
    <w:rsid w:val="008971B0"/>
    <w:rsid w:val="008971EF"/>
    <w:rsid w:val="00897329"/>
    <w:rsid w:val="00897555"/>
    <w:rsid w:val="00897885"/>
    <w:rsid w:val="00897AD4"/>
    <w:rsid w:val="00897E1D"/>
    <w:rsid w:val="00897E97"/>
    <w:rsid w:val="00897EFF"/>
    <w:rsid w:val="008A0B5F"/>
    <w:rsid w:val="008A0D06"/>
    <w:rsid w:val="008A13F2"/>
    <w:rsid w:val="008A1CFC"/>
    <w:rsid w:val="008A20B6"/>
    <w:rsid w:val="008A2292"/>
    <w:rsid w:val="008A2A2B"/>
    <w:rsid w:val="008A2A95"/>
    <w:rsid w:val="008A2BA2"/>
    <w:rsid w:val="008A2DDC"/>
    <w:rsid w:val="008A2F23"/>
    <w:rsid w:val="008A33EC"/>
    <w:rsid w:val="008A3C0C"/>
    <w:rsid w:val="008A3E40"/>
    <w:rsid w:val="008A3E77"/>
    <w:rsid w:val="008A3F43"/>
    <w:rsid w:val="008A41A5"/>
    <w:rsid w:val="008A4236"/>
    <w:rsid w:val="008A42EA"/>
    <w:rsid w:val="008A4486"/>
    <w:rsid w:val="008A474F"/>
    <w:rsid w:val="008A47D5"/>
    <w:rsid w:val="008A4E59"/>
    <w:rsid w:val="008A55BD"/>
    <w:rsid w:val="008A56C1"/>
    <w:rsid w:val="008A586A"/>
    <w:rsid w:val="008A58A0"/>
    <w:rsid w:val="008A58BB"/>
    <w:rsid w:val="008A62C9"/>
    <w:rsid w:val="008A65F7"/>
    <w:rsid w:val="008A686B"/>
    <w:rsid w:val="008A6DC6"/>
    <w:rsid w:val="008A7ABB"/>
    <w:rsid w:val="008A7DEF"/>
    <w:rsid w:val="008B0B0F"/>
    <w:rsid w:val="008B0B68"/>
    <w:rsid w:val="008B111E"/>
    <w:rsid w:val="008B13D1"/>
    <w:rsid w:val="008B146F"/>
    <w:rsid w:val="008B193F"/>
    <w:rsid w:val="008B1CCE"/>
    <w:rsid w:val="008B1CDB"/>
    <w:rsid w:val="008B1E74"/>
    <w:rsid w:val="008B22B3"/>
    <w:rsid w:val="008B2639"/>
    <w:rsid w:val="008B315D"/>
    <w:rsid w:val="008B38B4"/>
    <w:rsid w:val="008B39B7"/>
    <w:rsid w:val="008B3C14"/>
    <w:rsid w:val="008B4877"/>
    <w:rsid w:val="008B4936"/>
    <w:rsid w:val="008B4C3B"/>
    <w:rsid w:val="008B4CD5"/>
    <w:rsid w:val="008B4CED"/>
    <w:rsid w:val="008B4EA0"/>
    <w:rsid w:val="008B5011"/>
    <w:rsid w:val="008B523B"/>
    <w:rsid w:val="008B5459"/>
    <w:rsid w:val="008B54E4"/>
    <w:rsid w:val="008B576D"/>
    <w:rsid w:val="008B594B"/>
    <w:rsid w:val="008B59D0"/>
    <w:rsid w:val="008B5BDD"/>
    <w:rsid w:val="008B5C52"/>
    <w:rsid w:val="008B5D99"/>
    <w:rsid w:val="008B5DCA"/>
    <w:rsid w:val="008B6595"/>
    <w:rsid w:val="008B6BC8"/>
    <w:rsid w:val="008B6BCA"/>
    <w:rsid w:val="008B7338"/>
    <w:rsid w:val="008B7410"/>
    <w:rsid w:val="008B7685"/>
    <w:rsid w:val="008B7852"/>
    <w:rsid w:val="008B7AC8"/>
    <w:rsid w:val="008C009E"/>
    <w:rsid w:val="008C01B2"/>
    <w:rsid w:val="008C0941"/>
    <w:rsid w:val="008C0DAD"/>
    <w:rsid w:val="008C1B79"/>
    <w:rsid w:val="008C1F68"/>
    <w:rsid w:val="008C2038"/>
    <w:rsid w:val="008C20D4"/>
    <w:rsid w:val="008C242A"/>
    <w:rsid w:val="008C2904"/>
    <w:rsid w:val="008C2A00"/>
    <w:rsid w:val="008C2A80"/>
    <w:rsid w:val="008C3658"/>
    <w:rsid w:val="008C3F4E"/>
    <w:rsid w:val="008C4A01"/>
    <w:rsid w:val="008C4C5B"/>
    <w:rsid w:val="008C4E70"/>
    <w:rsid w:val="008C57F9"/>
    <w:rsid w:val="008C5889"/>
    <w:rsid w:val="008C5955"/>
    <w:rsid w:val="008C5D48"/>
    <w:rsid w:val="008C5FAF"/>
    <w:rsid w:val="008C61B4"/>
    <w:rsid w:val="008C62EC"/>
    <w:rsid w:val="008C63DB"/>
    <w:rsid w:val="008C6816"/>
    <w:rsid w:val="008C6BAD"/>
    <w:rsid w:val="008C7000"/>
    <w:rsid w:val="008C726F"/>
    <w:rsid w:val="008C72B3"/>
    <w:rsid w:val="008C738F"/>
    <w:rsid w:val="008C7B58"/>
    <w:rsid w:val="008C7BAE"/>
    <w:rsid w:val="008C7D04"/>
    <w:rsid w:val="008C7F36"/>
    <w:rsid w:val="008D0352"/>
    <w:rsid w:val="008D050A"/>
    <w:rsid w:val="008D0560"/>
    <w:rsid w:val="008D0756"/>
    <w:rsid w:val="008D0AB3"/>
    <w:rsid w:val="008D0D88"/>
    <w:rsid w:val="008D0F8F"/>
    <w:rsid w:val="008D1648"/>
    <w:rsid w:val="008D18D8"/>
    <w:rsid w:val="008D1B27"/>
    <w:rsid w:val="008D1B3F"/>
    <w:rsid w:val="008D1F31"/>
    <w:rsid w:val="008D2221"/>
    <w:rsid w:val="008D29D1"/>
    <w:rsid w:val="008D2B82"/>
    <w:rsid w:val="008D2D51"/>
    <w:rsid w:val="008D2FB2"/>
    <w:rsid w:val="008D2FFA"/>
    <w:rsid w:val="008D3670"/>
    <w:rsid w:val="008D36DD"/>
    <w:rsid w:val="008D3896"/>
    <w:rsid w:val="008D38EC"/>
    <w:rsid w:val="008D3C9E"/>
    <w:rsid w:val="008D4386"/>
    <w:rsid w:val="008D455A"/>
    <w:rsid w:val="008D46D5"/>
    <w:rsid w:val="008D4C60"/>
    <w:rsid w:val="008D4DA4"/>
    <w:rsid w:val="008D4DFC"/>
    <w:rsid w:val="008D4FB1"/>
    <w:rsid w:val="008D5261"/>
    <w:rsid w:val="008D5286"/>
    <w:rsid w:val="008D5481"/>
    <w:rsid w:val="008D55AB"/>
    <w:rsid w:val="008D5797"/>
    <w:rsid w:val="008D58E6"/>
    <w:rsid w:val="008D5DD6"/>
    <w:rsid w:val="008D6249"/>
    <w:rsid w:val="008D626A"/>
    <w:rsid w:val="008D7236"/>
    <w:rsid w:val="008D74BF"/>
    <w:rsid w:val="008D74C0"/>
    <w:rsid w:val="008D793F"/>
    <w:rsid w:val="008D7979"/>
    <w:rsid w:val="008D7D85"/>
    <w:rsid w:val="008D7E74"/>
    <w:rsid w:val="008E06B3"/>
    <w:rsid w:val="008E0AE4"/>
    <w:rsid w:val="008E0E10"/>
    <w:rsid w:val="008E1099"/>
    <w:rsid w:val="008E187D"/>
    <w:rsid w:val="008E1A26"/>
    <w:rsid w:val="008E1E07"/>
    <w:rsid w:val="008E1E1A"/>
    <w:rsid w:val="008E1EE9"/>
    <w:rsid w:val="008E2940"/>
    <w:rsid w:val="008E295A"/>
    <w:rsid w:val="008E296A"/>
    <w:rsid w:val="008E2F06"/>
    <w:rsid w:val="008E31BF"/>
    <w:rsid w:val="008E3388"/>
    <w:rsid w:val="008E3AE6"/>
    <w:rsid w:val="008E3C78"/>
    <w:rsid w:val="008E4025"/>
    <w:rsid w:val="008E417F"/>
    <w:rsid w:val="008E41AD"/>
    <w:rsid w:val="008E457C"/>
    <w:rsid w:val="008E46CA"/>
    <w:rsid w:val="008E475C"/>
    <w:rsid w:val="008E4C72"/>
    <w:rsid w:val="008E4E5B"/>
    <w:rsid w:val="008E4E6E"/>
    <w:rsid w:val="008E4F73"/>
    <w:rsid w:val="008E5083"/>
    <w:rsid w:val="008E50AE"/>
    <w:rsid w:val="008E5481"/>
    <w:rsid w:val="008E5B6B"/>
    <w:rsid w:val="008E60BD"/>
    <w:rsid w:val="008E6268"/>
    <w:rsid w:val="008E6A56"/>
    <w:rsid w:val="008E6A96"/>
    <w:rsid w:val="008E6B9B"/>
    <w:rsid w:val="008E6CD6"/>
    <w:rsid w:val="008E6EBB"/>
    <w:rsid w:val="008E72CA"/>
    <w:rsid w:val="008E7370"/>
    <w:rsid w:val="008E7484"/>
    <w:rsid w:val="008E74B7"/>
    <w:rsid w:val="008E7B46"/>
    <w:rsid w:val="008E7B71"/>
    <w:rsid w:val="008E7BCF"/>
    <w:rsid w:val="008F012D"/>
    <w:rsid w:val="008F054A"/>
    <w:rsid w:val="008F09D6"/>
    <w:rsid w:val="008F0B91"/>
    <w:rsid w:val="008F14FE"/>
    <w:rsid w:val="008F19D0"/>
    <w:rsid w:val="008F237B"/>
    <w:rsid w:val="008F24D7"/>
    <w:rsid w:val="008F2544"/>
    <w:rsid w:val="008F2CBF"/>
    <w:rsid w:val="008F3193"/>
    <w:rsid w:val="008F3228"/>
    <w:rsid w:val="008F378C"/>
    <w:rsid w:val="008F38C5"/>
    <w:rsid w:val="008F3ADB"/>
    <w:rsid w:val="008F3BE9"/>
    <w:rsid w:val="008F3F57"/>
    <w:rsid w:val="008F4108"/>
    <w:rsid w:val="008F441D"/>
    <w:rsid w:val="008F492F"/>
    <w:rsid w:val="008F4FC9"/>
    <w:rsid w:val="008F512E"/>
    <w:rsid w:val="008F5149"/>
    <w:rsid w:val="008F5237"/>
    <w:rsid w:val="008F5287"/>
    <w:rsid w:val="008F576C"/>
    <w:rsid w:val="008F5A0A"/>
    <w:rsid w:val="008F6017"/>
    <w:rsid w:val="008F627A"/>
    <w:rsid w:val="008F6410"/>
    <w:rsid w:val="008F6685"/>
    <w:rsid w:val="008F6B8D"/>
    <w:rsid w:val="008F7279"/>
    <w:rsid w:val="008F79A9"/>
    <w:rsid w:val="008F7A57"/>
    <w:rsid w:val="008F7F0D"/>
    <w:rsid w:val="008F7FE3"/>
    <w:rsid w:val="008FB912"/>
    <w:rsid w:val="009004DA"/>
    <w:rsid w:val="00900772"/>
    <w:rsid w:val="0090101B"/>
    <w:rsid w:val="00901046"/>
    <w:rsid w:val="009011D6"/>
    <w:rsid w:val="0090128B"/>
    <w:rsid w:val="00901658"/>
    <w:rsid w:val="00901666"/>
    <w:rsid w:val="0090174D"/>
    <w:rsid w:val="0090189D"/>
    <w:rsid w:val="009018BC"/>
    <w:rsid w:val="00901A7E"/>
    <w:rsid w:val="00901F76"/>
    <w:rsid w:val="00901FF6"/>
    <w:rsid w:val="009022F3"/>
    <w:rsid w:val="00902393"/>
    <w:rsid w:val="009026BB"/>
    <w:rsid w:val="00902ADC"/>
    <w:rsid w:val="00902FBC"/>
    <w:rsid w:val="009032A3"/>
    <w:rsid w:val="009034DC"/>
    <w:rsid w:val="00903C4E"/>
    <w:rsid w:val="00903CC9"/>
    <w:rsid w:val="00903E41"/>
    <w:rsid w:val="00903FB3"/>
    <w:rsid w:val="00903FE5"/>
    <w:rsid w:val="00904038"/>
    <w:rsid w:val="00904087"/>
    <w:rsid w:val="009040D9"/>
    <w:rsid w:val="00904394"/>
    <w:rsid w:val="009044BC"/>
    <w:rsid w:val="009044EB"/>
    <w:rsid w:val="0090484A"/>
    <w:rsid w:val="00904880"/>
    <w:rsid w:val="009048B2"/>
    <w:rsid w:val="00904ADF"/>
    <w:rsid w:val="00904C0D"/>
    <w:rsid w:val="00904D25"/>
    <w:rsid w:val="00904E57"/>
    <w:rsid w:val="00905198"/>
    <w:rsid w:val="00905285"/>
    <w:rsid w:val="009056C2"/>
    <w:rsid w:val="009059E7"/>
    <w:rsid w:val="00905A99"/>
    <w:rsid w:val="00905BD7"/>
    <w:rsid w:val="00905F85"/>
    <w:rsid w:val="00906120"/>
    <w:rsid w:val="009061C0"/>
    <w:rsid w:val="00906689"/>
    <w:rsid w:val="00906BDE"/>
    <w:rsid w:val="00907032"/>
    <w:rsid w:val="009073DD"/>
    <w:rsid w:val="00907FE8"/>
    <w:rsid w:val="0091029F"/>
    <w:rsid w:val="00910730"/>
    <w:rsid w:val="00910A07"/>
    <w:rsid w:val="00910D7F"/>
    <w:rsid w:val="00910FCC"/>
    <w:rsid w:val="0091100F"/>
    <w:rsid w:val="00911063"/>
    <w:rsid w:val="0091122C"/>
    <w:rsid w:val="00911347"/>
    <w:rsid w:val="0091159A"/>
    <w:rsid w:val="009118C3"/>
    <w:rsid w:val="00911ACC"/>
    <w:rsid w:val="00911C9A"/>
    <w:rsid w:val="00911F0A"/>
    <w:rsid w:val="0091290F"/>
    <w:rsid w:val="00912ABE"/>
    <w:rsid w:val="00912C06"/>
    <w:rsid w:val="009130ED"/>
    <w:rsid w:val="009132B3"/>
    <w:rsid w:val="00913431"/>
    <w:rsid w:val="009136A0"/>
    <w:rsid w:val="009136BF"/>
    <w:rsid w:val="009136C0"/>
    <w:rsid w:val="00913825"/>
    <w:rsid w:val="00913C20"/>
    <w:rsid w:val="00914111"/>
    <w:rsid w:val="00914355"/>
    <w:rsid w:val="00914368"/>
    <w:rsid w:val="0091437F"/>
    <w:rsid w:val="009146D0"/>
    <w:rsid w:val="00914A01"/>
    <w:rsid w:val="00914A37"/>
    <w:rsid w:val="0091518B"/>
    <w:rsid w:val="009153E8"/>
    <w:rsid w:val="00915408"/>
    <w:rsid w:val="009155D3"/>
    <w:rsid w:val="00915986"/>
    <w:rsid w:val="00915CFE"/>
    <w:rsid w:val="00915EB8"/>
    <w:rsid w:val="0091612A"/>
    <w:rsid w:val="00916DDF"/>
    <w:rsid w:val="00916E9E"/>
    <w:rsid w:val="00917015"/>
    <w:rsid w:val="009172E1"/>
    <w:rsid w:val="00917338"/>
    <w:rsid w:val="00917805"/>
    <w:rsid w:val="00917B71"/>
    <w:rsid w:val="00917C2E"/>
    <w:rsid w:val="00920025"/>
    <w:rsid w:val="00920398"/>
    <w:rsid w:val="0092069E"/>
    <w:rsid w:val="009208D3"/>
    <w:rsid w:val="00920926"/>
    <w:rsid w:val="00920D81"/>
    <w:rsid w:val="0092140A"/>
    <w:rsid w:val="0092193C"/>
    <w:rsid w:val="00921F76"/>
    <w:rsid w:val="00922466"/>
    <w:rsid w:val="009224BC"/>
    <w:rsid w:val="00922D2E"/>
    <w:rsid w:val="00923542"/>
    <w:rsid w:val="00923E60"/>
    <w:rsid w:val="009242A1"/>
    <w:rsid w:val="00924589"/>
    <w:rsid w:val="009246F9"/>
    <w:rsid w:val="009247CD"/>
    <w:rsid w:val="00924943"/>
    <w:rsid w:val="00924BEA"/>
    <w:rsid w:val="00924F29"/>
    <w:rsid w:val="0092504B"/>
    <w:rsid w:val="00925141"/>
    <w:rsid w:val="0092580E"/>
    <w:rsid w:val="00925870"/>
    <w:rsid w:val="00925C28"/>
    <w:rsid w:val="00925EC6"/>
    <w:rsid w:val="00925EE8"/>
    <w:rsid w:val="00926163"/>
    <w:rsid w:val="009262D0"/>
    <w:rsid w:val="0092692B"/>
    <w:rsid w:val="00926E17"/>
    <w:rsid w:val="00926E49"/>
    <w:rsid w:val="00926EB6"/>
    <w:rsid w:val="00926EF0"/>
    <w:rsid w:val="00927025"/>
    <w:rsid w:val="00927099"/>
    <w:rsid w:val="00927291"/>
    <w:rsid w:val="009272E6"/>
    <w:rsid w:val="009274EF"/>
    <w:rsid w:val="00927E95"/>
    <w:rsid w:val="00927FD3"/>
    <w:rsid w:val="00930090"/>
    <w:rsid w:val="0093160E"/>
    <w:rsid w:val="00931644"/>
    <w:rsid w:val="009316FD"/>
    <w:rsid w:val="00931BD2"/>
    <w:rsid w:val="00931CB9"/>
    <w:rsid w:val="00931D84"/>
    <w:rsid w:val="00931F07"/>
    <w:rsid w:val="00931F87"/>
    <w:rsid w:val="00931FC7"/>
    <w:rsid w:val="009321E6"/>
    <w:rsid w:val="00932277"/>
    <w:rsid w:val="00932282"/>
    <w:rsid w:val="00932373"/>
    <w:rsid w:val="00932406"/>
    <w:rsid w:val="0093267D"/>
    <w:rsid w:val="00932BDF"/>
    <w:rsid w:val="00932CAB"/>
    <w:rsid w:val="00932FEB"/>
    <w:rsid w:val="009331FE"/>
    <w:rsid w:val="0093328B"/>
    <w:rsid w:val="00933315"/>
    <w:rsid w:val="0093335B"/>
    <w:rsid w:val="009338FC"/>
    <w:rsid w:val="00933B88"/>
    <w:rsid w:val="00933C32"/>
    <w:rsid w:val="00933E63"/>
    <w:rsid w:val="00933E7D"/>
    <w:rsid w:val="00933E89"/>
    <w:rsid w:val="00934171"/>
    <w:rsid w:val="00934320"/>
    <w:rsid w:val="00934625"/>
    <w:rsid w:val="009348AA"/>
    <w:rsid w:val="009349BC"/>
    <w:rsid w:val="00934DF9"/>
    <w:rsid w:val="009351F2"/>
    <w:rsid w:val="00935AE8"/>
    <w:rsid w:val="00935D8B"/>
    <w:rsid w:val="009362E1"/>
    <w:rsid w:val="0093668D"/>
    <w:rsid w:val="00936DAD"/>
    <w:rsid w:val="00936DF6"/>
    <w:rsid w:val="00937282"/>
    <w:rsid w:val="0093757F"/>
    <w:rsid w:val="009375CC"/>
    <w:rsid w:val="0093782B"/>
    <w:rsid w:val="00937864"/>
    <w:rsid w:val="009379A1"/>
    <w:rsid w:val="00937B63"/>
    <w:rsid w:val="00937C19"/>
    <w:rsid w:val="00937E66"/>
    <w:rsid w:val="00937E7F"/>
    <w:rsid w:val="00937EFD"/>
    <w:rsid w:val="0094004F"/>
    <w:rsid w:val="009406DE"/>
    <w:rsid w:val="00940752"/>
    <w:rsid w:val="009410E1"/>
    <w:rsid w:val="00941981"/>
    <w:rsid w:val="00941FB8"/>
    <w:rsid w:val="009422D0"/>
    <w:rsid w:val="00942863"/>
    <w:rsid w:val="00942A69"/>
    <w:rsid w:val="00942BE8"/>
    <w:rsid w:val="00943027"/>
    <w:rsid w:val="009431B8"/>
    <w:rsid w:val="009431D3"/>
    <w:rsid w:val="00943316"/>
    <w:rsid w:val="009434A9"/>
    <w:rsid w:val="00943669"/>
    <w:rsid w:val="00943EF5"/>
    <w:rsid w:val="00944488"/>
    <w:rsid w:val="0094459A"/>
    <w:rsid w:val="0094474D"/>
    <w:rsid w:val="00944B17"/>
    <w:rsid w:val="00944DA0"/>
    <w:rsid w:val="009459F7"/>
    <w:rsid w:val="00945CAB"/>
    <w:rsid w:val="009464B5"/>
    <w:rsid w:val="00946916"/>
    <w:rsid w:val="00946BD8"/>
    <w:rsid w:val="00947B31"/>
    <w:rsid w:val="00950843"/>
    <w:rsid w:val="0095091A"/>
    <w:rsid w:val="009509F1"/>
    <w:rsid w:val="00950BBA"/>
    <w:rsid w:val="0095115E"/>
    <w:rsid w:val="00951166"/>
    <w:rsid w:val="009516B3"/>
    <w:rsid w:val="0095170E"/>
    <w:rsid w:val="009519CB"/>
    <w:rsid w:val="009524FE"/>
    <w:rsid w:val="00952AC0"/>
    <w:rsid w:val="00952B71"/>
    <w:rsid w:val="00952E6E"/>
    <w:rsid w:val="00952FD6"/>
    <w:rsid w:val="00953069"/>
    <w:rsid w:val="009534BE"/>
    <w:rsid w:val="00953619"/>
    <w:rsid w:val="00953656"/>
    <w:rsid w:val="0095397F"/>
    <w:rsid w:val="009539CF"/>
    <w:rsid w:val="00953B17"/>
    <w:rsid w:val="00953D3D"/>
    <w:rsid w:val="009544A6"/>
    <w:rsid w:val="00954572"/>
    <w:rsid w:val="00954819"/>
    <w:rsid w:val="00954D85"/>
    <w:rsid w:val="009552ED"/>
    <w:rsid w:val="00955797"/>
    <w:rsid w:val="009559E4"/>
    <w:rsid w:val="00955BBD"/>
    <w:rsid w:val="0095619C"/>
    <w:rsid w:val="00956283"/>
    <w:rsid w:val="00956387"/>
    <w:rsid w:val="009569F8"/>
    <w:rsid w:val="00956A84"/>
    <w:rsid w:val="00956AA7"/>
    <w:rsid w:val="00956FFD"/>
    <w:rsid w:val="00957466"/>
    <w:rsid w:val="00957AC6"/>
    <w:rsid w:val="00957F61"/>
    <w:rsid w:val="00957FC2"/>
    <w:rsid w:val="00960084"/>
    <w:rsid w:val="00960292"/>
    <w:rsid w:val="009604AE"/>
    <w:rsid w:val="00960930"/>
    <w:rsid w:val="009609D3"/>
    <w:rsid w:val="009609FF"/>
    <w:rsid w:val="00960BBF"/>
    <w:rsid w:val="00960C1A"/>
    <w:rsid w:val="00960C98"/>
    <w:rsid w:val="00960CE6"/>
    <w:rsid w:val="00960D47"/>
    <w:rsid w:val="00960E93"/>
    <w:rsid w:val="00960FCD"/>
    <w:rsid w:val="00961176"/>
    <w:rsid w:val="00961740"/>
    <w:rsid w:val="00961AD4"/>
    <w:rsid w:val="00961B0B"/>
    <w:rsid w:val="00961B65"/>
    <w:rsid w:val="00961D86"/>
    <w:rsid w:val="0096243C"/>
    <w:rsid w:val="00962A32"/>
    <w:rsid w:val="00962A84"/>
    <w:rsid w:val="00962E0D"/>
    <w:rsid w:val="00962E29"/>
    <w:rsid w:val="0096301A"/>
    <w:rsid w:val="00963615"/>
    <w:rsid w:val="00963688"/>
    <w:rsid w:val="00963D74"/>
    <w:rsid w:val="00963E6E"/>
    <w:rsid w:val="00964172"/>
    <w:rsid w:val="0096431F"/>
    <w:rsid w:val="00964357"/>
    <w:rsid w:val="009646D7"/>
    <w:rsid w:val="00964FF7"/>
    <w:rsid w:val="00965910"/>
    <w:rsid w:val="00965B38"/>
    <w:rsid w:val="00965B42"/>
    <w:rsid w:val="00965DB0"/>
    <w:rsid w:val="0096613F"/>
    <w:rsid w:val="0096645F"/>
    <w:rsid w:val="00966491"/>
    <w:rsid w:val="00966717"/>
    <w:rsid w:val="00966C17"/>
    <w:rsid w:val="00967493"/>
    <w:rsid w:val="00967580"/>
    <w:rsid w:val="009675B0"/>
    <w:rsid w:val="009676F8"/>
    <w:rsid w:val="00967B82"/>
    <w:rsid w:val="009701E8"/>
    <w:rsid w:val="0097060C"/>
    <w:rsid w:val="00970681"/>
    <w:rsid w:val="0097096C"/>
    <w:rsid w:val="009709F9"/>
    <w:rsid w:val="00970D59"/>
    <w:rsid w:val="009711EE"/>
    <w:rsid w:val="009714B2"/>
    <w:rsid w:val="00971A06"/>
    <w:rsid w:val="00971A22"/>
    <w:rsid w:val="00971A4F"/>
    <w:rsid w:val="00971C4C"/>
    <w:rsid w:val="00971D50"/>
    <w:rsid w:val="00972209"/>
    <w:rsid w:val="00972213"/>
    <w:rsid w:val="009725C0"/>
    <w:rsid w:val="00972EA9"/>
    <w:rsid w:val="009730C2"/>
    <w:rsid w:val="009731C9"/>
    <w:rsid w:val="009736BB"/>
    <w:rsid w:val="00973885"/>
    <w:rsid w:val="00973B13"/>
    <w:rsid w:val="00973CBC"/>
    <w:rsid w:val="00973DBD"/>
    <w:rsid w:val="00973E2F"/>
    <w:rsid w:val="00973F4C"/>
    <w:rsid w:val="00974105"/>
    <w:rsid w:val="009742F5"/>
    <w:rsid w:val="0097444C"/>
    <w:rsid w:val="009744A6"/>
    <w:rsid w:val="00974705"/>
    <w:rsid w:val="009747FC"/>
    <w:rsid w:val="00974B05"/>
    <w:rsid w:val="00974F13"/>
    <w:rsid w:val="00974FF5"/>
    <w:rsid w:val="00975195"/>
    <w:rsid w:val="0097543F"/>
    <w:rsid w:val="009760ED"/>
    <w:rsid w:val="0097654F"/>
    <w:rsid w:val="0097657F"/>
    <w:rsid w:val="009768CB"/>
    <w:rsid w:val="00976C03"/>
    <w:rsid w:val="00976D8A"/>
    <w:rsid w:val="00977033"/>
    <w:rsid w:val="0097720B"/>
    <w:rsid w:val="00977F83"/>
    <w:rsid w:val="00980032"/>
    <w:rsid w:val="00980107"/>
    <w:rsid w:val="00980224"/>
    <w:rsid w:val="00980256"/>
    <w:rsid w:val="0098067F"/>
    <w:rsid w:val="0098076B"/>
    <w:rsid w:val="0098090E"/>
    <w:rsid w:val="00980C04"/>
    <w:rsid w:val="00980DC7"/>
    <w:rsid w:val="00980F50"/>
    <w:rsid w:val="009817DE"/>
    <w:rsid w:val="00981A1A"/>
    <w:rsid w:val="00981A88"/>
    <w:rsid w:val="00981BAC"/>
    <w:rsid w:val="009825DE"/>
    <w:rsid w:val="009825E3"/>
    <w:rsid w:val="00983923"/>
    <w:rsid w:val="00983974"/>
    <w:rsid w:val="00983A28"/>
    <w:rsid w:val="00983D0C"/>
    <w:rsid w:val="00983FE5"/>
    <w:rsid w:val="009843F8"/>
    <w:rsid w:val="0098460A"/>
    <w:rsid w:val="009847EA"/>
    <w:rsid w:val="00984CBD"/>
    <w:rsid w:val="00984ED2"/>
    <w:rsid w:val="009850D8"/>
    <w:rsid w:val="009851F4"/>
    <w:rsid w:val="009854C3"/>
    <w:rsid w:val="00985730"/>
    <w:rsid w:val="0098595B"/>
    <w:rsid w:val="00985CDD"/>
    <w:rsid w:val="00985FC9"/>
    <w:rsid w:val="009864DA"/>
    <w:rsid w:val="00987063"/>
    <w:rsid w:val="0098745F"/>
    <w:rsid w:val="009876DB"/>
    <w:rsid w:val="00987AB0"/>
    <w:rsid w:val="00990265"/>
    <w:rsid w:val="00990426"/>
    <w:rsid w:val="00990616"/>
    <w:rsid w:val="0099075D"/>
    <w:rsid w:val="00990A4C"/>
    <w:rsid w:val="00990B3F"/>
    <w:rsid w:val="00990C63"/>
    <w:rsid w:val="0099122B"/>
    <w:rsid w:val="00991373"/>
    <w:rsid w:val="00991388"/>
    <w:rsid w:val="00991885"/>
    <w:rsid w:val="0099226A"/>
    <w:rsid w:val="00992412"/>
    <w:rsid w:val="0099265D"/>
    <w:rsid w:val="009928F8"/>
    <w:rsid w:val="00992FBB"/>
    <w:rsid w:val="00993241"/>
    <w:rsid w:val="00993281"/>
    <w:rsid w:val="0099338A"/>
    <w:rsid w:val="00993789"/>
    <w:rsid w:val="009942C1"/>
    <w:rsid w:val="00994665"/>
    <w:rsid w:val="00994B1C"/>
    <w:rsid w:val="00994BF7"/>
    <w:rsid w:val="00994CC5"/>
    <w:rsid w:val="00995194"/>
    <w:rsid w:val="009958F5"/>
    <w:rsid w:val="00995B07"/>
    <w:rsid w:val="00995B2D"/>
    <w:rsid w:val="00995C99"/>
    <w:rsid w:val="00995F6D"/>
    <w:rsid w:val="00996182"/>
    <w:rsid w:val="009972EC"/>
    <w:rsid w:val="009A0287"/>
    <w:rsid w:val="009A087A"/>
    <w:rsid w:val="009A0A66"/>
    <w:rsid w:val="009A0AE3"/>
    <w:rsid w:val="009A0C7B"/>
    <w:rsid w:val="009A0E54"/>
    <w:rsid w:val="009A138B"/>
    <w:rsid w:val="009A13F4"/>
    <w:rsid w:val="009A177E"/>
    <w:rsid w:val="009A1B5A"/>
    <w:rsid w:val="009A1C91"/>
    <w:rsid w:val="009A1F7E"/>
    <w:rsid w:val="009A20D9"/>
    <w:rsid w:val="009A34EC"/>
    <w:rsid w:val="009A388D"/>
    <w:rsid w:val="009A3945"/>
    <w:rsid w:val="009A3A3A"/>
    <w:rsid w:val="009A3C68"/>
    <w:rsid w:val="009A3E0F"/>
    <w:rsid w:val="009A4149"/>
    <w:rsid w:val="009A42D5"/>
    <w:rsid w:val="009A4634"/>
    <w:rsid w:val="009A551F"/>
    <w:rsid w:val="009A559A"/>
    <w:rsid w:val="009A566F"/>
    <w:rsid w:val="009A61CF"/>
    <w:rsid w:val="009A633D"/>
    <w:rsid w:val="009A6569"/>
    <w:rsid w:val="009A65D8"/>
    <w:rsid w:val="009A6867"/>
    <w:rsid w:val="009A691A"/>
    <w:rsid w:val="009A6A63"/>
    <w:rsid w:val="009A6B70"/>
    <w:rsid w:val="009A7437"/>
    <w:rsid w:val="009A74AA"/>
    <w:rsid w:val="009A7DAF"/>
    <w:rsid w:val="009A7E52"/>
    <w:rsid w:val="009B0B15"/>
    <w:rsid w:val="009B0D95"/>
    <w:rsid w:val="009B0EA4"/>
    <w:rsid w:val="009B0FF5"/>
    <w:rsid w:val="009B10A0"/>
    <w:rsid w:val="009B10B9"/>
    <w:rsid w:val="009B1313"/>
    <w:rsid w:val="009B1731"/>
    <w:rsid w:val="009B1B63"/>
    <w:rsid w:val="009B1E8C"/>
    <w:rsid w:val="009B22DA"/>
    <w:rsid w:val="009B22F7"/>
    <w:rsid w:val="009B243E"/>
    <w:rsid w:val="009B25F2"/>
    <w:rsid w:val="009B2627"/>
    <w:rsid w:val="009B26D2"/>
    <w:rsid w:val="009B2A0C"/>
    <w:rsid w:val="009B2A32"/>
    <w:rsid w:val="009B2C27"/>
    <w:rsid w:val="009B2FF0"/>
    <w:rsid w:val="009B36AF"/>
    <w:rsid w:val="009B3ADC"/>
    <w:rsid w:val="009B419B"/>
    <w:rsid w:val="009B4366"/>
    <w:rsid w:val="009B4559"/>
    <w:rsid w:val="009B4677"/>
    <w:rsid w:val="009B485B"/>
    <w:rsid w:val="009B4D31"/>
    <w:rsid w:val="009B532D"/>
    <w:rsid w:val="009B5518"/>
    <w:rsid w:val="009B5F50"/>
    <w:rsid w:val="009B6341"/>
    <w:rsid w:val="009B639A"/>
    <w:rsid w:val="009B65CF"/>
    <w:rsid w:val="009B6A3C"/>
    <w:rsid w:val="009B6C9D"/>
    <w:rsid w:val="009B6CD7"/>
    <w:rsid w:val="009B6D92"/>
    <w:rsid w:val="009B6E2E"/>
    <w:rsid w:val="009B6E51"/>
    <w:rsid w:val="009B7053"/>
    <w:rsid w:val="009B717D"/>
    <w:rsid w:val="009B7CA3"/>
    <w:rsid w:val="009C077A"/>
    <w:rsid w:val="009C07B5"/>
    <w:rsid w:val="009C0B5C"/>
    <w:rsid w:val="009C1261"/>
    <w:rsid w:val="009C2275"/>
    <w:rsid w:val="009C2D7B"/>
    <w:rsid w:val="009C2DE3"/>
    <w:rsid w:val="009C2EFE"/>
    <w:rsid w:val="009C38D7"/>
    <w:rsid w:val="009C394D"/>
    <w:rsid w:val="009C39C5"/>
    <w:rsid w:val="009C3B33"/>
    <w:rsid w:val="009C3C66"/>
    <w:rsid w:val="009C3E76"/>
    <w:rsid w:val="009C3FEA"/>
    <w:rsid w:val="009C400E"/>
    <w:rsid w:val="009C450B"/>
    <w:rsid w:val="009C4DCF"/>
    <w:rsid w:val="009C5268"/>
    <w:rsid w:val="009C5822"/>
    <w:rsid w:val="009C5FA8"/>
    <w:rsid w:val="009C62B9"/>
    <w:rsid w:val="009C6493"/>
    <w:rsid w:val="009C6E54"/>
    <w:rsid w:val="009C792A"/>
    <w:rsid w:val="009C7C66"/>
    <w:rsid w:val="009C7D6B"/>
    <w:rsid w:val="009C7F4B"/>
    <w:rsid w:val="009D0274"/>
    <w:rsid w:val="009D034E"/>
    <w:rsid w:val="009D039C"/>
    <w:rsid w:val="009D0800"/>
    <w:rsid w:val="009D08C4"/>
    <w:rsid w:val="009D098E"/>
    <w:rsid w:val="009D0C69"/>
    <w:rsid w:val="009D0F46"/>
    <w:rsid w:val="009D14EC"/>
    <w:rsid w:val="009D1786"/>
    <w:rsid w:val="009D1825"/>
    <w:rsid w:val="009D1C4D"/>
    <w:rsid w:val="009D20F7"/>
    <w:rsid w:val="009D2331"/>
    <w:rsid w:val="009D2602"/>
    <w:rsid w:val="009D2BB9"/>
    <w:rsid w:val="009D2F94"/>
    <w:rsid w:val="009D3626"/>
    <w:rsid w:val="009D3906"/>
    <w:rsid w:val="009D3A3E"/>
    <w:rsid w:val="009D40CA"/>
    <w:rsid w:val="009D45E8"/>
    <w:rsid w:val="009D487B"/>
    <w:rsid w:val="009D4ABC"/>
    <w:rsid w:val="009D4CAD"/>
    <w:rsid w:val="009D4E33"/>
    <w:rsid w:val="009D4E75"/>
    <w:rsid w:val="009D5070"/>
    <w:rsid w:val="009D5450"/>
    <w:rsid w:val="009D5E89"/>
    <w:rsid w:val="009D60BD"/>
    <w:rsid w:val="009D64BB"/>
    <w:rsid w:val="009D680D"/>
    <w:rsid w:val="009D6826"/>
    <w:rsid w:val="009D6F5C"/>
    <w:rsid w:val="009D7303"/>
    <w:rsid w:val="009D7559"/>
    <w:rsid w:val="009D7574"/>
    <w:rsid w:val="009D7B84"/>
    <w:rsid w:val="009D7DB6"/>
    <w:rsid w:val="009E00D2"/>
    <w:rsid w:val="009E055B"/>
    <w:rsid w:val="009E093B"/>
    <w:rsid w:val="009E0E18"/>
    <w:rsid w:val="009E0E90"/>
    <w:rsid w:val="009E0FCB"/>
    <w:rsid w:val="009E1116"/>
    <w:rsid w:val="009E143A"/>
    <w:rsid w:val="009E14F9"/>
    <w:rsid w:val="009E151C"/>
    <w:rsid w:val="009E1CD7"/>
    <w:rsid w:val="009E1DB4"/>
    <w:rsid w:val="009E20D0"/>
    <w:rsid w:val="009E2420"/>
    <w:rsid w:val="009E3098"/>
    <w:rsid w:val="009E3515"/>
    <w:rsid w:val="009E3A26"/>
    <w:rsid w:val="009E3B2B"/>
    <w:rsid w:val="009E4299"/>
    <w:rsid w:val="009E43EA"/>
    <w:rsid w:val="009E4632"/>
    <w:rsid w:val="009E46E3"/>
    <w:rsid w:val="009E48C6"/>
    <w:rsid w:val="009E4BD6"/>
    <w:rsid w:val="009E5644"/>
    <w:rsid w:val="009E566C"/>
    <w:rsid w:val="009E576D"/>
    <w:rsid w:val="009E5935"/>
    <w:rsid w:val="009E5B4C"/>
    <w:rsid w:val="009E5EDD"/>
    <w:rsid w:val="009E63BC"/>
    <w:rsid w:val="009E673D"/>
    <w:rsid w:val="009E6746"/>
    <w:rsid w:val="009E682C"/>
    <w:rsid w:val="009E6E13"/>
    <w:rsid w:val="009E6F05"/>
    <w:rsid w:val="009E6F2D"/>
    <w:rsid w:val="009E7371"/>
    <w:rsid w:val="009E7380"/>
    <w:rsid w:val="009E771B"/>
    <w:rsid w:val="009E77E6"/>
    <w:rsid w:val="009E798A"/>
    <w:rsid w:val="009E7D02"/>
    <w:rsid w:val="009F04FD"/>
    <w:rsid w:val="009F066B"/>
    <w:rsid w:val="009F06DF"/>
    <w:rsid w:val="009F0D53"/>
    <w:rsid w:val="009F1665"/>
    <w:rsid w:val="009F17EF"/>
    <w:rsid w:val="009F1A6E"/>
    <w:rsid w:val="009F1D8B"/>
    <w:rsid w:val="009F2306"/>
    <w:rsid w:val="009F235C"/>
    <w:rsid w:val="009F23FE"/>
    <w:rsid w:val="009F2858"/>
    <w:rsid w:val="009F2A03"/>
    <w:rsid w:val="009F2DD4"/>
    <w:rsid w:val="009F3838"/>
    <w:rsid w:val="009F39CA"/>
    <w:rsid w:val="009F3C09"/>
    <w:rsid w:val="009F409F"/>
    <w:rsid w:val="009F4576"/>
    <w:rsid w:val="009F4792"/>
    <w:rsid w:val="009F4B36"/>
    <w:rsid w:val="009F5041"/>
    <w:rsid w:val="009F50FF"/>
    <w:rsid w:val="009F5CD0"/>
    <w:rsid w:val="009F5D7D"/>
    <w:rsid w:val="009F6776"/>
    <w:rsid w:val="009F6C0A"/>
    <w:rsid w:val="009F7187"/>
    <w:rsid w:val="009F74F9"/>
    <w:rsid w:val="009F75EA"/>
    <w:rsid w:val="009F7F09"/>
    <w:rsid w:val="00A0075D"/>
    <w:rsid w:val="00A00878"/>
    <w:rsid w:val="00A0088B"/>
    <w:rsid w:val="00A00B07"/>
    <w:rsid w:val="00A00C2B"/>
    <w:rsid w:val="00A00CBE"/>
    <w:rsid w:val="00A00D51"/>
    <w:rsid w:val="00A00E7B"/>
    <w:rsid w:val="00A0130F"/>
    <w:rsid w:val="00A016AE"/>
    <w:rsid w:val="00A01964"/>
    <w:rsid w:val="00A0198E"/>
    <w:rsid w:val="00A01E58"/>
    <w:rsid w:val="00A01F4A"/>
    <w:rsid w:val="00A02EA8"/>
    <w:rsid w:val="00A02F94"/>
    <w:rsid w:val="00A03258"/>
    <w:rsid w:val="00A03875"/>
    <w:rsid w:val="00A03A49"/>
    <w:rsid w:val="00A03D4D"/>
    <w:rsid w:val="00A0401D"/>
    <w:rsid w:val="00A04362"/>
    <w:rsid w:val="00A049E1"/>
    <w:rsid w:val="00A04B1C"/>
    <w:rsid w:val="00A04D2F"/>
    <w:rsid w:val="00A04FE7"/>
    <w:rsid w:val="00A04FF1"/>
    <w:rsid w:val="00A05362"/>
    <w:rsid w:val="00A05532"/>
    <w:rsid w:val="00A05616"/>
    <w:rsid w:val="00A0572E"/>
    <w:rsid w:val="00A05839"/>
    <w:rsid w:val="00A05B25"/>
    <w:rsid w:val="00A05D4E"/>
    <w:rsid w:val="00A05E27"/>
    <w:rsid w:val="00A05EFB"/>
    <w:rsid w:val="00A06551"/>
    <w:rsid w:val="00A06573"/>
    <w:rsid w:val="00A0698C"/>
    <w:rsid w:val="00A06C16"/>
    <w:rsid w:val="00A06C90"/>
    <w:rsid w:val="00A06CF1"/>
    <w:rsid w:val="00A06E0F"/>
    <w:rsid w:val="00A07418"/>
    <w:rsid w:val="00A07605"/>
    <w:rsid w:val="00A07619"/>
    <w:rsid w:val="00A07900"/>
    <w:rsid w:val="00A07A2C"/>
    <w:rsid w:val="00A07A8B"/>
    <w:rsid w:val="00A07C91"/>
    <w:rsid w:val="00A07D4C"/>
    <w:rsid w:val="00A07EBC"/>
    <w:rsid w:val="00A07FBF"/>
    <w:rsid w:val="00A07FC3"/>
    <w:rsid w:val="00A10467"/>
    <w:rsid w:val="00A1051C"/>
    <w:rsid w:val="00A106F5"/>
    <w:rsid w:val="00A109B2"/>
    <w:rsid w:val="00A10A3A"/>
    <w:rsid w:val="00A10D9D"/>
    <w:rsid w:val="00A111E1"/>
    <w:rsid w:val="00A117DE"/>
    <w:rsid w:val="00A12292"/>
    <w:rsid w:val="00A12498"/>
    <w:rsid w:val="00A12617"/>
    <w:rsid w:val="00A12640"/>
    <w:rsid w:val="00A13107"/>
    <w:rsid w:val="00A13184"/>
    <w:rsid w:val="00A1321E"/>
    <w:rsid w:val="00A13618"/>
    <w:rsid w:val="00A13801"/>
    <w:rsid w:val="00A138D7"/>
    <w:rsid w:val="00A13A36"/>
    <w:rsid w:val="00A13E98"/>
    <w:rsid w:val="00A1407A"/>
    <w:rsid w:val="00A1409F"/>
    <w:rsid w:val="00A14710"/>
    <w:rsid w:val="00A1477A"/>
    <w:rsid w:val="00A147B8"/>
    <w:rsid w:val="00A15086"/>
    <w:rsid w:val="00A150A6"/>
    <w:rsid w:val="00A15416"/>
    <w:rsid w:val="00A155B2"/>
    <w:rsid w:val="00A156CD"/>
    <w:rsid w:val="00A15D65"/>
    <w:rsid w:val="00A162F1"/>
    <w:rsid w:val="00A16650"/>
    <w:rsid w:val="00A166F9"/>
    <w:rsid w:val="00A16EBD"/>
    <w:rsid w:val="00A17A65"/>
    <w:rsid w:val="00A17C5E"/>
    <w:rsid w:val="00A17D8B"/>
    <w:rsid w:val="00A17EDD"/>
    <w:rsid w:val="00A20138"/>
    <w:rsid w:val="00A2063F"/>
    <w:rsid w:val="00A2064D"/>
    <w:rsid w:val="00A2093F"/>
    <w:rsid w:val="00A20ADB"/>
    <w:rsid w:val="00A20BD2"/>
    <w:rsid w:val="00A20F6D"/>
    <w:rsid w:val="00A214BD"/>
    <w:rsid w:val="00A21A56"/>
    <w:rsid w:val="00A21B6E"/>
    <w:rsid w:val="00A22117"/>
    <w:rsid w:val="00A226A9"/>
    <w:rsid w:val="00A22C65"/>
    <w:rsid w:val="00A23164"/>
    <w:rsid w:val="00A232D6"/>
    <w:rsid w:val="00A23514"/>
    <w:rsid w:val="00A237FE"/>
    <w:rsid w:val="00A23BC5"/>
    <w:rsid w:val="00A23DBC"/>
    <w:rsid w:val="00A241B9"/>
    <w:rsid w:val="00A244F7"/>
    <w:rsid w:val="00A24615"/>
    <w:rsid w:val="00A24F01"/>
    <w:rsid w:val="00A25053"/>
    <w:rsid w:val="00A25AD0"/>
    <w:rsid w:val="00A2617F"/>
    <w:rsid w:val="00A26440"/>
    <w:rsid w:val="00A2738D"/>
    <w:rsid w:val="00A273E0"/>
    <w:rsid w:val="00A273F0"/>
    <w:rsid w:val="00A27761"/>
    <w:rsid w:val="00A278F1"/>
    <w:rsid w:val="00A2797C"/>
    <w:rsid w:val="00A27A32"/>
    <w:rsid w:val="00A27E60"/>
    <w:rsid w:val="00A30288"/>
    <w:rsid w:val="00A3029E"/>
    <w:rsid w:val="00A3075A"/>
    <w:rsid w:val="00A30A26"/>
    <w:rsid w:val="00A30AF8"/>
    <w:rsid w:val="00A30D5C"/>
    <w:rsid w:val="00A3106C"/>
    <w:rsid w:val="00A316E4"/>
    <w:rsid w:val="00A31A65"/>
    <w:rsid w:val="00A31C46"/>
    <w:rsid w:val="00A3290B"/>
    <w:rsid w:val="00A32B25"/>
    <w:rsid w:val="00A32C1C"/>
    <w:rsid w:val="00A32CE9"/>
    <w:rsid w:val="00A32EA9"/>
    <w:rsid w:val="00A32F87"/>
    <w:rsid w:val="00A335E4"/>
    <w:rsid w:val="00A33A4A"/>
    <w:rsid w:val="00A33C3C"/>
    <w:rsid w:val="00A34A1D"/>
    <w:rsid w:val="00A34E5E"/>
    <w:rsid w:val="00A3505C"/>
    <w:rsid w:val="00A352D9"/>
    <w:rsid w:val="00A3558B"/>
    <w:rsid w:val="00A35B1D"/>
    <w:rsid w:val="00A35D1C"/>
    <w:rsid w:val="00A36158"/>
    <w:rsid w:val="00A361CE"/>
    <w:rsid w:val="00A36725"/>
    <w:rsid w:val="00A36C0F"/>
    <w:rsid w:val="00A3714E"/>
    <w:rsid w:val="00A37196"/>
    <w:rsid w:val="00A371B1"/>
    <w:rsid w:val="00A37437"/>
    <w:rsid w:val="00A377A9"/>
    <w:rsid w:val="00A3785C"/>
    <w:rsid w:val="00A37C4D"/>
    <w:rsid w:val="00A37C79"/>
    <w:rsid w:val="00A37E1B"/>
    <w:rsid w:val="00A37E46"/>
    <w:rsid w:val="00A37EA0"/>
    <w:rsid w:val="00A40199"/>
    <w:rsid w:val="00A40297"/>
    <w:rsid w:val="00A40506"/>
    <w:rsid w:val="00A40639"/>
    <w:rsid w:val="00A409A2"/>
    <w:rsid w:val="00A40C85"/>
    <w:rsid w:val="00A40F27"/>
    <w:rsid w:val="00A410FC"/>
    <w:rsid w:val="00A41689"/>
    <w:rsid w:val="00A41817"/>
    <w:rsid w:val="00A4197E"/>
    <w:rsid w:val="00A420DC"/>
    <w:rsid w:val="00A4222D"/>
    <w:rsid w:val="00A423F4"/>
    <w:rsid w:val="00A4257E"/>
    <w:rsid w:val="00A42CD2"/>
    <w:rsid w:val="00A42D17"/>
    <w:rsid w:val="00A42E85"/>
    <w:rsid w:val="00A43091"/>
    <w:rsid w:val="00A4312C"/>
    <w:rsid w:val="00A445CC"/>
    <w:rsid w:val="00A44763"/>
    <w:rsid w:val="00A44935"/>
    <w:rsid w:val="00A44A63"/>
    <w:rsid w:val="00A44A72"/>
    <w:rsid w:val="00A45569"/>
    <w:rsid w:val="00A465F9"/>
    <w:rsid w:val="00A46C84"/>
    <w:rsid w:val="00A46D49"/>
    <w:rsid w:val="00A46DF3"/>
    <w:rsid w:val="00A4726F"/>
    <w:rsid w:val="00A4763C"/>
    <w:rsid w:val="00A47CB2"/>
    <w:rsid w:val="00A5020A"/>
    <w:rsid w:val="00A5028B"/>
    <w:rsid w:val="00A5044E"/>
    <w:rsid w:val="00A50463"/>
    <w:rsid w:val="00A50693"/>
    <w:rsid w:val="00A50AC1"/>
    <w:rsid w:val="00A50C39"/>
    <w:rsid w:val="00A5107F"/>
    <w:rsid w:val="00A51308"/>
    <w:rsid w:val="00A51507"/>
    <w:rsid w:val="00A5171C"/>
    <w:rsid w:val="00A51939"/>
    <w:rsid w:val="00A51BD3"/>
    <w:rsid w:val="00A51DC1"/>
    <w:rsid w:val="00A5294D"/>
    <w:rsid w:val="00A52CAF"/>
    <w:rsid w:val="00A53434"/>
    <w:rsid w:val="00A53456"/>
    <w:rsid w:val="00A536FA"/>
    <w:rsid w:val="00A53D7B"/>
    <w:rsid w:val="00A53FC0"/>
    <w:rsid w:val="00A54260"/>
    <w:rsid w:val="00A5494B"/>
    <w:rsid w:val="00A54995"/>
    <w:rsid w:val="00A54D93"/>
    <w:rsid w:val="00A5505A"/>
    <w:rsid w:val="00A5538A"/>
    <w:rsid w:val="00A55487"/>
    <w:rsid w:val="00A558F4"/>
    <w:rsid w:val="00A55D4D"/>
    <w:rsid w:val="00A564C5"/>
    <w:rsid w:val="00A56631"/>
    <w:rsid w:val="00A56A57"/>
    <w:rsid w:val="00A56AF6"/>
    <w:rsid w:val="00A56C7A"/>
    <w:rsid w:val="00A56E0E"/>
    <w:rsid w:val="00A571C4"/>
    <w:rsid w:val="00A576DD"/>
    <w:rsid w:val="00A57F0C"/>
    <w:rsid w:val="00A57F16"/>
    <w:rsid w:val="00A604B8"/>
    <w:rsid w:val="00A604EE"/>
    <w:rsid w:val="00A6065A"/>
    <w:rsid w:val="00A6077D"/>
    <w:rsid w:val="00A60AA8"/>
    <w:rsid w:val="00A611FC"/>
    <w:rsid w:val="00A613E9"/>
    <w:rsid w:val="00A61548"/>
    <w:rsid w:val="00A6158E"/>
    <w:rsid w:val="00A6162B"/>
    <w:rsid w:val="00A6163A"/>
    <w:rsid w:val="00A61A3D"/>
    <w:rsid w:val="00A6261A"/>
    <w:rsid w:val="00A62CC8"/>
    <w:rsid w:val="00A6307E"/>
    <w:rsid w:val="00A63352"/>
    <w:rsid w:val="00A63602"/>
    <w:rsid w:val="00A639D0"/>
    <w:rsid w:val="00A64622"/>
    <w:rsid w:val="00A64E18"/>
    <w:rsid w:val="00A64F22"/>
    <w:rsid w:val="00A65077"/>
    <w:rsid w:val="00A65140"/>
    <w:rsid w:val="00A65A99"/>
    <w:rsid w:val="00A66119"/>
    <w:rsid w:val="00A6665F"/>
    <w:rsid w:val="00A6688B"/>
    <w:rsid w:val="00A66D3A"/>
    <w:rsid w:val="00A66F1B"/>
    <w:rsid w:val="00A672D0"/>
    <w:rsid w:val="00A6736C"/>
    <w:rsid w:val="00A67422"/>
    <w:rsid w:val="00A67807"/>
    <w:rsid w:val="00A678A9"/>
    <w:rsid w:val="00A67AF2"/>
    <w:rsid w:val="00A67B7D"/>
    <w:rsid w:val="00A67BB5"/>
    <w:rsid w:val="00A7009A"/>
    <w:rsid w:val="00A7089A"/>
    <w:rsid w:val="00A710A6"/>
    <w:rsid w:val="00A71118"/>
    <w:rsid w:val="00A714CC"/>
    <w:rsid w:val="00A71C12"/>
    <w:rsid w:val="00A71DB9"/>
    <w:rsid w:val="00A71FB2"/>
    <w:rsid w:val="00A721E3"/>
    <w:rsid w:val="00A7251F"/>
    <w:rsid w:val="00A72773"/>
    <w:rsid w:val="00A72EAB"/>
    <w:rsid w:val="00A73000"/>
    <w:rsid w:val="00A73011"/>
    <w:rsid w:val="00A734A2"/>
    <w:rsid w:val="00A74567"/>
    <w:rsid w:val="00A749EA"/>
    <w:rsid w:val="00A749EB"/>
    <w:rsid w:val="00A74C87"/>
    <w:rsid w:val="00A74D46"/>
    <w:rsid w:val="00A74F0E"/>
    <w:rsid w:val="00A753A1"/>
    <w:rsid w:val="00A7541F"/>
    <w:rsid w:val="00A75515"/>
    <w:rsid w:val="00A76181"/>
    <w:rsid w:val="00A761EF"/>
    <w:rsid w:val="00A7687F"/>
    <w:rsid w:val="00A76BCC"/>
    <w:rsid w:val="00A771C6"/>
    <w:rsid w:val="00A77457"/>
    <w:rsid w:val="00A776E4"/>
    <w:rsid w:val="00A7780D"/>
    <w:rsid w:val="00A80060"/>
    <w:rsid w:val="00A804A2"/>
    <w:rsid w:val="00A80862"/>
    <w:rsid w:val="00A80F90"/>
    <w:rsid w:val="00A81303"/>
    <w:rsid w:val="00A8177D"/>
    <w:rsid w:val="00A81C95"/>
    <w:rsid w:val="00A81DDD"/>
    <w:rsid w:val="00A82296"/>
    <w:rsid w:val="00A823DC"/>
    <w:rsid w:val="00A827B2"/>
    <w:rsid w:val="00A82828"/>
    <w:rsid w:val="00A830C3"/>
    <w:rsid w:val="00A83235"/>
    <w:rsid w:val="00A8337E"/>
    <w:rsid w:val="00A834BE"/>
    <w:rsid w:val="00A8368E"/>
    <w:rsid w:val="00A83917"/>
    <w:rsid w:val="00A83BC0"/>
    <w:rsid w:val="00A83D1D"/>
    <w:rsid w:val="00A83DF8"/>
    <w:rsid w:val="00A8491C"/>
    <w:rsid w:val="00A84AD9"/>
    <w:rsid w:val="00A84DF9"/>
    <w:rsid w:val="00A8503D"/>
    <w:rsid w:val="00A85525"/>
    <w:rsid w:val="00A8681F"/>
    <w:rsid w:val="00A86865"/>
    <w:rsid w:val="00A86F3F"/>
    <w:rsid w:val="00A8700E"/>
    <w:rsid w:val="00A871EF"/>
    <w:rsid w:val="00A874D0"/>
    <w:rsid w:val="00A90016"/>
    <w:rsid w:val="00A90820"/>
    <w:rsid w:val="00A90B4A"/>
    <w:rsid w:val="00A90F36"/>
    <w:rsid w:val="00A913FB"/>
    <w:rsid w:val="00A919BD"/>
    <w:rsid w:val="00A91FB5"/>
    <w:rsid w:val="00A9205A"/>
    <w:rsid w:val="00A9222C"/>
    <w:rsid w:val="00A922CF"/>
    <w:rsid w:val="00A92541"/>
    <w:rsid w:val="00A92EEE"/>
    <w:rsid w:val="00A931AF"/>
    <w:rsid w:val="00A93851"/>
    <w:rsid w:val="00A93D0C"/>
    <w:rsid w:val="00A94094"/>
    <w:rsid w:val="00A9440A"/>
    <w:rsid w:val="00A949CF"/>
    <w:rsid w:val="00A94C42"/>
    <w:rsid w:val="00A94D2D"/>
    <w:rsid w:val="00A94F6B"/>
    <w:rsid w:val="00A95291"/>
    <w:rsid w:val="00A952A1"/>
    <w:rsid w:val="00A95D58"/>
    <w:rsid w:val="00A95FE2"/>
    <w:rsid w:val="00A96209"/>
    <w:rsid w:val="00A96308"/>
    <w:rsid w:val="00A9634B"/>
    <w:rsid w:val="00A96F9D"/>
    <w:rsid w:val="00A97631"/>
    <w:rsid w:val="00A97827"/>
    <w:rsid w:val="00AA01A7"/>
    <w:rsid w:val="00AA0313"/>
    <w:rsid w:val="00AA0CF2"/>
    <w:rsid w:val="00AA0EB9"/>
    <w:rsid w:val="00AA1773"/>
    <w:rsid w:val="00AA1A5A"/>
    <w:rsid w:val="00AA1CD0"/>
    <w:rsid w:val="00AA20FE"/>
    <w:rsid w:val="00AA2213"/>
    <w:rsid w:val="00AA237D"/>
    <w:rsid w:val="00AA2393"/>
    <w:rsid w:val="00AA25FC"/>
    <w:rsid w:val="00AA26CD"/>
    <w:rsid w:val="00AA273E"/>
    <w:rsid w:val="00AA27C5"/>
    <w:rsid w:val="00AA2BC8"/>
    <w:rsid w:val="00AA2D64"/>
    <w:rsid w:val="00AA2D8E"/>
    <w:rsid w:val="00AA30C4"/>
    <w:rsid w:val="00AA38FB"/>
    <w:rsid w:val="00AA3D5D"/>
    <w:rsid w:val="00AA3E24"/>
    <w:rsid w:val="00AA3E51"/>
    <w:rsid w:val="00AA3F96"/>
    <w:rsid w:val="00AA41B5"/>
    <w:rsid w:val="00AA41EC"/>
    <w:rsid w:val="00AA44E6"/>
    <w:rsid w:val="00AA4743"/>
    <w:rsid w:val="00AA4792"/>
    <w:rsid w:val="00AA4F26"/>
    <w:rsid w:val="00AA4F96"/>
    <w:rsid w:val="00AA51F4"/>
    <w:rsid w:val="00AA57CF"/>
    <w:rsid w:val="00AA5A01"/>
    <w:rsid w:val="00AA5CFD"/>
    <w:rsid w:val="00AA6735"/>
    <w:rsid w:val="00AA68B4"/>
    <w:rsid w:val="00AA6AE6"/>
    <w:rsid w:val="00AA6E75"/>
    <w:rsid w:val="00AA6E8A"/>
    <w:rsid w:val="00AA7524"/>
    <w:rsid w:val="00AA768F"/>
    <w:rsid w:val="00AA7ABA"/>
    <w:rsid w:val="00AA7CE1"/>
    <w:rsid w:val="00AA7E22"/>
    <w:rsid w:val="00AA7E94"/>
    <w:rsid w:val="00AA7FE8"/>
    <w:rsid w:val="00AB04BE"/>
    <w:rsid w:val="00AB0513"/>
    <w:rsid w:val="00AB0606"/>
    <w:rsid w:val="00AB0807"/>
    <w:rsid w:val="00AB0C69"/>
    <w:rsid w:val="00AB0C8F"/>
    <w:rsid w:val="00AB0E47"/>
    <w:rsid w:val="00AB113F"/>
    <w:rsid w:val="00AB12EA"/>
    <w:rsid w:val="00AB1485"/>
    <w:rsid w:val="00AB151D"/>
    <w:rsid w:val="00AB1805"/>
    <w:rsid w:val="00AB18C9"/>
    <w:rsid w:val="00AB1ED3"/>
    <w:rsid w:val="00AB2165"/>
    <w:rsid w:val="00AB23C7"/>
    <w:rsid w:val="00AB28E0"/>
    <w:rsid w:val="00AB2958"/>
    <w:rsid w:val="00AB2B6F"/>
    <w:rsid w:val="00AB2B83"/>
    <w:rsid w:val="00AB2C75"/>
    <w:rsid w:val="00AB2F1B"/>
    <w:rsid w:val="00AB32A2"/>
    <w:rsid w:val="00AB336B"/>
    <w:rsid w:val="00AB3AFC"/>
    <w:rsid w:val="00AB3C2A"/>
    <w:rsid w:val="00AB3EC1"/>
    <w:rsid w:val="00AB3F65"/>
    <w:rsid w:val="00AB42E6"/>
    <w:rsid w:val="00AB42F5"/>
    <w:rsid w:val="00AB444E"/>
    <w:rsid w:val="00AB456E"/>
    <w:rsid w:val="00AB47B4"/>
    <w:rsid w:val="00AB47EF"/>
    <w:rsid w:val="00AB4A4B"/>
    <w:rsid w:val="00AB4F0F"/>
    <w:rsid w:val="00AB4F3B"/>
    <w:rsid w:val="00AB5C87"/>
    <w:rsid w:val="00AB60A8"/>
    <w:rsid w:val="00AB62E8"/>
    <w:rsid w:val="00AB6685"/>
    <w:rsid w:val="00AB6AE9"/>
    <w:rsid w:val="00AB6B5B"/>
    <w:rsid w:val="00AB6BDF"/>
    <w:rsid w:val="00AB6CA9"/>
    <w:rsid w:val="00AB743D"/>
    <w:rsid w:val="00AB7714"/>
    <w:rsid w:val="00AB79D7"/>
    <w:rsid w:val="00AB7A95"/>
    <w:rsid w:val="00AB7A98"/>
    <w:rsid w:val="00AC01EC"/>
    <w:rsid w:val="00AC0256"/>
    <w:rsid w:val="00AC0380"/>
    <w:rsid w:val="00AC04A5"/>
    <w:rsid w:val="00AC0690"/>
    <w:rsid w:val="00AC0799"/>
    <w:rsid w:val="00AC0966"/>
    <w:rsid w:val="00AC09C9"/>
    <w:rsid w:val="00AC0A21"/>
    <w:rsid w:val="00AC0C64"/>
    <w:rsid w:val="00AC0FA9"/>
    <w:rsid w:val="00AC1337"/>
    <w:rsid w:val="00AC146A"/>
    <w:rsid w:val="00AC1819"/>
    <w:rsid w:val="00AC194B"/>
    <w:rsid w:val="00AC232A"/>
    <w:rsid w:val="00AC2638"/>
    <w:rsid w:val="00AC2702"/>
    <w:rsid w:val="00AC3104"/>
    <w:rsid w:val="00AC3A59"/>
    <w:rsid w:val="00AC3D3C"/>
    <w:rsid w:val="00AC4205"/>
    <w:rsid w:val="00AC4369"/>
    <w:rsid w:val="00AC472F"/>
    <w:rsid w:val="00AC4C95"/>
    <w:rsid w:val="00AC552E"/>
    <w:rsid w:val="00AC6108"/>
    <w:rsid w:val="00AC6A8E"/>
    <w:rsid w:val="00AC6BFE"/>
    <w:rsid w:val="00AC6E09"/>
    <w:rsid w:val="00AC6EB8"/>
    <w:rsid w:val="00AC6EDA"/>
    <w:rsid w:val="00AC71EF"/>
    <w:rsid w:val="00AC7386"/>
    <w:rsid w:val="00AC756D"/>
    <w:rsid w:val="00AC7979"/>
    <w:rsid w:val="00AC7F39"/>
    <w:rsid w:val="00AD0724"/>
    <w:rsid w:val="00AD0A00"/>
    <w:rsid w:val="00AD2267"/>
    <w:rsid w:val="00AD258D"/>
    <w:rsid w:val="00AD3271"/>
    <w:rsid w:val="00AD358F"/>
    <w:rsid w:val="00AD3E61"/>
    <w:rsid w:val="00AD406A"/>
    <w:rsid w:val="00AD40F4"/>
    <w:rsid w:val="00AD445C"/>
    <w:rsid w:val="00AD44E4"/>
    <w:rsid w:val="00AD4922"/>
    <w:rsid w:val="00AD49D9"/>
    <w:rsid w:val="00AD4ACF"/>
    <w:rsid w:val="00AD5480"/>
    <w:rsid w:val="00AD54F6"/>
    <w:rsid w:val="00AD595D"/>
    <w:rsid w:val="00AD6151"/>
    <w:rsid w:val="00AD6659"/>
    <w:rsid w:val="00AD697B"/>
    <w:rsid w:val="00AD6A24"/>
    <w:rsid w:val="00AD6A3E"/>
    <w:rsid w:val="00AD6AAF"/>
    <w:rsid w:val="00AD719E"/>
    <w:rsid w:val="00AD71D7"/>
    <w:rsid w:val="00AD722D"/>
    <w:rsid w:val="00AD73D1"/>
    <w:rsid w:val="00AD7C2A"/>
    <w:rsid w:val="00AD7F8D"/>
    <w:rsid w:val="00AE0018"/>
    <w:rsid w:val="00AE0571"/>
    <w:rsid w:val="00AE0EFA"/>
    <w:rsid w:val="00AE15BE"/>
    <w:rsid w:val="00AE18AC"/>
    <w:rsid w:val="00AE1CF0"/>
    <w:rsid w:val="00AE1D0D"/>
    <w:rsid w:val="00AE2006"/>
    <w:rsid w:val="00AE20F1"/>
    <w:rsid w:val="00AE24E8"/>
    <w:rsid w:val="00AE2786"/>
    <w:rsid w:val="00AE2A02"/>
    <w:rsid w:val="00AE2D3C"/>
    <w:rsid w:val="00AE2F89"/>
    <w:rsid w:val="00AE31D9"/>
    <w:rsid w:val="00AE3550"/>
    <w:rsid w:val="00AE3A47"/>
    <w:rsid w:val="00AE3B0E"/>
    <w:rsid w:val="00AE3C96"/>
    <w:rsid w:val="00AE3D10"/>
    <w:rsid w:val="00AE3D45"/>
    <w:rsid w:val="00AE3EAC"/>
    <w:rsid w:val="00AE3FF6"/>
    <w:rsid w:val="00AE412E"/>
    <w:rsid w:val="00AE482B"/>
    <w:rsid w:val="00AE4ACF"/>
    <w:rsid w:val="00AE4D31"/>
    <w:rsid w:val="00AE5235"/>
    <w:rsid w:val="00AE526F"/>
    <w:rsid w:val="00AE55A5"/>
    <w:rsid w:val="00AE57D6"/>
    <w:rsid w:val="00AE5869"/>
    <w:rsid w:val="00AE603D"/>
    <w:rsid w:val="00AE64F0"/>
    <w:rsid w:val="00AE6545"/>
    <w:rsid w:val="00AE67E7"/>
    <w:rsid w:val="00AE6AAA"/>
    <w:rsid w:val="00AE6B70"/>
    <w:rsid w:val="00AE6E2C"/>
    <w:rsid w:val="00AE6F6B"/>
    <w:rsid w:val="00AE71D1"/>
    <w:rsid w:val="00AE72A3"/>
    <w:rsid w:val="00AE7F7D"/>
    <w:rsid w:val="00AF0254"/>
    <w:rsid w:val="00AF02BA"/>
    <w:rsid w:val="00AF03A0"/>
    <w:rsid w:val="00AF0428"/>
    <w:rsid w:val="00AF0714"/>
    <w:rsid w:val="00AF0988"/>
    <w:rsid w:val="00AF0AE4"/>
    <w:rsid w:val="00AF0CE9"/>
    <w:rsid w:val="00AF0D65"/>
    <w:rsid w:val="00AF0E32"/>
    <w:rsid w:val="00AF0EBC"/>
    <w:rsid w:val="00AF10EB"/>
    <w:rsid w:val="00AF14F0"/>
    <w:rsid w:val="00AF15EE"/>
    <w:rsid w:val="00AF1CEA"/>
    <w:rsid w:val="00AF20C5"/>
    <w:rsid w:val="00AF21DF"/>
    <w:rsid w:val="00AF228D"/>
    <w:rsid w:val="00AF2384"/>
    <w:rsid w:val="00AF29D5"/>
    <w:rsid w:val="00AF2E18"/>
    <w:rsid w:val="00AF31C7"/>
    <w:rsid w:val="00AF3238"/>
    <w:rsid w:val="00AF336A"/>
    <w:rsid w:val="00AF39F6"/>
    <w:rsid w:val="00AF3DD0"/>
    <w:rsid w:val="00AF3DD5"/>
    <w:rsid w:val="00AF3E28"/>
    <w:rsid w:val="00AF41E1"/>
    <w:rsid w:val="00AF4268"/>
    <w:rsid w:val="00AF42CF"/>
    <w:rsid w:val="00AF43A1"/>
    <w:rsid w:val="00AF4A90"/>
    <w:rsid w:val="00AF4CAF"/>
    <w:rsid w:val="00AF4D1A"/>
    <w:rsid w:val="00AF526C"/>
    <w:rsid w:val="00AF55E7"/>
    <w:rsid w:val="00AF587C"/>
    <w:rsid w:val="00AF595C"/>
    <w:rsid w:val="00AF5DC6"/>
    <w:rsid w:val="00AF5EA4"/>
    <w:rsid w:val="00AF62A8"/>
    <w:rsid w:val="00AF66E2"/>
    <w:rsid w:val="00AF6851"/>
    <w:rsid w:val="00AF6EFC"/>
    <w:rsid w:val="00AF6FD6"/>
    <w:rsid w:val="00AF7422"/>
    <w:rsid w:val="00AF779F"/>
    <w:rsid w:val="00AF77FD"/>
    <w:rsid w:val="00AF7A73"/>
    <w:rsid w:val="00AF7F10"/>
    <w:rsid w:val="00B0007F"/>
    <w:rsid w:val="00B003A4"/>
    <w:rsid w:val="00B00621"/>
    <w:rsid w:val="00B006D6"/>
    <w:rsid w:val="00B00CF2"/>
    <w:rsid w:val="00B00D5C"/>
    <w:rsid w:val="00B00F0B"/>
    <w:rsid w:val="00B00FBE"/>
    <w:rsid w:val="00B011E8"/>
    <w:rsid w:val="00B01245"/>
    <w:rsid w:val="00B01902"/>
    <w:rsid w:val="00B01A16"/>
    <w:rsid w:val="00B01DB9"/>
    <w:rsid w:val="00B02180"/>
    <w:rsid w:val="00B024BB"/>
    <w:rsid w:val="00B0281C"/>
    <w:rsid w:val="00B02861"/>
    <w:rsid w:val="00B02C46"/>
    <w:rsid w:val="00B031B7"/>
    <w:rsid w:val="00B0365E"/>
    <w:rsid w:val="00B03675"/>
    <w:rsid w:val="00B037B1"/>
    <w:rsid w:val="00B0423B"/>
    <w:rsid w:val="00B04445"/>
    <w:rsid w:val="00B0445D"/>
    <w:rsid w:val="00B04621"/>
    <w:rsid w:val="00B04997"/>
    <w:rsid w:val="00B04CCB"/>
    <w:rsid w:val="00B04EB7"/>
    <w:rsid w:val="00B04ECC"/>
    <w:rsid w:val="00B053E7"/>
    <w:rsid w:val="00B0550F"/>
    <w:rsid w:val="00B05772"/>
    <w:rsid w:val="00B05F1F"/>
    <w:rsid w:val="00B061CF"/>
    <w:rsid w:val="00B0693A"/>
    <w:rsid w:val="00B06B5D"/>
    <w:rsid w:val="00B06D4C"/>
    <w:rsid w:val="00B07454"/>
    <w:rsid w:val="00B07BF6"/>
    <w:rsid w:val="00B1054A"/>
    <w:rsid w:val="00B1069E"/>
    <w:rsid w:val="00B10752"/>
    <w:rsid w:val="00B10770"/>
    <w:rsid w:val="00B10AD1"/>
    <w:rsid w:val="00B10C10"/>
    <w:rsid w:val="00B10F0E"/>
    <w:rsid w:val="00B11147"/>
    <w:rsid w:val="00B111E8"/>
    <w:rsid w:val="00B11A3E"/>
    <w:rsid w:val="00B11B9B"/>
    <w:rsid w:val="00B11D10"/>
    <w:rsid w:val="00B11EAA"/>
    <w:rsid w:val="00B11F09"/>
    <w:rsid w:val="00B11F98"/>
    <w:rsid w:val="00B1213F"/>
    <w:rsid w:val="00B12990"/>
    <w:rsid w:val="00B129D0"/>
    <w:rsid w:val="00B12A54"/>
    <w:rsid w:val="00B13531"/>
    <w:rsid w:val="00B13984"/>
    <w:rsid w:val="00B139F2"/>
    <w:rsid w:val="00B13B7D"/>
    <w:rsid w:val="00B13D8A"/>
    <w:rsid w:val="00B1417E"/>
    <w:rsid w:val="00B141ED"/>
    <w:rsid w:val="00B143B2"/>
    <w:rsid w:val="00B14514"/>
    <w:rsid w:val="00B148EF"/>
    <w:rsid w:val="00B149AA"/>
    <w:rsid w:val="00B1545E"/>
    <w:rsid w:val="00B15548"/>
    <w:rsid w:val="00B1556B"/>
    <w:rsid w:val="00B1576A"/>
    <w:rsid w:val="00B15933"/>
    <w:rsid w:val="00B15A81"/>
    <w:rsid w:val="00B15D58"/>
    <w:rsid w:val="00B15DB7"/>
    <w:rsid w:val="00B15DF1"/>
    <w:rsid w:val="00B161C5"/>
    <w:rsid w:val="00B17048"/>
    <w:rsid w:val="00B17082"/>
    <w:rsid w:val="00B170F3"/>
    <w:rsid w:val="00B1736F"/>
    <w:rsid w:val="00B17742"/>
    <w:rsid w:val="00B17847"/>
    <w:rsid w:val="00B17C51"/>
    <w:rsid w:val="00B17C7C"/>
    <w:rsid w:val="00B17CDB"/>
    <w:rsid w:val="00B17CE1"/>
    <w:rsid w:val="00B17F6F"/>
    <w:rsid w:val="00B20251"/>
    <w:rsid w:val="00B204B4"/>
    <w:rsid w:val="00B2057D"/>
    <w:rsid w:val="00B20D5E"/>
    <w:rsid w:val="00B210EC"/>
    <w:rsid w:val="00B211EF"/>
    <w:rsid w:val="00B213E3"/>
    <w:rsid w:val="00B2162B"/>
    <w:rsid w:val="00B2173B"/>
    <w:rsid w:val="00B219E7"/>
    <w:rsid w:val="00B21AF4"/>
    <w:rsid w:val="00B21EA1"/>
    <w:rsid w:val="00B22305"/>
    <w:rsid w:val="00B223AA"/>
    <w:rsid w:val="00B22A15"/>
    <w:rsid w:val="00B22CC7"/>
    <w:rsid w:val="00B22EA3"/>
    <w:rsid w:val="00B23107"/>
    <w:rsid w:val="00B2372D"/>
    <w:rsid w:val="00B2405F"/>
    <w:rsid w:val="00B246F6"/>
    <w:rsid w:val="00B25304"/>
    <w:rsid w:val="00B253BB"/>
    <w:rsid w:val="00B25CD2"/>
    <w:rsid w:val="00B25E84"/>
    <w:rsid w:val="00B260D8"/>
    <w:rsid w:val="00B26112"/>
    <w:rsid w:val="00B26584"/>
    <w:rsid w:val="00B265F2"/>
    <w:rsid w:val="00B266E2"/>
    <w:rsid w:val="00B26D51"/>
    <w:rsid w:val="00B26FD2"/>
    <w:rsid w:val="00B2721C"/>
    <w:rsid w:val="00B27283"/>
    <w:rsid w:val="00B272F9"/>
    <w:rsid w:val="00B27CFF"/>
    <w:rsid w:val="00B303DB"/>
    <w:rsid w:val="00B30A6D"/>
    <w:rsid w:val="00B30F7E"/>
    <w:rsid w:val="00B3107C"/>
    <w:rsid w:val="00B310C7"/>
    <w:rsid w:val="00B31441"/>
    <w:rsid w:val="00B31754"/>
    <w:rsid w:val="00B31767"/>
    <w:rsid w:val="00B32161"/>
    <w:rsid w:val="00B32187"/>
    <w:rsid w:val="00B32BCF"/>
    <w:rsid w:val="00B32EC0"/>
    <w:rsid w:val="00B32EC3"/>
    <w:rsid w:val="00B3338D"/>
    <w:rsid w:val="00B33579"/>
    <w:rsid w:val="00B335E3"/>
    <w:rsid w:val="00B33D0C"/>
    <w:rsid w:val="00B33E6F"/>
    <w:rsid w:val="00B33EAC"/>
    <w:rsid w:val="00B34B47"/>
    <w:rsid w:val="00B34B7A"/>
    <w:rsid w:val="00B34D0F"/>
    <w:rsid w:val="00B34E2B"/>
    <w:rsid w:val="00B358DB"/>
    <w:rsid w:val="00B36040"/>
    <w:rsid w:val="00B36B7B"/>
    <w:rsid w:val="00B36BB8"/>
    <w:rsid w:val="00B36E4A"/>
    <w:rsid w:val="00B36ECE"/>
    <w:rsid w:val="00B3717B"/>
    <w:rsid w:val="00B37393"/>
    <w:rsid w:val="00B37518"/>
    <w:rsid w:val="00B376CC"/>
    <w:rsid w:val="00B40702"/>
    <w:rsid w:val="00B409F0"/>
    <w:rsid w:val="00B40B3F"/>
    <w:rsid w:val="00B40D3F"/>
    <w:rsid w:val="00B40D47"/>
    <w:rsid w:val="00B410D9"/>
    <w:rsid w:val="00B4164C"/>
    <w:rsid w:val="00B41C31"/>
    <w:rsid w:val="00B41F54"/>
    <w:rsid w:val="00B4204F"/>
    <w:rsid w:val="00B422CB"/>
    <w:rsid w:val="00B426F2"/>
    <w:rsid w:val="00B42B48"/>
    <w:rsid w:val="00B42F5D"/>
    <w:rsid w:val="00B43284"/>
    <w:rsid w:val="00B434D4"/>
    <w:rsid w:val="00B435C6"/>
    <w:rsid w:val="00B43ED9"/>
    <w:rsid w:val="00B44241"/>
    <w:rsid w:val="00B4471D"/>
    <w:rsid w:val="00B44B73"/>
    <w:rsid w:val="00B44B7B"/>
    <w:rsid w:val="00B44BB6"/>
    <w:rsid w:val="00B44F35"/>
    <w:rsid w:val="00B45066"/>
    <w:rsid w:val="00B45222"/>
    <w:rsid w:val="00B45355"/>
    <w:rsid w:val="00B455C6"/>
    <w:rsid w:val="00B45813"/>
    <w:rsid w:val="00B45A9B"/>
    <w:rsid w:val="00B46034"/>
    <w:rsid w:val="00B460A4"/>
    <w:rsid w:val="00B46484"/>
    <w:rsid w:val="00B46B3D"/>
    <w:rsid w:val="00B46E58"/>
    <w:rsid w:val="00B47607"/>
    <w:rsid w:val="00B47882"/>
    <w:rsid w:val="00B47991"/>
    <w:rsid w:val="00B47C96"/>
    <w:rsid w:val="00B47FC3"/>
    <w:rsid w:val="00B50017"/>
    <w:rsid w:val="00B50024"/>
    <w:rsid w:val="00B50209"/>
    <w:rsid w:val="00B504A5"/>
    <w:rsid w:val="00B505C7"/>
    <w:rsid w:val="00B50B68"/>
    <w:rsid w:val="00B51930"/>
    <w:rsid w:val="00B51A60"/>
    <w:rsid w:val="00B52244"/>
    <w:rsid w:val="00B52381"/>
    <w:rsid w:val="00B523C2"/>
    <w:rsid w:val="00B52489"/>
    <w:rsid w:val="00B52A81"/>
    <w:rsid w:val="00B52BF6"/>
    <w:rsid w:val="00B52C34"/>
    <w:rsid w:val="00B531CD"/>
    <w:rsid w:val="00B53514"/>
    <w:rsid w:val="00B53592"/>
    <w:rsid w:val="00B5359F"/>
    <w:rsid w:val="00B536C5"/>
    <w:rsid w:val="00B53FCF"/>
    <w:rsid w:val="00B54004"/>
    <w:rsid w:val="00B54423"/>
    <w:rsid w:val="00B5456D"/>
    <w:rsid w:val="00B54782"/>
    <w:rsid w:val="00B547B6"/>
    <w:rsid w:val="00B548DD"/>
    <w:rsid w:val="00B54FEB"/>
    <w:rsid w:val="00B5531C"/>
    <w:rsid w:val="00B554CE"/>
    <w:rsid w:val="00B55851"/>
    <w:rsid w:val="00B55997"/>
    <w:rsid w:val="00B55B38"/>
    <w:rsid w:val="00B5604D"/>
    <w:rsid w:val="00B561D8"/>
    <w:rsid w:val="00B56301"/>
    <w:rsid w:val="00B5648B"/>
    <w:rsid w:val="00B568C1"/>
    <w:rsid w:val="00B56A74"/>
    <w:rsid w:val="00B56C93"/>
    <w:rsid w:val="00B57595"/>
    <w:rsid w:val="00B57FE9"/>
    <w:rsid w:val="00B60026"/>
    <w:rsid w:val="00B6052F"/>
    <w:rsid w:val="00B605B7"/>
    <w:rsid w:val="00B60C23"/>
    <w:rsid w:val="00B60E40"/>
    <w:rsid w:val="00B60FB6"/>
    <w:rsid w:val="00B61109"/>
    <w:rsid w:val="00B6124C"/>
    <w:rsid w:val="00B61442"/>
    <w:rsid w:val="00B6179E"/>
    <w:rsid w:val="00B617E3"/>
    <w:rsid w:val="00B619B9"/>
    <w:rsid w:val="00B61B1D"/>
    <w:rsid w:val="00B61F30"/>
    <w:rsid w:val="00B62037"/>
    <w:rsid w:val="00B623E9"/>
    <w:rsid w:val="00B627E1"/>
    <w:rsid w:val="00B62BFD"/>
    <w:rsid w:val="00B62DC4"/>
    <w:rsid w:val="00B630FA"/>
    <w:rsid w:val="00B630FF"/>
    <w:rsid w:val="00B6345B"/>
    <w:rsid w:val="00B63998"/>
    <w:rsid w:val="00B63BE2"/>
    <w:rsid w:val="00B63D2A"/>
    <w:rsid w:val="00B63DC3"/>
    <w:rsid w:val="00B63F64"/>
    <w:rsid w:val="00B63FB4"/>
    <w:rsid w:val="00B63FF9"/>
    <w:rsid w:val="00B64759"/>
    <w:rsid w:val="00B64941"/>
    <w:rsid w:val="00B65237"/>
    <w:rsid w:val="00B65538"/>
    <w:rsid w:val="00B65545"/>
    <w:rsid w:val="00B656CD"/>
    <w:rsid w:val="00B657D0"/>
    <w:rsid w:val="00B659E5"/>
    <w:rsid w:val="00B6602C"/>
    <w:rsid w:val="00B660D9"/>
    <w:rsid w:val="00B66493"/>
    <w:rsid w:val="00B66F8D"/>
    <w:rsid w:val="00B7025E"/>
    <w:rsid w:val="00B70470"/>
    <w:rsid w:val="00B704B0"/>
    <w:rsid w:val="00B707D2"/>
    <w:rsid w:val="00B70FB4"/>
    <w:rsid w:val="00B711F2"/>
    <w:rsid w:val="00B715B0"/>
    <w:rsid w:val="00B71D54"/>
    <w:rsid w:val="00B72156"/>
    <w:rsid w:val="00B72727"/>
    <w:rsid w:val="00B72BD8"/>
    <w:rsid w:val="00B7381E"/>
    <w:rsid w:val="00B73CEF"/>
    <w:rsid w:val="00B73DCC"/>
    <w:rsid w:val="00B73DED"/>
    <w:rsid w:val="00B74308"/>
    <w:rsid w:val="00B744D1"/>
    <w:rsid w:val="00B745B5"/>
    <w:rsid w:val="00B748FA"/>
    <w:rsid w:val="00B7505E"/>
    <w:rsid w:val="00B75067"/>
    <w:rsid w:val="00B752DA"/>
    <w:rsid w:val="00B75978"/>
    <w:rsid w:val="00B75CEA"/>
    <w:rsid w:val="00B75D78"/>
    <w:rsid w:val="00B75F4E"/>
    <w:rsid w:val="00B75F59"/>
    <w:rsid w:val="00B764F5"/>
    <w:rsid w:val="00B76689"/>
    <w:rsid w:val="00B766E1"/>
    <w:rsid w:val="00B76C3E"/>
    <w:rsid w:val="00B77026"/>
    <w:rsid w:val="00B77BDE"/>
    <w:rsid w:val="00B77E3C"/>
    <w:rsid w:val="00B80061"/>
    <w:rsid w:val="00B802BA"/>
    <w:rsid w:val="00B803AB"/>
    <w:rsid w:val="00B80514"/>
    <w:rsid w:val="00B80694"/>
    <w:rsid w:val="00B80734"/>
    <w:rsid w:val="00B80E2C"/>
    <w:rsid w:val="00B80E40"/>
    <w:rsid w:val="00B80FB4"/>
    <w:rsid w:val="00B80FE6"/>
    <w:rsid w:val="00B80FFB"/>
    <w:rsid w:val="00B811E4"/>
    <w:rsid w:val="00B8143D"/>
    <w:rsid w:val="00B81677"/>
    <w:rsid w:val="00B818A3"/>
    <w:rsid w:val="00B819AA"/>
    <w:rsid w:val="00B81A76"/>
    <w:rsid w:val="00B81AB8"/>
    <w:rsid w:val="00B81D70"/>
    <w:rsid w:val="00B81E15"/>
    <w:rsid w:val="00B81E32"/>
    <w:rsid w:val="00B82023"/>
    <w:rsid w:val="00B82039"/>
    <w:rsid w:val="00B82C01"/>
    <w:rsid w:val="00B82DA2"/>
    <w:rsid w:val="00B838F3"/>
    <w:rsid w:val="00B83A83"/>
    <w:rsid w:val="00B83D52"/>
    <w:rsid w:val="00B83E8F"/>
    <w:rsid w:val="00B83EDF"/>
    <w:rsid w:val="00B84176"/>
    <w:rsid w:val="00B84258"/>
    <w:rsid w:val="00B8429F"/>
    <w:rsid w:val="00B846B2"/>
    <w:rsid w:val="00B8503F"/>
    <w:rsid w:val="00B85271"/>
    <w:rsid w:val="00B853DA"/>
    <w:rsid w:val="00B855DF"/>
    <w:rsid w:val="00B85A84"/>
    <w:rsid w:val="00B85D12"/>
    <w:rsid w:val="00B86118"/>
    <w:rsid w:val="00B8677C"/>
    <w:rsid w:val="00B86BDA"/>
    <w:rsid w:val="00B86E76"/>
    <w:rsid w:val="00B86E81"/>
    <w:rsid w:val="00B86E93"/>
    <w:rsid w:val="00B86FC9"/>
    <w:rsid w:val="00B870C4"/>
    <w:rsid w:val="00B87286"/>
    <w:rsid w:val="00B87719"/>
    <w:rsid w:val="00B87C30"/>
    <w:rsid w:val="00B87D21"/>
    <w:rsid w:val="00B87E10"/>
    <w:rsid w:val="00B87F27"/>
    <w:rsid w:val="00B90258"/>
    <w:rsid w:val="00B902E5"/>
    <w:rsid w:val="00B905C2"/>
    <w:rsid w:val="00B90848"/>
    <w:rsid w:val="00B9088D"/>
    <w:rsid w:val="00B90BB9"/>
    <w:rsid w:val="00B90BD3"/>
    <w:rsid w:val="00B91186"/>
    <w:rsid w:val="00B91801"/>
    <w:rsid w:val="00B918FA"/>
    <w:rsid w:val="00B9199D"/>
    <w:rsid w:val="00B91F95"/>
    <w:rsid w:val="00B92499"/>
    <w:rsid w:val="00B92652"/>
    <w:rsid w:val="00B929B5"/>
    <w:rsid w:val="00B92BEE"/>
    <w:rsid w:val="00B92ED1"/>
    <w:rsid w:val="00B930EC"/>
    <w:rsid w:val="00B93224"/>
    <w:rsid w:val="00B93286"/>
    <w:rsid w:val="00B9343F"/>
    <w:rsid w:val="00B937EE"/>
    <w:rsid w:val="00B93B11"/>
    <w:rsid w:val="00B93FD7"/>
    <w:rsid w:val="00B9405F"/>
    <w:rsid w:val="00B944FF"/>
    <w:rsid w:val="00B948AE"/>
    <w:rsid w:val="00B94948"/>
    <w:rsid w:val="00B94953"/>
    <w:rsid w:val="00B95301"/>
    <w:rsid w:val="00B954CC"/>
    <w:rsid w:val="00B954E9"/>
    <w:rsid w:val="00B958A7"/>
    <w:rsid w:val="00B959D5"/>
    <w:rsid w:val="00B95B36"/>
    <w:rsid w:val="00B95D75"/>
    <w:rsid w:val="00B95EED"/>
    <w:rsid w:val="00B96050"/>
    <w:rsid w:val="00B963BD"/>
    <w:rsid w:val="00B96527"/>
    <w:rsid w:val="00B96570"/>
    <w:rsid w:val="00B968E8"/>
    <w:rsid w:val="00B96AA8"/>
    <w:rsid w:val="00B97758"/>
    <w:rsid w:val="00B97A9A"/>
    <w:rsid w:val="00B97AD4"/>
    <w:rsid w:val="00B97C79"/>
    <w:rsid w:val="00BA0558"/>
    <w:rsid w:val="00BA0B8F"/>
    <w:rsid w:val="00BA0ECB"/>
    <w:rsid w:val="00BA0ED3"/>
    <w:rsid w:val="00BA11E3"/>
    <w:rsid w:val="00BA1623"/>
    <w:rsid w:val="00BA1B14"/>
    <w:rsid w:val="00BA1C7E"/>
    <w:rsid w:val="00BA1DDB"/>
    <w:rsid w:val="00BA2019"/>
    <w:rsid w:val="00BA2264"/>
    <w:rsid w:val="00BA26AD"/>
    <w:rsid w:val="00BA2CC3"/>
    <w:rsid w:val="00BA2E68"/>
    <w:rsid w:val="00BA329F"/>
    <w:rsid w:val="00BA359C"/>
    <w:rsid w:val="00BA359E"/>
    <w:rsid w:val="00BA400A"/>
    <w:rsid w:val="00BA444F"/>
    <w:rsid w:val="00BA4488"/>
    <w:rsid w:val="00BA5516"/>
    <w:rsid w:val="00BA5801"/>
    <w:rsid w:val="00BA5A18"/>
    <w:rsid w:val="00BA600B"/>
    <w:rsid w:val="00BA6DE4"/>
    <w:rsid w:val="00BA6E31"/>
    <w:rsid w:val="00BA74F9"/>
    <w:rsid w:val="00BA793B"/>
    <w:rsid w:val="00BA7BC3"/>
    <w:rsid w:val="00BB036B"/>
    <w:rsid w:val="00BB0794"/>
    <w:rsid w:val="00BB08A8"/>
    <w:rsid w:val="00BB08F5"/>
    <w:rsid w:val="00BB0E46"/>
    <w:rsid w:val="00BB11DA"/>
    <w:rsid w:val="00BB146C"/>
    <w:rsid w:val="00BB18F6"/>
    <w:rsid w:val="00BB197A"/>
    <w:rsid w:val="00BB1DBD"/>
    <w:rsid w:val="00BB1EA9"/>
    <w:rsid w:val="00BB1ECB"/>
    <w:rsid w:val="00BB1F5D"/>
    <w:rsid w:val="00BB1FB8"/>
    <w:rsid w:val="00BB206E"/>
    <w:rsid w:val="00BB2173"/>
    <w:rsid w:val="00BB2196"/>
    <w:rsid w:val="00BB269E"/>
    <w:rsid w:val="00BB309D"/>
    <w:rsid w:val="00BB3647"/>
    <w:rsid w:val="00BB3EC7"/>
    <w:rsid w:val="00BB4361"/>
    <w:rsid w:val="00BB4C4E"/>
    <w:rsid w:val="00BB531B"/>
    <w:rsid w:val="00BB5804"/>
    <w:rsid w:val="00BB5914"/>
    <w:rsid w:val="00BB5F90"/>
    <w:rsid w:val="00BB606C"/>
    <w:rsid w:val="00BB6070"/>
    <w:rsid w:val="00BB6121"/>
    <w:rsid w:val="00BB6221"/>
    <w:rsid w:val="00BB64A4"/>
    <w:rsid w:val="00BB66A1"/>
    <w:rsid w:val="00BB6754"/>
    <w:rsid w:val="00BB6763"/>
    <w:rsid w:val="00BB6BC1"/>
    <w:rsid w:val="00BB6C8A"/>
    <w:rsid w:val="00BB6CEB"/>
    <w:rsid w:val="00BB7069"/>
    <w:rsid w:val="00BB75E0"/>
    <w:rsid w:val="00BB7663"/>
    <w:rsid w:val="00BB769B"/>
    <w:rsid w:val="00BB76D1"/>
    <w:rsid w:val="00BB77C5"/>
    <w:rsid w:val="00BB7895"/>
    <w:rsid w:val="00BB7C4E"/>
    <w:rsid w:val="00BB7CCD"/>
    <w:rsid w:val="00BC031F"/>
    <w:rsid w:val="00BC0A27"/>
    <w:rsid w:val="00BC1470"/>
    <w:rsid w:val="00BC17CB"/>
    <w:rsid w:val="00BC1C11"/>
    <w:rsid w:val="00BC20B2"/>
    <w:rsid w:val="00BC227A"/>
    <w:rsid w:val="00BC22DC"/>
    <w:rsid w:val="00BC22EB"/>
    <w:rsid w:val="00BC259D"/>
    <w:rsid w:val="00BC2989"/>
    <w:rsid w:val="00BC2996"/>
    <w:rsid w:val="00BC2CA7"/>
    <w:rsid w:val="00BC30DB"/>
    <w:rsid w:val="00BC3265"/>
    <w:rsid w:val="00BC39CB"/>
    <w:rsid w:val="00BC4225"/>
    <w:rsid w:val="00BC4252"/>
    <w:rsid w:val="00BC45DB"/>
    <w:rsid w:val="00BC47AE"/>
    <w:rsid w:val="00BC553F"/>
    <w:rsid w:val="00BC5726"/>
    <w:rsid w:val="00BC5CBA"/>
    <w:rsid w:val="00BC6131"/>
    <w:rsid w:val="00BC6217"/>
    <w:rsid w:val="00BC6239"/>
    <w:rsid w:val="00BC63CF"/>
    <w:rsid w:val="00BC6403"/>
    <w:rsid w:val="00BC658F"/>
    <w:rsid w:val="00BC673E"/>
    <w:rsid w:val="00BC68E8"/>
    <w:rsid w:val="00BC6AE6"/>
    <w:rsid w:val="00BC6D57"/>
    <w:rsid w:val="00BC71E3"/>
    <w:rsid w:val="00BC73EE"/>
    <w:rsid w:val="00BC7F30"/>
    <w:rsid w:val="00BC7FD0"/>
    <w:rsid w:val="00BD1128"/>
    <w:rsid w:val="00BD1630"/>
    <w:rsid w:val="00BD1863"/>
    <w:rsid w:val="00BD23E2"/>
    <w:rsid w:val="00BD28ED"/>
    <w:rsid w:val="00BD2C11"/>
    <w:rsid w:val="00BD2DE1"/>
    <w:rsid w:val="00BD2E7D"/>
    <w:rsid w:val="00BD2EC5"/>
    <w:rsid w:val="00BD33D5"/>
    <w:rsid w:val="00BD369F"/>
    <w:rsid w:val="00BD420B"/>
    <w:rsid w:val="00BD4219"/>
    <w:rsid w:val="00BD4242"/>
    <w:rsid w:val="00BD426D"/>
    <w:rsid w:val="00BD437D"/>
    <w:rsid w:val="00BD4474"/>
    <w:rsid w:val="00BD4592"/>
    <w:rsid w:val="00BD4968"/>
    <w:rsid w:val="00BD4C00"/>
    <w:rsid w:val="00BD54D9"/>
    <w:rsid w:val="00BD55A2"/>
    <w:rsid w:val="00BD567F"/>
    <w:rsid w:val="00BD5690"/>
    <w:rsid w:val="00BD56C9"/>
    <w:rsid w:val="00BD58A4"/>
    <w:rsid w:val="00BD5D77"/>
    <w:rsid w:val="00BD6428"/>
    <w:rsid w:val="00BD6432"/>
    <w:rsid w:val="00BD654A"/>
    <w:rsid w:val="00BD6B7C"/>
    <w:rsid w:val="00BD6E99"/>
    <w:rsid w:val="00BD6EF9"/>
    <w:rsid w:val="00BD6F3F"/>
    <w:rsid w:val="00BD7339"/>
    <w:rsid w:val="00BD7D99"/>
    <w:rsid w:val="00BE02AB"/>
    <w:rsid w:val="00BE0544"/>
    <w:rsid w:val="00BE0962"/>
    <w:rsid w:val="00BE09C5"/>
    <w:rsid w:val="00BE0F3E"/>
    <w:rsid w:val="00BE1181"/>
    <w:rsid w:val="00BE1463"/>
    <w:rsid w:val="00BE15CF"/>
    <w:rsid w:val="00BE167D"/>
    <w:rsid w:val="00BE1826"/>
    <w:rsid w:val="00BE1F56"/>
    <w:rsid w:val="00BE208A"/>
    <w:rsid w:val="00BE2393"/>
    <w:rsid w:val="00BE2AB1"/>
    <w:rsid w:val="00BE2FC9"/>
    <w:rsid w:val="00BE303E"/>
    <w:rsid w:val="00BE308E"/>
    <w:rsid w:val="00BE30CC"/>
    <w:rsid w:val="00BE325F"/>
    <w:rsid w:val="00BE32F3"/>
    <w:rsid w:val="00BE33DD"/>
    <w:rsid w:val="00BE353C"/>
    <w:rsid w:val="00BE367B"/>
    <w:rsid w:val="00BE3B6B"/>
    <w:rsid w:val="00BE3D00"/>
    <w:rsid w:val="00BE4450"/>
    <w:rsid w:val="00BE4C11"/>
    <w:rsid w:val="00BE4DB2"/>
    <w:rsid w:val="00BE501F"/>
    <w:rsid w:val="00BE5248"/>
    <w:rsid w:val="00BE52D1"/>
    <w:rsid w:val="00BE5715"/>
    <w:rsid w:val="00BE6597"/>
    <w:rsid w:val="00BE65B2"/>
    <w:rsid w:val="00BE6747"/>
    <w:rsid w:val="00BE6AAD"/>
    <w:rsid w:val="00BE6C0D"/>
    <w:rsid w:val="00BE6DD9"/>
    <w:rsid w:val="00BE721C"/>
    <w:rsid w:val="00BE7295"/>
    <w:rsid w:val="00BE7305"/>
    <w:rsid w:val="00BE738A"/>
    <w:rsid w:val="00BE7613"/>
    <w:rsid w:val="00BE77D7"/>
    <w:rsid w:val="00BE78C4"/>
    <w:rsid w:val="00BE79DA"/>
    <w:rsid w:val="00BE7A40"/>
    <w:rsid w:val="00BF009B"/>
    <w:rsid w:val="00BF0127"/>
    <w:rsid w:val="00BF020C"/>
    <w:rsid w:val="00BF0458"/>
    <w:rsid w:val="00BF050F"/>
    <w:rsid w:val="00BF065F"/>
    <w:rsid w:val="00BF0854"/>
    <w:rsid w:val="00BF0E25"/>
    <w:rsid w:val="00BF1118"/>
    <w:rsid w:val="00BF1223"/>
    <w:rsid w:val="00BF16CA"/>
    <w:rsid w:val="00BF2122"/>
    <w:rsid w:val="00BF219E"/>
    <w:rsid w:val="00BF236A"/>
    <w:rsid w:val="00BF27C4"/>
    <w:rsid w:val="00BF2935"/>
    <w:rsid w:val="00BF2B39"/>
    <w:rsid w:val="00BF3028"/>
    <w:rsid w:val="00BF314E"/>
    <w:rsid w:val="00BF3246"/>
    <w:rsid w:val="00BF3469"/>
    <w:rsid w:val="00BF38CF"/>
    <w:rsid w:val="00BF3C04"/>
    <w:rsid w:val="00BF40FC"/>
    <w:rsid w:val="00BF415E"/>
    <w:rsid w:val="00BF41F3"/>
    <w:rsid w:val="00BF4B67"/>
    <w:rsid w:val="00BF5372"/>
    <w:rsid w:val="00BF58CC"/>
    <w:rsid w:val="00BF5F9D"/>
    <w:rsid w:val="00BF6639"/>
    <w:rsid w:val="00BF68E7"/>
    <w:rsid w:val="00BF6A9A"/>
    <w:rsid w:val="00BF6D02"/>
    <w:rsid w:val="00BF6EEA"/>
    <w:rsid w:val="00BF723C"/>
    <w:rsid w:val="00BF73E1"/>
    <w:rsid w:val="00BF76AA"/>
    <w:rsid w:val="00BF7B26"/>
    <w:rsid w:val="00BF7C81"/>
    <w:rsid w:val="00BF7CDC"/>
    <w:rsid w:val="00BF7F35"/>
    <w:rsid w:val="00C00235"/>
    <w:rsid w:val="00C00D23"/>
    <w:rsid w:val="00C00E52"/>
    <w:rsid w:val="00C01459"/>
    <w:rsid w:val="00C01566"/>
    <w:rsid w:val="00C01711"/>
    <w:rsid w:val="00C0204A"/>
    <w:rsid w:val="00C0220F"/>
    <w:rsid w:val="00C02289"/>
    <w:rsid w:val="00C0228E"/>
    <w:rsid w:val="00C02658"/>
    <w:rsid w:val="00C0268F"/>
    <w:rsid w:val="00C02820"/>
    <w:rsid w:val="00C028C7"/>
    <w:rsid w:val="00C0295E"/>
    <w:rsid w:val="00C0296F"/>
    <w:rsid w:val="00C02DB6"/>
    <w:rsid w:val="00C0309E"/>
    <w:rsid w:val="00C031F7"/>
    <w:rsid w:val="00C034C2"/>
    <w:rsid w:val="00C037A8"/>
    <w:rsid w:val="00C038F0"/>
    <w:rsid w:val="00C03A65"/>
    <w:rsid w:val="00C041C2"/>
    <w:rsid w:val="00C044AB"/>
    <w:rsid w:val="00C04B3B"/>
    <w:rsid w:val="00C04DF8"/>
    <w:rsid w:val="00C05B29"/>
    <w:rsid w:val="00C05FDC"/>
    <w:rsid w:val="00C065B3"/>
    <w:rsid w:val="00C066B0"/>
    <w:rsid w:val="00C06D4E"/>
    <w:rsid w:val="00C06EE8"/>
    <w:rsid w:val="00C07857"/>
    <w:rsid w:val="00C07A30"/>
    <w:rsid w:val="00C07C45"/>
    <w:rsid w:val="00C10AAA"/>
    <w:rsid w:val="00C10D24"/>
    <w:rsid w:val="00C10D7D"/>
    <w:rsid w:val="00C10FA7"/>
    <w:rsid w:val="00C124A6"/>
    <w:rsid w:val="00C126AF"/>
    <w:rsid w:val="00C12774"/>
    <w:rsid w:val="00C1306E"/>
    <w:rsid w:val="00C13092"/>
    <w:rsid w:val="00C13502"/>
    <w:rsid w:val="00C13877"/>
    <w:rsid w:val="00C13886"/>
    <w:rsid w:val="00C13964"/>
    <w:rsid w:val="00C13EC9"/>
    <w:rsid w:val="00C13F4F"/>
    <w:rsid w:val="00C14318"/>
    <w:rsid w:val="00C14A37"/>
    <w:rsid w:val="00C14FCE"/>
    <w:rsid w:val="00C1520D"/>
    <w:rsid w:val="00C15F47"/>
    <w:rsid w:val="00C16BFC"/>
    <w:rsid w:val="00C170A9"/>
    <w:rsid w:val="00C175C9"/>
    <w:rsid w:val="00C17620"/>
    <w:rsid w:val="00C17E8E"/>
    <w:rsid w:val="00C205D6"/>
    <w:rsid w:val="00C20857"/>
    <w:rsid w:val="00C20BF4"/>
    <w:rsid w:val="00C20C2B"/>
    <w:rsid w:val="00C20FC1"/>
    <w:rsid w:val="00C2182A"/>
    <w:rsid w:val="00C21B7A"/>
    <w:rsid w:val="00C220AD"/>
    <w:rsid w:val="00C22142"/>
    <w:rsid w:val="00C221DF"/>
    <w:rsid w:val="00C22F3B"/>
    <w:rsid w:val="00C23028"/>
    <w:rsid w:val="00C23231"/>
    <w:rsid w:val="00C232E8"/>
    <w:rsid w:val="00C234E1"/>
    <w:rsid w:val="00C235C4"/>
    <w:rsid w:val="00C23E01"/>
    <w:rsid w:val="00C23F1C"/>
    <w:rsid w:val="00C23F3B"/>
    <w:rsid w:val="00C2470A"/>
    <w:rsid w:val="00C24D5F"/>
    <w:rsid w:val="00C25008"/>
    <w:rsid w:val="00C2536F"/>
    <w:rsid w:val="00C256C1"/>
    <w:rsid w:val="00C257F6"/>
    <w:rsid w:val="00C25ED8"/>
    <w:rsid w:val="00C26080"/>
    <w:rsid w:val="00C262B4"/>
    <w:rsid w:val="00C267D6"/>
    <w:rsid w:val="00C26C38"/>
    <w:rsid w:val="00C26EDA"/>
    <w:rsid w:val="00C26F3B"/>
    <w:rsid w:val="00C27201"/>
    <w:rsid w:val="00C27378"/>
    <w:rsid w:val="00C27641"/>
    <w:rsid w:val="00C27E91"/>
    <w:rsid w:val="00C306A7"/>
    <w:rsid w:val="00C3098C"/>
    <w:rsid w:val="00C30E6F"/>
    <w:rsid w:val="00C30E72"/>
    <w:rsid w:val="00C30F62"/>
    <w:rsid w:val="00C30F67"/>
    <w:rsid w:val="00C318FB"/>
    <w:rsid w:val="00C319BE"/>
    <w:rsid w:val="00C331D1"/>
    <w:rsid w:val="00C33222"/>
    <w:rsid w:val="00C3340A"/>
    <w:rsid w:val="00C33538"/>
    <w:rsid w:val="00C33DEF"/>
    <w:rsid w:val="00C348AB"/>
    <w:rsid w:val="00C34A16"/>
    <w:rsid w:val="00C34B66"/>
    <w:rsid w:val="00C34C49"/>
    <w:rsid w:val="00C34EAD"/>
    <w:rsid w:val="00C351B4"/>
    <w:rsid w:val="00C356E0"/>
    <w:rsid w:val="00C35AB6"/>
    <w:rsid w:val="00C35D75"/>
    <w:rsid w:val="00C35FBB"/>
    <w:rsid w:val="00C36BC7"/>
    <w:rsid w:val="00C36F72"/>
    <w:rsid w:val="00C37097"/>
    <w:rsid w:val="00C3754C"/>
    <w:rsid w:val="00C37A98"/>
    <w:rsid w:val="00C37B0B"/>
    <w:rsid w:val="00C37B0C"/>
    <w:rsid w:val="00C37BD6"/>
    <w:rsid w:val="00C40369"/>
    <w:rsid w:val="00C40ADD"/>
    <w:rsid w:val="00C40F22"/>
    <w:rsid w:val="00C41254"/>
    <w:rsid w:val="00C41349"/>
    <w:rsid w:val="00C41FFC"/>
    <w:rsid w:val="00C4200C"/>
    <w:rsid w:val="00C42538"/>
    <w:rsid w:val="00C425F4"/>
    <w:rsid w:val="00C4287C"/>
    <w:rsid w:val="00C42892"/>
    <w:rsid w:val="00C42FE5"/>
    <w:rsid w:val="00C4362C"/>
    <w:rsid w:val="00C438C7"/>
    <w:rsid w:val="00C43F00"/>
    <w:rsid w:val="00C43F99"/>
    <w:rsid w:val="00C44B09"/>
    <w:rsid w:val="00C44E6E"/>
    <w:rsid w:val="00C45374"/>
    <w:rsid w:val="00C4542E"/>
    <w:rsid w:val="00C45467"/>
    <w:rsid w:val="00C45D27"/>
    <w:rsid w:val="00C45F40"/>
    <w:rsid w:val="00C46182"/>
    <w:rsid w:val="00C4643C"/>
    <w:rsid w:val="00C46788"/>
    <w:rsid w:val="00C46838"/>
    <w:rsid w:val="00C46C08"/>
    <w:rsid w:val="00C46E65"/>
    <w:rsid w:val="00C46EBD"/>
    <w:rsid w:val="00C46FC6"/>
    <w:rsid w:val="00C47AE4"/>
    <w:rsid w:val="00C50027"/>
    <w:rsid w:val="00C500AF"/>
    <w:rsid w:val="00C50302"/>
    <w:rsid w:val="00C50605"/>
    <w:rsid w:val="00C508EA"/>
    <w:rsid w:val="00C50C82"/>
    <w:rsid w:val="00C510D5"/>
    <w:rsid w:val="00C513CA"/>
    <w:rsid w:val="00C5142D"/>
    <w:rsid w:val="00C51437"/>
    <w:rsid w:val="00C51527"/>
    <w:rsid w:val="00C52443"/>
    <w:rsid w:val="00C52E1D"/>
    <w:rsid w:val="00C53499"/>
    <w:rsid w:val="00C53587"/>
    <w:rsid w:val="00C5368C"/>
    <w:rsid w:val="00C53952"/>
    <w:rsid w:val="00C53B6A"/>
    <w:rsid w:val="00C53BE3"/>
    <w:rsid w:val="00C53ED7"/>
    <w:rsid w:val="00C541CA"/>
    <w:rsid w:val="00C546D1"/>
    <w:rsid w:val="00C54A54"/>
    <w:rsid w:val="00C54CAB"/>
    <w:rsid w:val="00C54DD0"/>
    <w:rsid w:val="00C5502F"/>
    <w:rsid w:val="00C554B9"/>
    <w:rsid w:val="00C55C60"/>
    <w:rsid w:val="00C55CA3"/>
    <w:rsid w:val="00C564BE"/>
    <w:rsid w:val="00C56A33"/>
    <w:rsid w:val="00C56C29"/>
    <w:rsid w:val="00C56E1D"/>
    <w:rsid w:val="00C56E3F"/>
    <w:rsid w:val="00C56ECB"/>
    <w:rsid w:val="00C57095"/>
    <w:rsid w:val="00C57101"/>
    <w:rsid w:val="00C57310"/>
    <w:rsid w:val="00C5738E"/>
    <w:rsid w:val="00C57703"/>
    <w:rsid w:val="00C57780"/>
    <w:rsid w:val="00C57821"/>
    <w:rsid w:val="00C57E42"/>
    <w:rsid w:val="00C60441"/>
    <w:rsid w:val="00C60807"/>
    <w:rsid w:val="00C6094B"/>
    <w:rsid w:val="00C612C6"/>
    <w:rsid w:val="00C61383"/>
    <w:rsid w:val="00C61828"/>
    <w:rsid w:val="00C618FD"/>
    <w:rsid w:val="00C61E7E"/>
    <w:rsid w:val="00C61EF7"/>
    <w:rsid w:val="00C6208D"/>
    <w:rsid w:val="00C62877"/>
    <w:rsid w:val="00C63109"/>
    <w:rsid w:val="00C63652"/>
    <w:rsid w:val="00C63996"/>
    <w:rsid w:val="00C63F8E"/>
    <w:rsid w:val="00C6419E"/>
    <w:rsid w:val="00C644BC"/>
    <w:rsid w:val="00C64F9B"/>
    <w:rsid w:val="00C656C7"/>
    <w:rsid w:val="00C657D5"/>
    <w:rsid w:val="00C66D62"/>
    <w:rsid w:val="00C66F4E"/>
    <w:rsid w:val="00C67147"/>
    <w:rsid w:val="00C67436"/>
    <w:rsid w:val="00C674AC"/>
    <w:rsid w:val="00C67545"/>
    <w:rsid w:val="00C67702"/>
    <w:rsid w:val="00C6771E"/>
    <w:rsid w:val="00C6779B"/>
    <w:rsid w:val="00C67B18"/>
    <w:rsid w:val="00C67DDB"/>
    <w:rsid w:val="00C67FA4"/>
    <w:rsid w:val="00C700C9"/>
    <w:rsid w:val="00C702A8"/>
    <w:rsid w:val="00C70983"/>
    <w:rsid w:val="00C71D79"/>
    <w:rsid w:val="00C721E4"/>
    <w:rsid w:val="00C72825"/>
    <w:rsid w:val="00C728D0"/>
    <w:rsid w:val="00C72D36"/>
    <w:rsid w:val="00C7319A"/>
    <w:rsid w:val="00C7325A"/>
    <w:rsid w:val="00C732B0"/>
    <w:rsid w:val="00C7350A"/>
    <w:rsid w:val="00C7365C"/>
    <w:rsid w:val="00C73B62"/>
    <w:rsid w:val="00C7400B"/>
    <w:rsid w:val="00C740A2"/>
    <w:rsid w:val="00C7477A"/>
    <w:rsid w:val="00C74C49"/>
    <w:rsid w:val="00C74E18"/>
    <w:rsid w:val="00C74E19"/>
    <w:rsid w:val="00C74E9C"/>
    <w:rsid w:val="00C74EA6"/>
    <w:rsid w:val="00C75018"/>
    <w:rsid w:val="00C750B8"/>
    <w:rsid w:val="00C755BD"/>
    <w:rsid w:val="00C75A1C"/>
    <w:rsid w:val="00C75BB6"/>
    <w:rsid w:val="00C76399"/>
    <w:rsid w:val="00C76CE8"/>
    <w:rsid w:val="00C7705F"/>
    <w:rsid w:val="00C773C9"/>
    <w:rsid w:val="00C778AC"/>
    <w:rsid w:val="00C779B3"/>
    <w:rsid w:val="00C77C07"/>
    <w:rsid w:val="00C77FF1"/>
    <w:rsid w:val="00C8016F"/>
    <w:rsid w:val="00C80178"/>
    <w:rsid w:val="00C80E6C"/>
    <w:rsid w:val="00C817D5"/>
    <w:rsid w:val="00C817E8"/>
    <w:rsid w:val="00C82195"/>
    <w:rsid w:val="00C82EB2"/>
    <w:rsid w:val="00C83379"/>
    <w:rsid w:val="00C83606"/>
    <w:rsid w:val="00C83618"/>
    <w:rsid w:val="00C83741"/>
    <w:rsid w:val="00C84511"/>
    <w:rsid w:val="00C84B17"/>
    <w:rsid w:val="00C84C0C"/>
    <w:rsid w:val="00C854E6"/>
    <w:rsid w:val="00C8563A"/>
    <w:rsid w:val="00C861D9"/>
    <w:rsid w:val="00C86A33"/>
    <w:rsid w:val="00C86EF3"/>
    <w:rsid w:val="00C86FEE"/>
    <w:rsid w:val="00C87295"/>
    <w:rsid w:val="00C874D3"/>
    <w:rsid w:val="00C87661"/>
    <w:rsid w:val="00C8771D"/>
    <w:rsid w:val="00C90633"/>
    <w:rsid w:val="00C90704"/>
    <w:rsid w:val="00C918B4"/>
    <w:rsid w:val="00C91909"/>
    <w:rsid w:val="00C9198C"/>
    <w:rsid w:val="00C91C03"/>
    <w:rsid w:val="00C91D22"/>
    <w:rsid w:val="00C91DA5"/>
    <w:rsid w:val="00C91E67"/>
    <w:rsid w:val="00C91EBB"/>
    <w:rsid w:val="00C9229C"/>
    <w:rsid w:val="00C9242F"/>
    <w:rsid w:val="00C92908"/>
    <w:rsid w:val="00C929A4"/>
    <w:rsid w:val="00C92EFA"/>
    <w:rsid w:val="00C938F2"/>
    <w:rsid w:val="00C93A27"/>
    <w:rsid w:val="00C93BCA"/>
    <w:rsid w:val="00C93C32"/>
    <w:rsid w:val="00C93E1C"/>
    <w:rsid w:val="00C93FE0"/>
    <w:rsid w:val="00C94203"/>
    <w:rsid w:val="00C94A84"/>
    <w:rsid w:val="00C94D15"/>
    <w:rsid w:val="00C94E0E"/>
    <w:rsid w:val="00C950DB"/>
    <w:rsid w:val="00C954A1"/>
    <w:rsid w:val="00C95A7B"/>
    <w:rsid w:val="00C95DCE"/>
    <w:rsid w:val="00C95F19"/>
    <w:rsid w:val="00C964DA"/>
    <w:rsid w:val="00C967BC"/>
    <w:rsid w:val="00C968CA"/>
    <w:rsid w:val="00C96963"/>
    <w:rsid w:val="00C96A5B"/>
    <w:rsid w:val="00C96D07"/>
    <w:rsid w:val="00C97017"/>
    <w:rsid w:val="00C973AB"/>
    <w:rsid w:val="00C97560"/>
    <w:rsid w:val="00C978BC"/>
    <w:rsid w:val="00C97CF6"/>
    <w:rsid w:val="00C97EF3"/>
    <w:rsid w:val="00CA031D"/>
    <w:rsid w:val="00CA0385"/>
    <w:rsid w:val="00CA0587"/>
    <w:rsid w:val="00CA0628"/>
    <w:rsid w:val="00CA0633"/>
    <w:rsid w:val="00CA0A81"/>
    <w:rsid w:val="00CA0B8F"/>
    <w:rsid w:val="00CA0CB8"/>
    <w:rsid w:val="00CA0DCA"/>
    <w:rsid w:val="00CA189C"/>
    <w:rsid w:val="00CA1AF7"/>
    <w:rsid w:val="00CA219D"/>
    <w:rsid w:val="00CA2AEF"/>
    <w:rsid w:val="00CA2DE1"/>
    <w:rsid w:val="00CA309E"/>
    <w:rsid w:val="00CA3148"/>
    <w:rsid w:val="00CA34AD"/>
    <w:rsid w:val="00CA384F"/>
    <w:rsid w:val="00CA3A44"/>
    <w:rsid w:val="00CA3A8D"/>
    <w:rsid w:val="00CA3CD5"/>
    <w:rsid w:val="00CA4188"/>
    <w:rsid w:val="00CA4386"/>
    <w:rsid w:val="00CA43B9"/>
    <w:rsid w:val="00CA46A9"/>
    <w:rsid w:val="00CA4843"/>
    <w:rsid w:val="00CA4A79"/>
    <w:rsid w:val="00CA4D6B"/>
    <w:rsid w:val="00CA5048"/>
    <w:rsid w:val="00CA5049"/>
    <w:rsid w:val="00CA58A9"/>
    <w:rsid w:val="00CA5A0D"/>
    <w:rsid w:val="00CA5D52"/>
    <w:rsid w:val="00CA6B57"/>
    <w:rsid w:val="00CA6E58"/>
    <w:rsid w:val="00CA6F76"/>
    <w:rsid w:val="00CA7010"/>
    <w:rsid w:val="00CA72E0"/>
    <w:rsid w:val="00CA794D"/>
    <w:rsid w:val="00CB0278"/>
    <w:rsid w:val="00CB02B3"/>
    <w:rsid w:val="00CB03DE"/>
    <w:rsid w:val="00CB1041"/>
    <w:rsid w:val="00CB12DC"/>
    <w:rsid w:val="00CB1526"/>
    <w:rsid w:val="00CB17F4"/>
    <w:rsid w:val="00CB1BBC"/>
    <w:rsid w:val="00CB1BC6"/>
    <w:rsid w:val="00CB1D2E"/>
    <w:rsid w:val="00CB20B4"/>
    <w:rsid w:val="00CB210D"/>
    <w:rsid w:val="00CB24D0"/>
    <w:rsid w:val="00CB24E2"/>
    <w:rsid w:val="00CB2B91"/>
    <w:rsid w:val="00CB3304"/>
    <w:rsid w:val="00CB33C7"/>
    <w:rsid w:val="00CB3810"/>
    <w:rsid w:val="00CB3837"/>
    <w:rsid w:val="00CB38A5"/>
    <w:rsid w:val="00CB41E5"/>
    <w:rsid w:val="00CB46B2"/>
    <w:rsid w:val="00CB4A5D"/>
    <w:rsid w:val="00CB4B3A"/>
    <w:rsid w:val="00CB543B"/>
    <w:rsid w:val="00CB55F5"/>
    <w:rsid w:val="00CB5802"/>
    <w:rsid w:val="00CB5B3C"/>
    <w:rsid w:val="00CB6033"/>
    <w:rsid w:val="00CB6038"/>
    <w:rsid w:val="00CB6192"/>
    <w:rsid w:val="00CB6D64"/>
    <w:rsid w:val="00CB6F06"/>
    <w:rsid w:val="00CB7045"/>
    <w:rsid w:val="00CB70A3"/>
    <w:rsid w:val="00CB71B9"/>
    <w:rsid w:val="00CB72F9"/>
    <w:rsid w:val="00CB7827"/>
    <w:rsid w:val="00CB7CD3"/>
    <w:rsid w:val="00CB7F63"/>
    <w:rsid w:val="00CC0539"/>
    <w:rsid w:val="00CC0613"/>
    <w:rsid w:val="00CC06DC"/>
    <w:rsid w:val="00CC09CC"/>
    <w:rsid w:val="00CC09FC"/>
    <w:rsid w:val="00CC0CA9"/>
    <w:rsid w:val="00CC0D0A"/>
    <w:rsid w:val="00CC0DAE"/>
    <w:rsid w:val="00CC0DBD"/>
    <w:rsid w:val="00CC1496"/>
    <w:rsid w:val="00CC194A"/>
    <w:rsid w:val="00CC1967"/>
    <w:rsid w:val="00CC1B99"/>
    <w:rsid w:val="00CC202F"/>
    <w:rsid w:val="00CC2137"/>
    <w:rsid w:val="00CC2304"/>
    <w:rsid w:val="00CC26AB"/>
    <w:rsid w:val="00CC2A2A"/>
    <w:rsid w:val="00CC2DE6"/>
    <w:rsid w:val="00CC2E2A"/>
    <w:rsid w:val="00CC2ECB"/>
    <w:rsid w:val="00CC30B1"/>
    <w:rsid w:val="00CC3342"/>
    <w:rsid w:val="00CC3433"/>
    <w:rsid w:val="00CC39D5"/>
    <w:rsid w:val="00CC3C09"/>
    <w:rsid w:val="00CC3C74"/>
    <w:rsid w:val="00CC3D01"/>
    <w:rsid w:val="00CC3FA2"/>
    <w:rsid w:val="00CC488B"/>
    <w:rsid w:val="00CC4EA4"/>
    <w:rsid w:val="00CC5025"/>
    <w:rsid w:val="00CC511A"/>
    <w:rsid w:val="00CC512E"/>
    <w:rsid w:val="00CC52B2"/>
    <w:rsid w:val="00CC5770"/>
    <w:rsid w:val="00CC5B0F"/>
    <w:rsid w:val="00CC5B6F"/>
    <w:rsid w:val="00CC6562"/>
    <w:rsid w:val="00CC67FD"/>
    <w:rsid w:val="00CC68BD"/>
    <w:rsid w:val="00CC6AD3"/>
    <w:rsid w:val="00CC70C9"/>
    <w:rsid w:val="00CC7227"/>
    <w:rsid w:val="00CC7406"/>
    <w:rsid w:val="00CC740E"/>
    <w:rsid w:val="00CC7580"/>
    <w:rsid w:val="00CC773C"/>
    <w:rsid w:val="00CC777F"/>
    <w:rsid w:val="00CC7897"/>
    <w:rsid w:val="00CC7D45"/>
    <w:rsid w:val="00CC7FE4"/>
    <w:rsid w:val="00CD0023"/>
    <w:rsid w:val="00CD079E"/>
    <w:rsid w:val="00CD086C"/>
    <w:rsid w:val="00CD1233"/>
    <w:rsid w:val="00CD146B"/>
    <w:rsid w:val="00CD1481"/>
    <w:rsid w:val="00CD1487"/>
    <w:rsid w:val="00CD14BA"/>
    <w:rsid w:val="00CD20DB"/>
    <w:rsid w:val="00CD2432"/>
    <w:rsid w:val="00CD2481"/>
    <w:rsid w:val="00CD275B"/>
    <w:rsid w:val="00CD2762"/>
    <w:rsid w:val="00CD27F2"/>
    <w:rsid w:val="00CD280F"/>
    <w:rsid w:val="00CD2A8B"/>
    <w:rsid w:val="00CD2ADC"/>
    <w:rsid w:val="00CD2D45"/>
    <w:rsid w:val="00CD310D"/>
    <w:rsid w:val="00CD353E"/>
    <w:rsid w:val="00CD3710"/>
    <w:rsid w:val="00CD3737"/>
    <w:rsid w:val="00CD3A3A"/>
    <w:rsid w:val="00CD3B9A"/>
    <w:rsid w:val="00CD3FD4"/>
    <w:rsid w:val="00CD40E2"/>
    <w:rsid w:val="00CD4122"/>
    <w:rsid w:val="00CD47CC"/>
    <w:rsid w:val="00CD4A71"/>
    <w:rsid w:val="00CD4BBD"/>
    <w:rsid w:val="00CD5072"/>
    <w:rsid w:val="00CD529A"/>
    <w:rsid w:val="00CD5518"/>
    <w:rsid w:val="00CD55D1"/>
    <w:rsid w:val="00CD5A10"/>
    <w:rsid w:val="00CD5B6A"/>
    <w:rsid w:val="00CD6647"/>
    <w:rsid w:val="00CD6A69"/>
    <w:rsid w:val="00CD7A27"/>
    <w:rsid w:val="00CD7F81"/>
    <w:rsid w:val="00CD7FF4"/>
    <w:rsid w:val="00CE0E3F"/>
    <w:rsid w:val="00CE0F72"/>
    <w:rsid w:val="00CE13E8"/>
    <w:rsid w:val="00CE142B"/>
    <w:rsid w:val="00CE14B5"/>
    <w:rsid w:val="00CE17DA"/>
    <w:rsid w:val="00CE1A28"/>
    <w:rsid w:val="00CE1A59"/>
    <w:rsid w:val="00CE1A94"/>
    <w:rsid w:val="00CE1CBA"/>
    <w:rsid w:val="00CE214A"/>
    <w:rsid w:val="00CE2D94"/>
    <w:rsid w:val="00CE2FB9"/>
    <w:rsid w:val="00CE31E9"/>
    <w:rsid w:val="00CE385B"/>
    <w:rsid w:val="00CE39D7"/>
    <w:rsid w:val="00CE3ACE"/>
    <w:rsid w:val="00CE3D54"/>
    <w:rsid w:val="00CE3F55"/>
    <w:rsid w:val="00CE41A9"/>
    <w:rsid w:val="00CE41F1"/>
    <w:rsid w:val="00CE519C"/>
    <w:rsid w:val="00CE5256"/>
    <w:rsid w:val="00CE5899"/>
    <w:rsid w:val="00CE5B44"/>
    <w:rsid w:val="00CE5B62"/>
    <w:rsid w:val="00CE6022"/>
    <w:rsid w:val="00CE6140"/>
    <w:rsid w:val="00CE6600"/>
    <w:rsid w:val="00CE66B7"/>
    <w:rsid w:val="00CE6714"/>
    <w:rsid w:val="00CE6B9D"/>
    <w:rsid w:val="00CE6CAB"/>
    <w:rsid w:val="00CE7038"/>
    <w:rsid w:val="00CE7144"/>
    <w:rsid w:val="00CE71EB"/>
    <w:rsid w:val="00CE791A"/>
    <w:rsid w:val="00CE7E18"/>
    <w:rsid w:val="00CF0B10"/>
    <w:rsid w:val="00CF19B6"/>
    <w:rsid w:val="00CF1BF0"/>
    <w:rsid w:val="00CF1C92"/>
    <w:rsid w:val="00CF1C9D"/>
    <w:rsid w:val="00CF1D9B"/>
    <w:rsid w:val="00CF1E2A"/>
    <w:rsid w:val="00CF26ED"/>
    <w:rsid w:val="00CF2BF7"/>
    <w:rsid w:val="00CF2EF3"/>
    <w:rsid w:val="00CF345F"/>
    <w:rsid w:val="00CF3622"/>
    <w:rsid w:val="00CF3624"/>
    <w:rsid w:val="00CF36A4"/>
    <w:rsid w:val="00CF37AF"/>
    <w:rsid w:val="00CF37C3"/>
    <w:rsid w:val="00CF3CE0"/>
    <w:rsid w:val="00CF430D"/>
    <w:rsid w:val="00CF4400"/>
    <w:rsid w:val="00CF4629"/>
    <w:rsid w:val="00CF4839"/>
    <w:rsid w:val="00CF5049"/>
    <w:rsid w:val="00CF5137"/>
    <w:rsid w:val="00CF5214"/>
    <w:rsid w:val="00CF583F"/>
    <w:rsid w:val="00CF5B7F"/>
    <w:rsid w:val="00CF5E3B"/>
    <w:rsid w:val="00CF612F"/>
    <w:rsid w:val="00CF62EB"/>
    <w:rsid w:val="00CF65B5"/>
    <w:rsid w:val="00CF66E3"/>
    <w:rsid w:val="00CF70A7"/>
    <w:rsid w:val="00CF7532"/>
    <w:rsid w:val="00CF7D6E"/>
    <w:rsid w:val="00D001DF"/>
    <w:rsid w:val="00D002BD"/>
    <w:rsid w:val="00D00448"/>
    <w:rsid w:val="00D004AF"/>
    <w:rsid w:val="00D0085B"/>
    <w:rsid w:val="00D00958"/>
    <w:rsid w:val="00D01B44"/>
    <w:rsid w:val="00D01E81"/>
    <w:rsid w:val="00D01F06"/>
    <w:rsid w:val="00D023AB"/>
    <w:rsid w:val="00D02BB2"/>
    <w:rsid w:val="00D02CE5"/>
    <w:rsid w:val="00D033FF"/>
    <w:rsid w:val="00D03603"/>
    <w:rsid w:val="00D036C3"/>
    <w:rsid w:val="00D03A1C"/>
    <w:rsid w:val="00D03A37"/>
    <w:rsid w:val="00D0420A"/>
    <w:rsid w:val="00D04257"/>
    <w:rsid w:val="00D04364"/>
    <w:rsid w:val="00D04401"/>
    <w:rsid w:val="00D0440F"/>
    <w:rsid w:val="00D04812"/>
    <w:rsid w:val="00D05321"/>
    <w:rsid w:val="00D053A2"/>
    <w:rsid w:val="00D05476"/>
    <w:rsid w:val="00D05867"/>
    <w:rsid w:val="00D05DD0"/>
    <w:rsid w:val="00D05FFD"/>
    <w:rsid w:val="00D06257"/>
    <w:rsid w:val="00D06787"/>
    <w:rsid w:val="00D06E9B"/>
    <w:rsid w:val="00D07242"/>
    <w:rsid w:val="00D07A4F"/>
    <w:rsid w:val="00D07AFC"/>
    <w:rsid w:val="00D10697"/>
    <w:rsid w:val="00D110F0"/>
    <w:rsid w:val="00D11414"/>
    <w:rsid w:val="00D119FF"/>
    <w:rsid w:val="00D11B42"/>
    <w:rsid w:val="00D11FD9"/>
    <w:rsid w:val="00D12BAD"/>
    <w:rsid w:val="00D12C40"/>
    <w:rsid w:val="00D12F84"/>
    <w:rsid w:val="00D13184"/>
    <w:rsid w:val="00D138FD"/>
    <w:rsid w:val="00D140A7"/>
    <w:rsid w:val="00D14461"/>
    <w:rsid w:val="00D146C2"/>
    <w:rsid w:val="00D14738"/>
    <w:rsid w:val="00D14A7D"/>
    <w:rsid w:val="00D14ADD"/>
    <w:rsid w:val="00D14C24"/>
    <w:rsid w:val="00D14C87"/>
    <w:rsid w:val="00D15132"/>
    <w:rsid w:val="00D159CC"/>
    <w:rsid w:val="00D161B5"/>
    <w:rsid w:val="00D1637B"/>
    <w:rsid w:val="00D163F2"/>
    <w:rsid w:val="00D16DE2"/>
    <w:rsid w:val="00D16DF8"/>
    <w:rsid w:val="00D16F12"/>
    <w:rsid w:val="00D174AD"/>
    <w:rsid w:val="00D178D2"/>
    <w:rsid w:val="00D1798E"/>
    <w:rsid w:val="00D1799E"/>
    <w:rsid w:val="00D17B48"/>
    <w:rsid w:val="00D17BD1"/>
    <w:rsid w:val="00D17C0E"/>
    <w:rsid w:val="00D17D86"/>
    <w:rsid w:val="00D20359"/>
    <w:rsid w:val="00D2040E"/>
    <w:rsid w:val="00D20442"/>
    <w:rsid w:val="00D20468"/>
    <w:rsid w:val="00D204EA"/>
    <w:rsid w:val="00D21410"/>
    <w:rsid w:val="00D21B6C"/>
    <w:rsid w:val="00D21F1F"/>
    <w:rsid w:val="00D21F4B"/>
    <w:rsid w:val="00D220CD"/>
    <w:rsid w:val="00D2215E"/>
    <w:rsid w:val="00D224F7"/>
    <w:rsid w:val="00D22E1C"/>
    <w:rsid w:val="00D22E64"/>
    <w:rsid w:val="00D235AD"/>
    <w:rsid w:val="00D2393A"/>
    <w:rsid w:val="00D23CFA"/>
    <w:rsid w:val="00D24473"/>
    <w:rsid w:val="00D24509"/>
    <w:rsid w:val="00D24C68"/>
    <w:rsid w:val="00D24D69"/>
    <w:rsid w:val="00D251BB"/>
    <w:rsid w:val="00D253BB"/>
    <w:rsid w:val="00D25750"/>
    <w:rsid w:val="00D2582A"/>
    <w:rsid w:val="00D258EC"/>
    <w:rsid w:val="00D259A2"/>
    <w:rsid w:val="00D25D53"/>
    <w:rsid w:val="00D25E30"/>
    <w:rsid w:val="00D2617B"/>
    <w:rsid w:val="00D2620D"/>
    <w:rsid w:val="00D26598"/>
    <w:rsid w:val="00D26BE2"/>
    <w:rsid w:val="00D26E15"/>
    <w:rsid w:val="00D274EC"/>
    <w:rsid w:val="00D300F4"/>
    <w:rsid w:val="00D30552"/>
    <w:rsid w:val="00D305D3"/>
    <w:rsid w:val="00D30760"/>
    <w:rsid w:val="00D3079B"/>
    <w:rsid w:val="00D30B0E"/>
    <w:rsid w:val="00D31562"/>
    <w:rsid w:val="00D31660"/>
    <w:rsid w:val="00D31AE3"/>
    <w:rsid w:val="00D31E79"/>
    <w:rsid w:val="00D3245A"/>
    <w:rsid w:val="00D324D4"/>
    <w:rsid w:val="00D32921"/>
    <w:rsid w:val="00D32C09"/>
    <w:rsid w:val="00D32C81"/>
    <w:rsid w:val="00D3309D"/>
    <w:rsid w:val="00D33485"/>
    <w:rsid w:val="00D33522"/>
    <w:rsid w:val="00D335A9"/>
    <w:rsid w:val="00D337B8"/>
    <w:rsid w:val="00D33850"/>
    <w:rsid w:val="00D33C59"/>
    <w:rsid w:val="00D33F51"/>
    <w:rsid w:val="00D342A3"/>
    <w:rsid w:val="00D34584"/>
    <w:rsid w:val="00D34A23"/>
    <w:rsid w:val="00D34AC4"/>
    <w:rsid w:val="00D3500B"/>
    <w:rsid w:val="00D35393"/>
    <w:rsid w:val="00D35E0A"/>
    <w:rsid w:val="00D36181"/>
    <w:rsid w:val="00D365F3"/>
    <w:rsid w:val="00D3668A"/>
    <w:rsid w:val="00D36D04"/>
    <w:rsid w:val="00D37173"/>
    <w:rsid w:val="00D37294"/>
    <w:rsid w:val="00D372F7"/>
    <w:rsid w:val="00D3743F"/>
    <w:rsid w:val="00D37995"/>
    <w:rsid w:val="00D37CA2"/>
    <w:rsid w:val="00D37CCB"/>
    <w:rsid w:val="00D37D5C"/>
    <w:rsid w:val="00D37FC7"/>
    <w:rsid w:val="00D400F2"/>
    <w:rsid w:val="00D40213"/>
    <w:rsid w:val="00D40542"/>
    <w:rsid w:val="00D40B5B"/>
    <w:rsid w:val="00D40C28"/>
    <w:rsid w:val="00D40CDC"/>
    <w:rsid w:val="00D41302"/>
    <w:rsid w:val="00D41378"/>
    <w:rsid w:val="00D41390"/>
    <w:rsid w:val="00D4156B"/>
    <w:rsid w:val="00D41EDD"/>
    <w:rsid w:val="00D42119"/>
    <w:rsid w:val="00D421A9"/>
    <w:rsid w:val="00D42A8B"/>
    <w:rsid w:val="00D42B29"/>
    <w:rsid w:val="00D43043"/>
    <w:rsid w:val="00D43048"/>
    <w:rsid w:val="00D43894"/>
    <w:rsid w:val="00D43D56"/>
    <w:rsid w:val="00D43F08"/>
    <w:rsid w:val="00D4424F"/>
    <w:rsid w:val="00D44525"/>
    <w:rsid w:val="00D44C33"/>
    <w:rsid w:val="00D457EC"/>
    <w:rsid w:val="00D459AC"/>
    <w:rsid w:val="00D45CFC"/>
    <w:rsid w:val="00D45E39"/>
    <w:rsid w:val="00D46502"/>
    <w:rsid w:val="00D46504"/>
    <w:rsid w:val="00D468A3"/>
    <w:rsid w:val="00D46C96"/>
    <w:rsid w:val="00D46D87"/>
    <w:rsid w:val="00D479CB"/>
    <w:rsid w:val="00D47F57"/>
    <w:rsid w:val="00D50550"/>
    <w:rsid w:val="00D50C04"/>
    <w:rsid w:val="00D50FE4"/>
    <w:rsid w:val="00D512CC"/>
    <w:rsid w:val="00D5149D"/>
    <w:rsid w:val="00D516FB"/>
    <w:rsid w:val="00D51757"/>
    <w:rsid w:val="00D51FAD"/>
    <w:rsid w:val="00D51FB5"/>
    <w:rsid w:val="00D52459"/>
    <w:rsid w:val="00D5269C"/>
    <w:rsid w:val="00D52746"/>
    <w:rsid w:val="00D528E5"/>
    <w:rsid w:val="00D52AB0"/>
    <w:rsid w:val="00D52BA0"/>
    <w:rsid w:val="00D53411"/>
    <w:rsid w:val="00D536B9"/>
    <w:rsid w:val="00D53751"/>
    <w:rsid w:val="00D5397B"/>
    <w:rsid w:val="00D53A3A"/>
    <w:rsid w:val="00D53F19"/>
    <w:rsid w:val="00D54124"/>
    <w:rsid w:val="00D551CC"/>
    <w:rsid w:val="00D5540F"/>
    <w:rsid w:val="00D555C0"/>
    <w:rsid w:val="00D5579F"/>
    <w:rsid w:val="00D5581D"/>
    <w:rsid w:val="00D55B7E"/>
    <w:rsid w:val="00D55BB4"/>
    <w:rsid w:val="00D5615B"/>
    <w:rsid w:val="00D5681A"/>
    <w:rsid w:val="00D56B59"/>
    <w:rsid w:val="00D56BBD"/>
    <w:rsid w:val="00D5749B"/>
    <w:rsid w:val="00D57855"/>
    <w:rsid w:val="00D57D97"/>
    <w:rsid w:val="00D57F8D"/>
    <w:rsid w:val="00D605EC"/>
    <w:rsid w:val="00D60999"/>
    <w:rsid w:val="00D60B00"/>
    <w:rsid w:val="00D60B4F"/>
    <w:rsid w:val="00D60B56"/>
    <w:rsid w:val="00D60C37"/>
    <w:rsid w:val="00D60C72"/>
    <w:rsid w:val="00D610D2"/>
    <w:rsid w:val="00D61751"/>
    <w:rsid w:val="00D619F2"/>
    <w:rsid w:val="00D61C09"/>
    <w:rsid w:val="00D61D0E"/>
    <w:rsid w:val="00D622FD"/>
    <w:rsid w:val="00D62414"/>
    <w:rsid w:val="00D6249D"/>
    <w:rsid w:val="00D6254F"/>
    <w:rsid w:val="00D627AA"/>
    <w:rsid w:val="00D62EDC"/>
    <w:rsid w:val="00D63958"/>
    <w:rsid w:val="00D63A66"/>
    <w:rsid w:val="00D63BB6"/>
    <w:rsid w:val="00D63C2A"/>
    <w:rsid w:val="00D63C55"/>
    <w:rsid w:val="00D63EBE"/>
    <w:rsid w:val="00D64008"/>
    <w:rsid w:val="00D64594"/>
    <w:rsid w:val="00D6577F"/>
    <w:rsid w:val="00D6578B"/>
    <w:rsid w:val="00D65A64"/>
    <w:rsid w:val="00D65A7D"/>
    <w:rsid w:val="00D65BFE"/>
    <w:rsid w:val="00D66354"/>
    <w:rsid w:val="00D666E9"/>
    <w:rsid w:val="00D6670A"/>
    <w:rsid w:val="00D66BE2"/>
    <w:rsid w:val="00D67078"/>
    <w:rsid w:val="00D678F2"/>
    <w:rsid w:val="00D67A0F"/>
    <w:rsid w:val="00D67B61"/>
    <w:rsid w:val="00D67C49"/>
    <w:rsid w:val="00D67C5B"/>
    <w:rsid w:val="00D67D97"/>
    <w:rsid w:val="00D67F4C"/>
    <w:rsid w:val="00D702A6"/>
    <w:rsid w:val="00D711CF"/>
    <w:rsid w:val="00D714C3"/>
    <w:rsid w:val="00D71643"/>
    <w:rsid w:val="00D718E9"/>
    <w:rsid w:val="00D71FCC"/>
    <w:rsid w:val="00D7206C"/>
    <w:rsid w:val="00D72447"/>
    <w:rsid w:val="00D72536"/>
    <w:rsid w:val="00D72A8F"/>
    <w:rsid w:val="00D72C67"/>
    <w:rsid w:val="00D734A3"/>
    <w:rsid w:val="00D734E0"/>
    <w:rsid w:val="00D7372B"/>
    <w:rsid w:val="00D737D1"/>
    <w:rsid w:val="00D73A20"/>
    <w:rsid w:val="00D73DB9"/>
    <w:rsid w:val="00D73FFA"/>
    <w:rsid w:val="00D74262"/>
    <w:rsid w:val="00D74C96"/>
    <w:rsid w:val="00D750C5"/>
    <w:rsid w:val="00D750E2"/>
    <w:rsid w:val="00D75884"/>
    <w:rsid w:val="00D75CC2"/>
    <w:rsid w:val="00D7603B"/>
    <w:rsid w:val="00D76394"/>
    <w:rsid w:val="00D76477"/>
    <w:rsid w:val="00D765D0"/>
    <w:rsid w:val="00D76B47"/>
    <w:rsid w:val="00D76EF5"/>
    <w:rsid w:val="00D7737E"/>
    <w:rsid w:val="00D774F4"/>
    <w:rsid w:val="00D77617"/>
    <w:rsid w:val="00D80054"/>
    <w:rsid w:val="00D809AF"/>
    <w:rsid w:val="00D80A45"/>
    <w:rsid w:val="00D80D65"/>
    <w:rsid w:val="00D80ECF"/>
    <w:rsid w:val="00D816B5"/>
    <w:rsid w:val="00D817A3"/>
    <w:rsid w:val="00D81BE0"/>
    <w:rsid w:val="00D81C03"/>
    <w:rsid w:val="00D81CC4"/>
    <w:rsid w:val="00D81DAC"/>
    <w:rsid w:val="00D82149"/>
    <w:rsid w:val="00D82D39"/>
    <w:rsid w:val="00D83292"/>
    <w:rsid w:val="00D833DC"/>
    <w:rsid w:val="00D836EB"/>
    <w:rsid w:val="00D83B50"/>
    <w:rsid w:val="00D83D62"/>
    <w:rsid w:val="00D83E8F"/>
    <w:rsid w:val="00D83F50"/>
    <w:rsid w:val="00D84476"/>
    <w:rsid w:val="00D84510"/>
    <w:rsid w:val="00D849B0"/>
    <w:rsid w:val="00D84B3A"/>
    <w:rsid w:val="00D84CA8"/>
    <w:rsid w:val="00D85179"/>
    <w:rsid w:val="00D85318"/>
    <w:rsid w:val="00D85643"/>
    <w:rsid w:val="00D857FA"/>
    <w:rsid w:val="00D85F32"/>
    <w:rsid w:val="00D865BC"/>
    <w:rsid w:val="00D86CDE"/>
    <w:rsid w:val="00D8702D"/>
    <w:rsid w:val="00D871C1"/>
    <w:rsid w:val="00D872DA"/>
    <w:rsid w:val="00D87615"/>
    <w:rsid w:val="00D876F1"/>
    <w:rsid w:val="00D877F4"/>
    <w:rsid w:val="00D87911"/>
    <w:rsid w:val="00D87F34"/>
    <w:rsid w:val="00D90381"/>
    <w:rsid w:val="00D90504"/>
    <w:rsid w:val="00D905D9"/>
    <w:rsid w:val="00D90621"/>
    <w:rsid w:val="00D90676"/>
    <w:rsid w:val="00D908F0"/>
    <w:rsid w:val="00D90AA2"/>
    <w:rsid w:val="00D910F0"/>
    <w:rsid w:val="00D91536"/>
    <w:rsid w:val="00D91559"/>
    <w:rsid w:val="00D91717"/>
    <w:rsid w:val="00D91BBC"/>
    <w:rsid w:val="00D91BD1"/>
    <w:rsid w:val="00D91FCF"/>
    <w:rsid w:val="00D92534"/>
    <w:rsid w:val="00D9254B"/>
    <w:rsid w:val="00D927C4"/>
    <w:rsid w:val="00D92BCA"/>
    <w:rsid w:val="00D92F4C"/>
    <w:rsid w:val="00D93057"/>
    <w:rsid w:val="00D931AF"/>
    <w:rsid w:val="00D933E4"/>
    <w:rsid w:val="00D936A6"/>
    <w:rsid w:val="00D93773"/>
    <w:rsid w:val="00D939C5"/>
    <w:rsid w:val="00D940BC"/>
    <w:rsid w:val="00D94159"/>
    <w:rsid w:val="00D942FC"/>
    <w:rsid w:val="00D9430C"/>
    <w:rsid w:val="00D94408"/>
    <w:rsid w:val="00D9458D"/>
    <w:rsid w:val="00D94593"/>
    <w:rsid w:val="00D9466C"/>
    <w:rsid w:val="00D94894"/>
    <w:rsid w:val="00D948FE"/>
    <w:rsid w:val="00D949B3"/>
    <w:rsid w:val="00D94CDE"/>
    <w:rsid w:val="00D94D59"/>
    <w:rsid w:val="00D95626"/>
    <w:rsid w:val="00D95894"/>
    <w:rsid w:val="00D95BBE"/>
    <w:rsid w:val="00D95D93"/>
    <w:rsid w:val="00D95FB8"/>
    <w:rsid w:val="00D9604A"/>
    <w:rsid w:val="00D96C60"/>
    <w:rsid w:val="00D96F32"/>
    <w:rsid w:val="00D9709B"/>
    <w:rsid w:val="00D973DD"/>
    <w:rsid w:val="00D97C6A"/>
    <w:rsid w:val="00D97C81"/>
    <w:rsid w:val="00D97E8B"/>
    <w:rsid w:val="00D97F19"/>
    <w:rsid w:val="00D97F4E"/>
    <w:rsid w:val="00DA0294"/>
    <w:rsid w:val="00DA0593"/>
    <w:rsid w:val="00DA0B05"/>
    <w:rsid w:val="00DA0EE1"/>
    <w:rsid w:val="00DA0F1F"/>
    <w:rsid w:val="00DA0FA8"/>
    <w:rsid w:val="00DA11AF"/>
    <w:rsid w:val="00DA16CC"/>
    <w:rsid w:val="00DA188B"/>
    <w:rsid w:val="00DA2219"/>
    <w:rsid w:val="00DA2778"/>
    <w:rsid w:val="00DA2862"/>
    <w:rsid w:val="00DA296D"/>
    <w:rsid w:val="00DA2AAE"/>
    <w:rsid w:val="00DA2E5D"/>
    <w:rsid w:val="00DA33ED"/>
    <w:rsid w:val="00DA3A54"/>
    <w:rsid w:val="00DA3A84"/>
    <w:rsid w:val="00DA427D"/>
    <w:rsid w:val="00DA4399"/>
    <w:rsid w:val="00DA4638"/>
    <w:rsid w:val="00DA48BB"/>
    <w:rsid w:val="00DA4992"/>
    <w:rsid w:val="00DA49BF"/>
    <w:rsid w:val="00DA4A03"/>
    <w:rsid w:val="00DA4D6F"/>
    <w:rsid w:val="00DA4E6C"/>
    <w:rsid w:val="00DA5738"/>
    <w:rsid w:val="00DA5B1F"/>
    <w:rsid w:val="00DA609F"/>
    <w:rsid w:val="00DA62D3"/>
    <w:rsid w:val="00DA6670"/>
    <w:rsid w:val="00DA6E42"/>
    <w:rsid w:val="00DA6F56"/>
    <w:rsid w:val="00DA6F84"/>
    <w:rsid w:val="00DA754B"/>
    <w:rsid w:val="00DA7838"/>
    <w:rsid w:val="00DA786A"/>
    <w:rsid w:val="00DA7A50"/>
    <w:rsid w:val="00DA7D21"/>
    <w:rsid w:val="00DA7E32"/>
    <w:rsid w:val="00DB03BF"/>
    <w:rsid w:val="00DB05B1"/>
    <w:rsid w:val="00DB0A5B"/>
    <w:rsid w:val="00DB0B0F"/>
    <w:rsid w:val="00DB0B1F"/>
    <w:rsid w:val="00DB0B5B"/>
    <w:rsid w:val="00DB1024"/>
    <w:rsid w:val="00DB1490"/>
    <w:rsid w:val="00DB1905"/>
    <w:rsid w:val="00DB1A26"/>
    <w:rsid w:val="00DB1B6E"/>
    <w:rsid w:val="00DB1E72"/>
    <w:rsid w:val="00DB204B"/>
    <w:rsid w:val="00DB2061"/>
    <w:rsid w:val="00DB258E"/>
    <w:rsid w:val="00DB2996"/>
    <w:rsid w:val="00DB29C5"/>
    <w:rsid w:val="00DB2C83"/>
    <w:rsid w:val="00DB2DD3"/>
    <w:rsid w:val="00DB3001"/>
    <w:rsid w:val="00DB3049"/>
    <w:rsid w:val="00DB31C7"/>
    <w:rsid w:val="00DB32EE"/>
    <w:rsid w:val="00DB331A"/>
    <w:rsid w:val="00DB349A"/>
    <w:rsid w:val="00DB34AA"/>
    <w:rsid w:val="00DB3778"/>
    <w:rsid w:val="00DB38B9"/>
    <w:rsid w:val="00DB3ADB"/>
    <w:rsid w:val="00DB3D73"/>
    <w:rsid w:val="00DB4036"/>
    <w:rsid w:val="00DB42DE"/>
    <w:rsid w:val="00DB4429"/>
    <w:rsid w:val="00DB47D5"/>
    <w:rsid w:val="00DB4D2C"/>
    <w:rsid w:val="00DB4EBD"/>
    <w:rsid w:val="00DB51BF"/>
    <w:rsid w:val="00DB5577"/>
    <w:rsid w:val="00DB560B"/>
    <w:rsid w:val="00DB5672"/>
    <w:rsid w:val="00DB66EE"/>
    <w:rsid w:val="00DB6849"/>
    <w:rsid w:val="00DB6B5F"/>
    <w:rsid w:val="00DB6F26"/>
    <w:rsid w:val="00DB6F40"/>
    <w:rsid w:val="00DB77D3"/>
    <w:rsid w:val="00DB7DA3"/>
    <w:rsid w:val="00DB7E7E"/>
    <w:rsid w:val="00DC0095"/>
    <w:rsid w:val="00DC076F"/>
    <w:rsid w:val="00DC0DBC"/>
    <w:rsid w:val="00DC1567"/>
    <w:rsid w:val="00DC1D23"/>
    <w:rsid w:val="00DC22E1"/>
    <w:rsid w:val="00DC252A"/>
    <w:rsid w:val="00DC258B"/>
    <w:rsid w:val="00DC25D3"/>
    <w:rsid w:val="00DC28B9"/>
    <w:rsid w:val="00DC2BD0"/>
    <w:rsid w:val="00DC2C8F"/>
    <w:rsid w:val="00DC2CA5"/>
    <w:rsid w:val="00DC2DD4"/>
    <w:rsid w:val="00DC2FC4"/>
    <w:rsid w:val="00DC38B7"/>
    <w:rsid w:val="00DC3EAB"/>
    <w:rsid w:val="00DC3F58"/>
    <w:rsid w:val="00DC4A11"/>
    <w:rsid w:val="00DC4A13"/>
    <w:rsid w:val="00DC4A48"/>
    <w:rsid w:val="00DC4D77"/>
    <w:rsid w:val="00DC516C"/>
    <w:rsid w:val="00DC54C0"/>
    <w:rsid w:val="00DC59A2"/>
    <w:rsid w:val="00DC5D15"/>
    <w:rsid w:val="00DC5F90"/>
    <w:rsid w:val="00DC6021"/>
    <w:rsid w:val="00DC635E"/>
    <w:rsid w:val="00DC6619"/>
    <w:rsid w:val="00DC6918"/>
    <w:rsid w:val="00DC6B80"/>
    <w:rsid w:val="00DC71B1"/>
    <w:rsid w:val="00DC730E"/>
    <w:rsid w:val="00DC7341"/>
    <w:rsid w:val="00DC76D9"/>
    <w:rsid w:val="00DC7991"/>
    <w:rsid w:val="00DC7E80"/>
    <w:rsid w:val="00DC7FEC"/>
    <w:rsid w:val="00DD0134"/>
    <w:rsid w:val="00DD03B1"/>
    <w:rsid w:val="00DD041F"/>
    <w:rsid w:val="00DD08F9"/>
    <w:rsid w:val="00DD0FAB"/>
    <w:rsid w:val="00DD1246"/>
    <w:rsid w:val="00DD1800"/>
    <w:rsid w:val="00DD1D16"/>
    <w:rsid w:val="00DD1D23"/>
    <w:rsid w:val="00DD1EFB"/>
    <w:rsid w:val="00DD22BD"/>
    <w:rsid w:val="00DD2576"/>
    <w:rsid w:val="00DD26A4"/>
    <w:rsid w:val="00DD2CDE"/>
    <w:rsid w:val="00DD2DCF"/>
    <w:rsid w:val="00DD38AC"/>
    <w:rsid w:val="00DD3F31"/>
    <w:rsid w:val="00DD4072"/>
    <w:rsid w:val="00DD4421"/>
    <w:rsid w:val="00DD4550"/>
    <w:rsid w:val="00DD4623"/>
    <w:rsid w:val="00DD4841"/>
    <w:rsid w:val="00DD49D5"/>
    <w:rsid w:val="00DD49E9"/>
    <w:rsid w:val="00DD4A83"/>
    <w:rsid w:val="00DD4CFA"/>
    <w:rsid w:val="00DD4D8F"/>
    <w:rsid w:val="00DD4DCF"/>
    <w:rsid w:val="00DD4FAB"/>
    <w:rsid w:val="00DD5468"/>
    <w:rsid w:val="00DD5525"/>
    <w:rsid w:val="00DD5967"/>
    <w:rsid w:val="00DD6934"/>
    <w:rsid w:val="00DD6AE5"/>
    <w:rsid w:val="00DD6C37"/>
    <w:rsid w:val="00DD6DDB"/>
    <w:rsid w:val="00DD7214"/>
    <w:rsid w:val="00DD74F8"/>
    <w:rsid w:val="00DD7670"/>
    <w:rsid w:val="00DE0918"/>
    <w:rsid w:val="00DE09DB"/>
    <w:rsid w:val="00DE0C4B"/>
    <w:rsid w:val="00DE0F4B"/>
    <w:rsid w:val="00DE1304"/>
    <w:rsid w:val="00DE1331"/>
    <w:rsid w:val="00DE1600"/>
    <w:rsid w:val="00DE18FA"/>
    <w:rsid w:val="00DE1CA6"/>
    <w:rsid w:val="00DE205F"/>
    <w:rsid w:val="00DE20EA"/>
    <w:rsid w:val="00DE21C0"/>
    <w:rsid w:val="00DE21EA"/>
    <w:rsid w:val="00DE29DF"/>
    <w:rsid w:val="00DE2E1C"/>
    <w:rsid w:val="00DE2F56"/>
    <w:rsid w:val="00DE3488"/>
    <w:rsid w:val="00DE3540"/>
    <w:rsid w:val="00DE3788"/>
    <w:rsid w:val="00DE38D1"/>
    <w:rsid w:val="00DE3AF9"/>
    <w:rsid w:val="00DE3C2B"/>
    <w:rsid w:val="00DE3CCB"/>
    <w:rsid w:val="00DE3E87"/>
    <w:rsid w:val="00DE405A"/>
    <w:rsid w:val="00DE4117"/>
    <w:rsid w:val="00DE4169"/>
    <w:rsid w:val="00DE4200"/>
    <w:rsid w:val="00DE438C"/>
    <w:rsid w:val="00DE4854"/>
    <w:rsid w:val="00DE48E8"/>
    <w:rsid w:val="00DE4E91"/>
    <w:rsid w:val="00DE4FB0"/>
    <w:rsid w:val="00DE5071"/>
    <w:rsid w:val="00DE59B2"/>
    <w:rsid w:val="00DE5D58"/>
    <w:rsid w:val="00DE5EED"/>
    <w:rsid w:val="00DE60AB"/>
    <w:rsid w:val="00DE6DBB"/>
    <w:rsid w:val="00DE6E6B"/>
    <w:rsid w:val="00DE6FFB"/>
    <w:rsid w:val="00DE70A6"/>
    <w:rsid w:val="00DE7199"/>
    <w:rsid w:val="00DE7270"/>
    <w:rsid w:val="00DE768C"/>
    <w:rsid w:val="00DE769B"/>
    <w:rsid w:val="00DE777E"/>
    <w:rsid w:val="00DE7A9F"/>
    <w:rsid w:val="00DE7CB8"/>
    <w:rsid w:val="00DF08CB"/>
    <w:rsid w:val="00DF0A85"/>
    <w:rsid w:val="00DF1254"/>
    <w:rsid w:val="00DF1401"/>
    <w:rsid w:val="00DF16AA"/>
    <w:rsid w:val="00DF1D51"/>
    <w:rsid w:val="00DF21CD"/>
    <w:rsid w:val="00DF2716"/>
    <w:rsid w:val="00DF2EE0"/>
    <w:rsid w:val="00DF2FC2"/>
    <w:rsid w:val="00DF30CF"/>
    <w:rsid w:val="00DF34BD"/>
    <w:rsid w:val="00DF3529"/>
    <w:rsid w:val="00DF37F8"/>
    <w:rsid w:val="00DF3EF5"/>
    <w:rsid w:val="00DF3F3E"/>
    <w:rsid w:val="00DF400E"/>
    <w:rsid w:val="00DF4040"/>
    <w:rsid w:val="00DF4451"/>
    <w:rsid w:val="00DF4664"/>
    <w:rsid w:val="00DF4FAD"/>
    <w:rsid w:val="00DF5060"/>
    <w:rsid w:val="00DF52B1"/>
    <w:rsid w:val="00DF53E6"/>
    <w:rsid w:val="00DF55E0"/>
    <w:rsid w:val="00DF56D7"/>
    <w:rsid w:val="00DF5752"/>
    <w:rsid w:val="00DF57ED"/>
    <w:rsid w:val="00DF5D55"/>
    <w:rsid w:val="00DF5E12"/>
    <w:rsid w:val="00DF5F2D"/>
    <w:rsid w:val="00DF647A"/>
    <w:rsid w:val="00DF655B"/>
    <w:rsid w:val="00DF71A1"/>
    <w:rsid w:val="00DF71ED"/>
    <w:rsid w:val="00DF7A3F"/>
    <w:rsid w:val="00DF7A96"/>
    <w:rsid w:val="00DF7CD3"/>
    <w:rsid w:val="00E011EB"/>
    <w:rsid w:val="00E01A47"/>
    <w:rsid w:val="00E0201E"/>
    <w:rsid w:val="00E020D4"/>
    <w:rsid w:val="00E028AB"/>
    <w:rsid w:val="00E0291B"/>
    <w:rsid w:val="00E02BAB"/>
    <w:rsid w:val="00E03543"/>
    <w:rsid w:val="00E03B60"/>
    <w:rsid w:val="00E03BB5"/>
    <w:rsid w:val="00E03CAC"/>
    <w:rsid w:val="00E03EBF"/>
    <w:rsid w:val="00E03F84"/>
    <w:rsid w:val="00E04370"/>
    <w:rsid w:val="00E045BC"/>
    <w:rsid w:val="00E04CFD"/>
    <w:rsid w:val="00E04F22"/>
    <w:rsid w:val="00E05127"/>
    <w:rsid w:val="00E05160"/>
    <w:rsid w:val="00E051DF"/>
    <w:rsid w:val="00E05503"/>
    <w:rsid w:val="00E05758"/>
    <w:rsid w:val="00E058BB"/>
    <w:rsid w:val="00E05ACB"/>
    <w:rsid w:val="00E05BA5"/>
    <w:rsid w:val="00E05F66"/>
    <w:rsid w:val="00E063EB"/>
    <w:rsid w:val="00E06491"/>
    <w:rsid w:val="00E064EC"/>
    <w:rsid w:val="00E06595"/>
    <w:rsid w:val="00E0664A"/>
    <w:rsid w:val="00E06781"/>
    <w:rsid w:val="00E068F1"/>
    <w:rsid w:val="00E06B4B"/>
    <w:rsid w:val="00E06B93"/>
    <w:rsid w:val="00E06BDD"/>
    <w:rsid w:val="00E06EEA"/>
    <w:rsid w:val="00E07030"/>
    <w:rsid w:val="00E07045"/>
    <w:rsid w:val="00E07450"/>
    <w:rsid w:val="00E074D2"/>
    <w:rsid w:val="00E07D35"/>
    <w:rsid w:val="00E07E09"/>
    <w:rsid w:val="00E07FE6"/>
    <w:rsid w:val="00E10534"/>
    <w:rsid w:val="00E106A1"/>
    <w:rsid w:val="00E10A98"/>
    <w:rsid w:val="00E10BF9"/>
    <w:rsid w:val="00E10ED5"/>
    <w:rsid w:val="00E10F34"/>
    <w:rsid w:val="00E10F80"/>
    <w:rsid w:val="00E12416"/>
    <w:rsid w:val="00E12B14"/>
    <w:rsid w:val="00E12F19"/>
    <w:rsid w:val="00E133B4"/>
    <w:rsid w:val="00E13D1F"/>
    <w:rsid w:val="00E13F8B"/>
    <w:rsid w:val="00E1432C"/>
    <w:rsid w:val="00E144D8"/>
    <w:rsid w:val="00E144D9"/>
    <w:rsid w:val="00E14615"/>
    <w:rsid w:val="00E14EE1"/>
    <w:rsid w:val="00E14FD0"/>
    <w:rsid w:val="00E1512B"/>
    <w:rsid w:val="00E153D0"/>
    <w:rsid w:val="00E1577F"/>
    <w:rsid w:val="00E157A9"/>
    <w:rsid w:val="00E158E1"/>
    <w:rsid w:val="00E15B17"/>
    <w:rsid w:val="00E15CC6"/>
    <w:rsid w:val="00E15EAA"/>
    <w:rsid w:val="00E15EC3"/>
    <w:rsid w:val="00E15F76"/>
    <w:rsid w:val="00E1619B"/>
    <w:rsid w:val="00E1642E"/>
    <w:rsid w:val="00E166A6"/>
    <w:rsid w:val="00E16AD0"/>
    <w:rsid w:val="00E16BFB"/>
    <w:rsid w:val="00E16F12"/>
    <w:rsid w:val="00E17119"/>
    <w:rsid w:val="00E17341"/>
    <w:rsid w:val="00E174E2"/>
    <w:rsid w:val="00E175A9"/>
    <w:rsid w:val="00E1796C"/>
    <w:rsid w:val="00E202D9"/>
    <w:rsid w:val="00E20366"/>
    <w:rsid w:val="00E20529"/>
    <w:rsid w:val="00E20C80"/>
    <w:rsid w:val="00E20CD5"/>
    <w:rsid w:val="00E20DAF"/>
    <w:rsid w:val="00E211FE"/>
    <w:rsid w:val="00E2218D"/>
    <w:rsid w:val="00E23305"/>
    <w:rsid w:val="00E23965"/>
    <w:rsid w:val="00E23AEE"/>
    <w:rsid w:val="00E23CD5"/>
    <w:rsid w:val="00E23E61"/>
    <w:rsid w:val="00E23EEE"/>
    <w:rsid w:val="00E2404B"/>
    <w:rsid w:val="00E2414D"/>
    <w:rsid w:val="00E24180"/>
    <w:rsid w:val="00E24417"/>
    <w:rsid w:val="00E24A16"/>
    <w:rsid w:val="00E24B0D"/>
    <w:rsid w:val="00E25138"/>
    <w:rsid w:val="00E25380"/>
    <w:rsid w:val="00E25869"/>
    <w:rsid w:val="00E25FFC"/>
    <w:rsid w:val="00E261B7"/>
    <w:rsid w:val="00E262C9"/>
    <w:rsid w:val="00E263E4"/>
    <w:rsid w:val="00E263FE"/>
    <w:rsid w:val="00E268DD"/>
    <w:rsid w:val="00E268FA"/>
    <w:rsid w:val="00E27384"/>
    <w:rsid w:val="00E27D75"/>
    <w:rsid w:val="00E30453"/>
    <w:rsid w:val="00E3064D"/>
    <w:rsid w:val="00E3065A"/>
    <w:rsid w:val="00E30702"/>
    <w:rsid w:val="00E30866"/>
    <w:rsid w:val="00E30C15"/>
    <w:rsid w:val="00E312AC"/>
    <w:rsid w:val="00E31C3E"/>
    <w:rsid w:val="00E31E73"/>
    <w:rsid w:val="00E32245"/>
    <w:rsid w:val="00E32288"/>
    <w:rsid w:val="00E323E8"/>
    <w:rsid w:val="00E32814"/>
    <w:rsid w:val="00E32D81"/>
    <w:rsid w:val="00E33029"/>
    <w:rsid w:val="00E330CA"/>
    <w:rsid w:val="00E33314"/>
    <w:rsid w:val="00E33664"/>
    <w:rsid w:val="00E33AEC"/>
    <w:rsid w:val="00E33DFE"/>
    <w:rsid w:val="00E3418A"/>
    <w:rsid w:val="00E342BE"/>
    <w:rsid w:val="00E34755"/>
    <w:rsid w:val="00E34786"/>
    <w:rsid w:val="00E34C41"/>
    <w:rsid w:val="00E34E46"/>
    <w:rsid w:val="00E3526D"/>
    <w:rsid w:val="00E35330"/>
    <w:rsid w:val="00E356F4"/>
    <w:rsid w:val="00E358B6"/>
    <w:rsid w:val="00E358E3"/>
    <w:rsid w:val="00E35A63"/>
    <w:rsid w:val="00E35CA5"/>
    <w:rsid w:val="00E35EFD"/>
    <w:rsid w:val="00E36370"/>
    <w:rsid w:val="00E36501"/>
    <w:rsid w:val="00E3656D"/>
    <w:rsid w:val="00E36B6A"/>
    <w:rsid w:val="00E36E4F"/>
    <w:rsid w:val="00E37A82"/>
    <w:rsid w:val="00E37F15"/>
    <w:rsid w:val="00E400B8"/>
    <w:rsid w:val="00E40294"/>
    <w:rsid w:val="00E40368"/>
    <w:rsid w:val="00E404C9"/>
    <w:rsid w:val="00E40AC0"/>
    <w:rsid w:val="00E40B5F"/>
    <w:rsid w:val="00E40C04"/>
    <w:rsid w:val="00E40DB8"/>
    <w:rsid w:val="00E41056"/>
    <w:rsid w:val="00E41630"/>
    <w:rsid w:val="00E41674"/>
    <w:rsid w:val="00E41C37"/>
    <w:rsid w:val="00E41DFC"/>
    <w:rsid w:val="00E41E97"/>
    <w:rsid w:val="00E4203D"/>
    <w:rsid w:val="00E42106"/>
    <w:rsid w:val="00E42173"/>
    <w:rsid w:val="00E42363"/>
    <w:rsid w:val="00E4236E"/>
    <w:rsid w:val="00E42684"/>
    <w:rsid w:val="00E4294D"/>
    <w:rsid w:val="00E434CB"/>
    <w:rsid w:val="00E435F4"/>
    <w:rsid w:val="00E43885"/>
    <w:rsid w:val="00E43920"/>
    <w:rsid w:val="00E43F22"/>
    <w:rsid w:val="00E441E2"/>
    <w:rsid w:val="00E4446C"/>
    <w:rsid w:val="00E445C8"/>
    <w:rsid w:val="00E44815"/>
    <w:rsid w:val="00E44821"/>
    <w:rsid w:val="00E44D9E"/>
    <w:rsid w:val="00E44ED6"/>
    <w:rsid w:val="00E4563B"/>
    <w:rsid w:val="00E45914"/>
    <w:rsid w:val="00E45BB8"/>
    <w:rsid w:val="00E463DE"/>
    <w:rsid w:val="00E46691"/>
    <w:rsid w:val="00E474B2"/>
    <w:rsid w:val="00E4760A"/>
    <w:rsid w:val="00E4765B"/>
    <w:rsid w:val="00E479C5"/>
    <w:rsid w:val="00E479FB"/>
    <w:rsid w:val="00E47CC4"/>
    <w:rsid w:val="00E47D4A"/>
    <w:rsid w:val="00E50612"/>
    <w:rsid w:val="00E50B16"/>
    <w:rsid w:val="00E50D59"/>
    <w:rsid w:val="00E50EF8"/>
    <w:rsid w:val="00E512E6"/>
    <w:rsid w:val="00E51408"/>
    <w:rsid w:val="00E5196E"/>
    <w:rsid w:val="00E51C13"/>
    <w:rsid w:val="00E525D4"/>
    <w:rsid w:val="00E528A5"/>
    <w:rsid w:val="00E52B7D"/>
    <w:rsid w:val="00E52BAE"/>
    <w:rsid w:val="00E52BFD"/>
    <w:rsid w:val="00E531AC"/>
    <w:rsid w:val="00E5364C"/>
    <w:rsid w:val="00E536D7"/>
    <w:rsid w:val="00E53CE3"/>
    <w:rsid w:val="00E53D16"/>
    <w:rsid w:val="00E53D22"/>
    <w:rsid w:val="00E54383"/>
    <w:rsid w:val="00E544ED"/>
    <w:rsid w:val="00E54608"/>
    <w:rsid w:val="00E54A6E"/>
    <w:rsid w:val="00E54CAC"/>
    <w:rsid w:val="00E54E43"/>
    <w:rsid w:val="00E55393"/>
    <w:rsid w:val="00E55686"/>
    <w:rsid w:val="00E55A01"/>
    <w:rsid w:val="00E565DA"/>
    <w:rsid w:val="00E5666E"/>
    <w:rsid w:val="00E56779"/>
    <w:rsid w:val="00E56856"/>
    <w:rsid w:val="00E56B1F"/>
    <w:rsid w:val="00E56D18"/>
    <w:rsid w:val="00E5718D"/>
    <w:rsid w:val="00E57989"/>
    <w:rsid w:val="00E57B6D"/>
    <w:rsid w:val="00E57FDE"/>
    <w:rsid w:val="00E600F7"/>
    <w:rsid w:val="00E6060E"/>
    <w:rsid w:val="00E606D5"/>
    <w:rsid w:val="00E60B6F"/>
    <w:rsid w:val="00E6101A"/>
    <w:rsid w:val="00E61554"/>
    <w:rsid w:val="00E61762"/>
    <w:rsid w:val="00E61C86"/>
    <w:rsid w:val="00E61FEA"/>
    <w:rsid w:val="00E621F4"/>
    <w:rsid w:val="00E623FE"/>
    <w:rsid w:val="00E62E5C"/>
    <w:rsid w:val="00E63258"/>
    <w:rsid w:val="00E63409"/>
    <w:rsid w:val="00E634EB"/>
    <w:rsid w:val="00E63ABB"/>
    <w:rsid w:val="00E63CCE"/>
    <w:rsid w:val="00E64081"/>
    <w:rsid w:val="00E64434"/>
    <w:rsid w:val="00E645A5"/>
    <w:rsid w:val="00E64880"/>
    <w:rsid w:val="00E64B89"/>
    <w:rsid w:val="00E65805"/>
    <w:rsid w:val="00E65F9A"/>
    <w:rsid w:val="00E6635A"/>
    <w:rsid w:val="00E666CB"/>
    <w:rsid w:val="00E66B45"/>
    <w:rsid w:val="00E6748F"/>
    <w:rsid w:val="00E67A5D"/>
    <w:rsid w:val="00E67D10"/>
    <w:rsid w:val="00E707A1"/>
    <w:rsid w:val="00E70D48"/>
    <w:rsid w:val="00E7142C"/>
    <w:rsid w:val="00E71742"/>
    <w:rsid w:val="00E71C37"/>
    <w:rsid w:val="00E723DB"/>
    <w:rsid w:val="00E7247C"/>
    <w:rsid w:val="00E7248A"/>
    <w:rsid w:val="00E73037"/>
    <w:rsid w:val="00E7311B"/>
    <w:rsid w:val="00E73211"/>
    <w:rsid w:val="00E73466"/>
    <w:rsid w:val="00E73493"/>
    <w:rsid w:val="00E73F31"/>
    <w:rsid w:val="00E73FA9"/>
    <w:rsid w:val="00E746FA"/>
    <w:rsid w:val="00E74DEB"/>
    <w:rsid w:val="00E74EE8"/>
    <w:rsid w:val="00E74F05"/>
    <w:rsid w:val="00E751F0"/>
    <w:rsid w:val="00E75535"/>
    <w:rsid w:val="00E75567"/>
    <w:rsid w:val="00E75A3E"/>
    <w:rsid w:val="00E7642E"/>
    <w:rsid w:val="00E76538"/>
    <w:rsid w:val="00E766D0"/>
    <w:rsid w:val="00E766F8"/>
    <w:rsid w:val="00E76AFD"/>
    <w:rsid w:val="00E76F7A"/>
    <w:rsid w:val="00E770E7"/>
    <w:rsid w:val="00E77462"/>
    <w:rsid w:val="00E775F4"/>
    <w:rsid w:val="00E776BA"/>
    <w:rsid w:val="00E77B99"/>
    <w:rsid w:val="00E77C49"/>
    <w:rsid w:val="00E80027"/>
    <w:rsid w:val="00E801B0"/>
    <w:rsid w:val="00E80711"/>
    <w:rsid w:val="00E8084A"/>
    <w:rsid w:val="00E81A74"/>
    <w:rsid w:val="00E81B49"/>
    <w:rsid w:val="00E81E45"/>
    <w:rsid w:val="00E81F46"/>
    <w:rsid w:val="00E82514"/>
    <w:rsid w:val="00E82574"/>
    <w:rsid w:val="00E82D43"/>
    <w:rsid w:val="00E82E7D"/>
    <w:rsid w:val="00E82EA8"/>
    <w:rsid w:val="00E830F7"/>
    <w:rsid w:val="00E83689"/>
    <w:rsid w:val="00E83CC7"/>
    <w:rsid w:val="00E83EB8"/>
    <w:rsid w:val="00E8440D"/>
    <w:rsid w:val="00E844C4"/>
    <w:rsid w:val="00E845A2"/>
    <w:rsid w:val="00E84C18"/>
    <w:rsid w:val="00E85617"/>
    <w:rsid w:val="00E856F8"/>
    <w:rsid w:val="00E85AD8"/>
    <w:rsid w:val="00E85DE3"/>
    <w:rsid w:val="00E85E52"/>
    <w:rsid w:val="00E85F20"/>
    <w:rsid w:val="00E85F2F"/>
    <w:rsid w:val="00E86711"/>
    <w:rsid w:val="00E86B1A"/>
    <w:rsid w:val="00E873D6"/>
    <w:rsid w:val="00E87403"/>
    <w:rsid w:val="00E87970"/>
    <w:rsid w:val="00E87DF6"/>
    <w:rsid w:val="00E87EA9"/>
    <w:rsid w:val="00E9024C"/>
    <w:rsid w:val="00E909C7"/>
    <w:rsid w:val="00E90CE6"/>
    <w:rsid w:val="00E90CFE"/>
    <w:rsid w:val="00E910E0"/>
    <w:rsid w:val="00E912D5"/>
    <w:rsid w:val="00E91AC4"/>
    <w:rsid w:val="00E91E56"/>
    <w:rsid w:val="00E91F50"/>
    <w:rsid w:val="00E9237F"/>
    <w:rsid w:val="00E9325D"/>
    <w:rsid w:val="00E93353"/>
    <w:rsid w:val="00E93927"/>
    <w:rsid w:val="00E94BC2"/>
    <w:rsid w:val="00E94D0C"/>
    <w:rsid w:val="00E94E74"/>
    <w:rsid w:val="00E95D7F"/>
    <w:rsid w:val="00E9609A"/>
    <w:rsid w:val="00E961E5"/>
    <w:rsid w:val="00E964C1"/>
    <w:rsid w:val="00E96728"/>
    <w:rsid w:val="00E96928"/>
    <w:rsid w:val="00E96BB0"/>
    <w:rsid w:val="00E96BD3"/>
    <w:rsid w:val="00E96D0F"/>
    <w:rsid w:val="00E9789E"/>
    <w:rsid w:val="00E9792B"/>
    <w:rsid w:val="00E97BE6"/>
    <w:rsid w:val="00E97E86"/>
    <w:rsid w:val="00EA0905"/>
    <w:rsid w:val="00EA133D"/>
    <w:rsid w:val="00EA2404"/>
    <w:rsid w:val="00EA2600"/>
    <w:rsid w:val="00EA26F8"/>
    <w:rsid w:val="00EA2A6F"/>
    <w:rsid w:val="00EA2B00"/>
    <w:rsid w:val="00EA3968"/>
    <w:rsid w:val="00EA3EAB"/>
    <w:rsid w:val="00EA3FF8"/>
    <w:rsid w:val="00EA447C"/>
    <w:rsid w:val="00EA45AE"/>
    <w:rsid w:val="00EA46B6"/>
    <w:rsid w:val="00EA4C0B"/>
    <w:rsid w:val="00EA4CAA"/>
    <w:rsid w:val="00EA4E35"/>
    <w:rsid w:val="00EA4F48"/>
    <w:rsid w:val="00EA53A7"/>
    <w:rsid w:val="00EA598C"/>
    <w:rsid w:val="00EA5E32"/>
    <w:rsid w:val="00EA6BC2"/>
    <w:rsid w:val="00EA6C54"/>
    <w:rsid w:val="00EA6C8F"/>
    <w:rsid w:val="00EA7057"/>
    <w:rsid w:val="00EA71A5"/>
    <w:rsid w:val="00EA7233"/>
    <w:rsid w:val="00EA76C3"/>
    <w:rsid w:val="00EA77EC"/>
    <w:rsid w:val="00EA7DAF"/>
    <w:rsid w:val="00EB001B"/>
    <w:rsid w:val="00EB01ED"/>
    <w:rsid w:val="00EB0216"/>
    <w:rsid w:val="00EB0773"/>
    <w:rsid w:val="00EB157E"/>
    <w:rsid w:val="00EB1999"/>
    <w:rsid w:val="00EB1AC9"/>
    <w:rsid w:val="00EB1C89"/>
    <w:rsid w:val="00EB22FB"/>
    <w:rsid w:val="00EB26FE"/>
    <w:rsid w:val="00EB2BBC"/>
    <w:rsid w:val="00EB2BF1"/>
    <w:rsid w:val="00EB34A4"/>
    <w:rsid w:val="00EB3B29"/>
    <w:rsid w:val="00EB4698"/>
    <w:rsid w:val="00EB4D42"/>
    <w:rsid w:val="00EB54C7"/>
    <w:rsid w:val="00EB627A"/>
    <w:rsid w:val="00EB6392"/>
    <w:rsid w:val="00EB6582"/>
    <w:rsid w:val="00EB66E5"/>
    <w:rsid w:val="00EB68B6"/>
    <w:rsid w:val="00EB6BB8"/>
    <w:rsid w:val="00EB6BDB"/>
    <w:rsid w:val="00EB72F5"/>
    <w:rsid w:val="00EB7357"/>
    <w:rsid w:val="00EB7D12"/>
    <w:rsid w:val="00EC00B1"/>
    <w:rsid w:val="00EC01AD"/>
    <w:rsid w:val="00EC0862"/>
    <w:rsid w:val="00EC0B83"/>
    <w:rsid w:val="00EC111D"/>
    <w:rsid w:val="00EC11A2"/>
    <w:rsid w:val="00EC1569"/>
    <w:rsid w:val="00EC1E1D"/>
    <w:rsid w:val="00EC2240"/>
    <w:rsid w:val="00EC2352"/>
    <w:rsid w:val="00EC2970"/>
    <w:rsid w:val="00EC3687"/>
    <w:rsid w:val="00EC40CF"/>
    <w:rsid w:val="00EC4291"/>
    <w:rsid w:val="00EC464D"/>
    <w:rsid w:val="00EC46B5"/>
    <w:rsid w:val="00EC4ACF"/>
    <w:rsid w:val="00EC4B55"/>
    <w:rsid w:val="00EC4E22"/>
    <w:rsid w:val="00EC4E47"/>
    <w:rsid w:val="00EC612F"/>
    <w:rsid w:val="00EC6632"/>
    <w:rsid w:val="00EC6C7E"/>
    <w:rsid w:val="00EC6DB2"/>
    <w:rsid w:val="00EC748D"/>
    <w:rsid w:val="00ED0081"/>
    <w:rsid w:val="00ED042A"/>
    <w:rsid w:val="00ED1528"/>
    <w:rsid w:val="00ED15C4"/>
    <w:rsid w:val="00ED1691"/>
    <w:rsid w:val="00ED19E1"/>
    <w:rsid w:val="00ED1BBB"/>
    <w:rsid w:val="00ED2317"/>
    <w:rsid w:val="00ED2C99"/>
    <w:rsid w:val="00ED321A"/>
    <w:rsid w:val="00ED410D"/>
    <w:rsid w:val="00ED450E"/>
    <w:rsid w:val="00ED45F0"/>
    <w:rsid w:val="00ED4BA4"/>
    <w:rsid w:val="00ED4D8C"/>
    <w:rsid w:val="00ED4F00"/>
    <w:rsid w:val="00ED517F"/>
    <w:rsid w:val="00ED522F"/>
    <w:rsid w:val="00ED54EA"/>
    <w:rsid w:val="00ED556A"/>
    <w:rsid w:val="00ED5606"/>
    <w:rsid w:val="00ED5BA6"/>
    <w:rsid w:val="00ED5BCB"/>
    <w:rsid w:val="00ED60EB"/>
    <w:rsid w:val="00ED634D"/>
    <w:rsid w:val="00ED65A9"/>
    <w:rsid w:val="00ED6D1B"/>
    <w:rsid w:val="00ED6E52"/>
    <w:rsid w:val="00ED77BC"/>
    <w:rsid w:val="00ED7989"/>
    <w:rsid w:val="00ED79A0"/>
    <w:rsid w:val="00ED7A21"/>
    <w:rsid w:val="00ED7A5B"/>
    <w:rsid w:val="00ED7C55"/>
    <w:rsid w:val="00EE02FE"/>
    <w:rsid w:val="00EE080E"/>
    <w:rsid w:val="00EE0D33"/>
    <w:rsid w:val="00EE140E"/>
    <w:rsid w:val="00EE1B65"/>
    <w:rsid w:val="00EE1F0B"/>
    <w:rsid w:val="00EE25C6"/>
    <w:rsid w:val="00EE2F12"/>
    <w:rsid w:val="00EE3327"/>
    <w:rsid w:val="00EE3585"/>
    <w:rsid w:val="00EE37F3"/>
    <w:rsid w:val="00EE39D6"/>
    <w:rsid w:val="00EE3A02"/>
    <w:rsid w:val="00EE3DB0"/>
    <w:rsid w:val="00EE3F3C"/>
    <w:rsid w:val="00EE43BB"/>
    <w:rsid w:val="00EE49F0"/>
    <w:rsid w:val="00EE4B7A"/>
    <w:rsid w:val="00EE50E3"/>
    <w:rsid w:val="00EE5509"/>
    <w:rsid w:val="00EE572B"/>
    <w:rsid w:val="00EE631A"/>
    <w:rsid w:val="00EE642D"/>
    <w:rsid w:val="00EE6CA7"/>
    <w:rsid w:val="00EE761A"/>
    <w:rsid w:val="00EE7EEF"/>
    <w:rsid w:val="00EE7F4E"/>
    <w:rsid w:val="00EF0346"/>
    <w:rsid w:val="00EF04BB"/>
    <w:rsid w:val="00EF06F3"/>
    <w:rsid w:val="00EF0824"/>
    <w:rsid w:val="00EF09E2"/>
    <w:rsid w:val="00EF0CB6"/>
    <w:rsid w:val="00EF12C6"/>
    <w:rsid w:val="00EF1871"/>
    <w:rsid w:val="00EF1A6E"/>
    <w:rsid w:val="00EF1A8A"/>
    <w:rsid w:val="00EF208D"/>
    <w:rsid w:val="00EF2824"/>
    <w:rsid w:val="00EF2CBB"/>
    <w:rsid w:val="00EF2DA5"/>
    <w:rsid w:val="00EF2F22"/>
    <w:rsid w:val="00EF33C8"/>
    <w:rsid w:val="00EF3515"/>
    <w:rsid w:val="00EF361B"/>
    <w:rsid w:val="00EF38AE"/>
    <w:rsid w:val="00EF3CA0"/>
    <w:rsid w:val="00EF3D04"/>
    <w:rsid w:val="00EF428F"/>
    <w:rsid w:val="00EF4699"/>
    <w:rsid w:val="00EF4A09"/>
    <w:rsid w:val="00EF4DEC"/>
    <w:rsid w:val="00EF4F68"/>
    <w:rsid w:val="00EF5942"/>
    <w:rsid w:val="00EF5A63"/>
    <w:rsid w:val="00EF5AC7"/>
    <w:rsid w:val="00EF6111"/>
    <w:rsid w:val="00EF6407"/>
    <w:rsid w:val="00EF67EE"/>
    <w:rsid w:val="00EF6AC3"/>
    <w:rsid w:val="00EF6BC6"/>
    <w:rsid w:val="00EF6DB4"/>
    <w:rsid w:val="00EF7093"/>
    <w:rsid w:val="00EF7735"/>
    <w:rsid w:val="00EF77DE"/>
    <w:rsid w:val="00EF7821"/>
    <w:rsid w:val="00EF7AB1"/>
    <w:rsid w:val="00EF7B1D"/>
    <w:rsid w:val="00EF7C60"/>
    <w:rsid w:val="00EF7D66"/>
    <w:rsid w:val="00EF7ED9"/>
    <w:rsid w:val="00F00654"/>
    <w:rsid w:val="00F00AAA"/>
    <w:rsid w:val="00F00C41"/>
    <w:rsid w:val="00F00ED0"/>
    <w:rsid w:val="00F01019"/>
    <w:rsid w:val="00F0104C"/>
    <w:rsid w:val="00F010A0"/>
    <w:rsid w:val="00F012BB"/>
    <w:rsid w:val="00F01595"/>
    <w:rsid w:val="00F02793"/>
    <w:rsid w:val="00F02923"/>
    <w:rsid w:val="00F03E4D"/>
    <w:rsid w:val="00F03FAD"/>
    <w:rsid w:val="00F041BC"/>
    <w:rsid w:val="00F0422A"/>
    <w:rsid w:val="00F0484A"/>
    <w:rsid w:val="00F04959"/>
    <w:rsid w:val="00F04B56"/>
    <w:rsid w:val="00F04C53"/>
    <w:rsid w:val="00F04D6B"/>
    <w:rsid w:val="00F054E4"/>
    <w:rsid w:val="00F05858"/>
    <w:rsid w:val="00F05FF2"/>
    <w:rsid w:val="00F06396"/>
    <w:rsid w:val="00F06419"/>
    <w:rsid w:val="00F06864"/>
    <w:rsid w:val="00F06A3C"/>
    <w:rsid w:val="00F06B40"/>
    <w:rsid w:val="00F06C12"/>
    <w:rsid w:val="00F06FDD"/>
    <w:rsid w:val="00F07746"/>
    <w:rsid w:val="00F0775F"/>
    <w:rsid w:val="00F07D78"/>
    <w:rsid w:val="00F10512"/>
    <w:rsid w:val="00F1078F"/>
    <w:rsid w:val="00F10E6D"/>
    <w:rsid w:val="00F1137C"/>
    <w:rsid w:val="00F11535"/>
    <w:rsid w:val="00F116FC"/>
    <w:rsid w:val="00F11A6F"/>
    <w:rsid w:val="00F11E01"/>
    <w:rsid w:val="00F1277E"/>
    <w:rsid w:val="00F127FB"/>
    <w:rsid w:val="00F129FF"/>
    <w:rsid w:val="00F12FDC"/>
    <w:rsid w:val="00F13332"/>
    <w:rsid w:val="00F13564"/>
    <w:rsid w:val="00F136E3"/>
    <w:rsid w:val="00F139F0"/>
    <w:rsid w:val="00F13AD0"/>
    <w:rsid w:val="00F13B0F"/>
    <w:rsid w:val="00F13E01"/>
    <w:rsid w:val="00F13E0B"/>
    <w:rsid w:val="00F141A5"/>
    <w:rsid w:val="00F14788"/>
    <w:rsid w:val="00F147ED"/>
    <w:rsid w:val="00F148E5"/>
    <w:rsid w:val="00F1496D"/>
    <w:rsid w:val="00F14FFA"/>
    <w:rsid w:val="00F152F3"/>
    <w:rsid w:val="00F15406"/>
    <w:rsid w:val="00F156FF"/>
    <w:rsid w:val="00F15809"/>
    <w:rsid w:val="00F1595A"/>
    <w:rsid w:val="00F15A41"/>
    <w:rsid w:val="00F15A42"/>
    <w:rsid w:val="00F15C27"/>
    <w:rsid w:val="00F15CD5"/>
    <w:rsid w:val="00F15DE1"/>
    <w:rsid w:val="00F16103"/>
    <w:rsid w:val="00F16454"/>
    <w:rsid w:val="00F16480"/>
    <w:rsid w:val="00F16D5B"/>
    <w:rsid w:val="00F16F32"/>
    <w:rsid w:val="00F16FB8"/>
    <w:rsid w:val="00F1714B"/>
    <w:rsid w:val="00F171D2"/>
    <w:rsid w:val="00F1766F"/>
    <w:rsid w:val="00F178C8"/>
    <w:rsid w:val="00F1794B"/>
    <w:rsid w:val="00F2012F"/>
    <w:rsid w:val="00F20169"/>
    <w:rsid w:val="00F20A13"/>
    <w:rsid w:val="00F20E4F"/>
    <w:rsid w:val="00F20F4A"/>
    <w:rsid w:val="00F212EB"/>
    <w:rsid w:val="00F2168C"/>
    <w:rsid w:val="00F21A27"/>
    <w:rsid w:val="00F2237C"/>
    <w:rsid w:val="00F2280D"/>
    <w:rsid w:val="00F22BC7"/>
    <w:rsid w:val="00F22FE6"/>
    <w:rsid w:val="00F23171"/>
    <w:rsid w:val="00F234C1"/>
    <w:rsid w:val="00F23C06"/>
    <w:rsid w:val="00F244AE"/>
    <w:rsid w:val="00F24A78"/>
    <w:rsid w:val="00F24D16"/>
    <w:rsid w:val="00F24DDC"/>
    <w:rsid w:val="00F24E36"/>
    <w:rsid w:val="00F24EC6"/>
    <w:rsid w:val="00F25266"/>
    <w:rsid w:val="00F25389"/>
    <w:rsid w:val="00F25493"/>
    <w:rsid w:val="00F2573E"/>
    <w:rsid w:val="00F258D6"/>
    <w:rsid w:val="00F25FC6"/>
    <w:rsid w:val="00F26285"/>
    <w:rsid w:val="00F2629A"/>
    <w:rsid w:val="00F26395"/>
    <w:rsid w:val="00F26994"/>
    <w:rsid w:val="00F26C43"/>
    <w:rsid w:val="00F26C92"/>
    <w:rsid w:val="00F26FB3"/>
    <w:rsid w:val="00F272CE"/>
    <w:rsid w:val="00F279CF"/>
    <w:rsid w:val="00F27B1A"/>
    <w:rsid w:val="00F27CEE"/>
    <w:rsid w:val="00F27CF2"/>
    <w:rsid w:val="00F30013"/>
    <w:rsid w:val="00F30191"/>
    <w:rsid w:val="00F30953"/>
    <w:rsid w:val="00F30F69"/>
    <w:rsid w:val="00F31031"/>
    <w:rsid w:val="00F3103A"/>
    <w:rsid w:val="00F31075"/>
    <w:rsid w:val="00F319DB"/>
    <w:rsid w:val="00F323FE"/>
    <w:rsid w:val="00F32F8A"/>
    <w:rsid w:val="00F3303E"/>
    <w:rsid w:val="00F33277"/>
    <w:rsid w:val="00F3339F"/>
    <w:rsid w:val="00F3379B"/>
    <w:rsid w:val="00F33B4E"/>
    <w:rsid w:val="00F33F20"/>
    <w:rsid w:val="00F33FA5"/>
    <w:rsid w:val="00F34289"/>
    <w:rsid w:val="00F34617"/>
    <w:rsid w:val="00F346CE"/>
    <w:rsid w:val="00F34CFD"/>
    <w:rsid w:val="00F34DBF"/>
    <w:rsid w:val="00F34EE7"/>
    <w:rsid w:val="00F34F9A"/>
    <w:rsid w:val="00F35104"/>
    <w:rsid w:val="00F35106"/>
    <w:rsid w:val="00F355BB"/>
    <w:rsid w:val="00F35B97"/>
    <w:rsid w:val="00F35CF8"/>
    <w:rsid w:val="00F35E8F"/>
    <w:rsid w:val="00F35F4E"/>
    <w:rsid w:val="00F36831"/>
    <w:rsid w:val="00F36EED"/>
    <w:rsid w:val="00F374EB"/>
    <w:rsid w:val="00F375FB"/>
    <w:rsid w:val="00F37683"/>
    <w:rsid w:val="00F378A3"/>
    <w:rsid w:val="00F37B3E"/>
    <w:rsid w:val="00F37C44"/>
    <w:rsid w:val="00F37E26"/>
    <w:rsid w:val="00F37EF5"/>
    <w:rsid w:val="00F40197"/>
    <w:rsid w:val="00F40470"/>
    <w:rsid w:val="00F40490"/>
    <w:rsid w:val="00F4093D"/>
    <w:rsid w:val="00F40AD1"/>
    <w:rsid w:val="00F40CD0"/>
    <w:rsid w:val="00F416DD"/>
    <w:rsid w:val="00F41861"/>
    <w:rsid w:val="00F4191F"/>
    <w:rsid w:val="00F41CA7"/>
    <w:rsid w:val="00F41D12"/>
    <w:rsid w:val="00F41D28"/>
    <w:rsid w:val="00F41FE5"/>
    <w:rsid w:val="00F426C9"/>
    <w:rsid w:val="00F42DFF"/>
    <w:rsid w:val="00F431AB"/>
    <w:rsid w:val="00F43219"/>
    <w:rsid w:val="00F434DF"/>
    <w:rsid w:val="00F43B83"/>
    <w:rsid w:val="00F44987"/>
    <w:rsid w:val="00F44A5F"/>
    <w:rsid w:val="00F450AC"/>
    <w:rsid w:val="00F4599F"/>
    <w:rsid w:val="00F45DB5"/>
    <w:rsid w:val="00F46099"/>
    <w:rsid w:val="00F462C2"/>
    <w:rsid w:val="00F46329"/>
    <w:rsid w:val="00F4632B"/>
    <w:rsid w:val="00F466EF"/>
    <w:rsid w:val="00F468D0"/>
    <w:rsid w:val="00F468E7"/>
    <w:rsid w:val="00F46B37"/>
    <w:rsid w:val="00F46C1B"/>
    <w:rsid w:val="00F475AD"/>
    <w:rsid w:val="00F47837"/>
    <w:rsid w:val="00F47B22"/>
    <w:rsid w:val="00F5045C"/>
    <w:rsid w:val="00F5050F"/>
    <w:rsid w:val="00F50784"/>
    <w:rsid w:val="00F50BB3"/>
    <w:rsid w:val="00F50EF8"/>
    <w:rsid w:val="00F5144D"/>
    <w:rsid w:val="00F5146E"/>
    <w:rsid w:val="00F5172F"/>
    <w:rsid w:val="00F51B9C"/>
    <w:rsid w:val="00F51FA5"/>
    <w:rsid w:val="00F52296"/>
    <w:rsid w:val="00F52FCB"/>
    <w:rsid w:val="00F5305E"/>
    <w:rsid w:val="00F53433"/>
    <w:rsid w:val="00F5389D"/>
    <w:rsid w:val="00F53F29"/>
    <w:rsid w:val="00F5405C"/>
    <w:rsid w:val="00F5461D"/>
    <w:rsid w:val="00F54A9D"/>
    <w:rsid w:val="00F54D3A"/>
    <w:rsid w:val="00F5549E"/>
    <w:rsid w:val="00F558ED"/>
    <w:rsid w:val="00F55955"/>
    <w:rsid w:val="00F5596B"/>
    <w:rsid w:val="00F55ABA"/>
    <w:rsid w:val="00F5628F"/>
    <w:rsid w:val="00F56BAE"/>
    <w:rsid w:val="00F56F6D"/>
    <w:rsid w:val="00F57475"/>
    <w:rsid w:val="00F57CB2"/>
    <w:rsid w:val="00F57DD7"/>
    <w:rsid w:val="00F57DE1"/>
    <w:rsid w:val="00F57EAF"/>
    <w:rsid w:val="00F60136"/>
    <w:rsid w:val="00F60198"/>
    <w:rsid w:val="00F60480"/>
    <w:rsid w:val="00F606F8"/>
    <w:rsid w:val="00F609FA"/>
    <w:rsid w:val="00F60A41"/>
    <w:rsid w:val="00F60BFD"/>
    <w:rsid w:val="00F610C1"/>
    <w:rsid w:val="00F610F7"/>
    <w:rsid w:val="00F61345"/>
    <w:rsid w:val="00F628C2"/>
    <w:rsid w:val="00F62B15"/>
    <w:rsid w:val="00F62B46"/>
    <w:rsid w:val="00F62BA9"/>
    <w:rsid w:val="00F62DAD"/>
    <w:rsid w:val="00F632B3"/>
    <w:rsid w:val="00F632C0"/>
    <w:rsid w:val="00F63355"/>
    <w:rsid w:val="00F63D33"/>
    <w:rsid w:val="00F64BEC"/>
    <w:rsid w:val="00F65103"/>
    <w:rsid w:val="00F652EC"/>
    <w:rsid w:val="00F65C8A"/>
    <w:rsid w:val="00F65CCA"/>
    <w:rsid w:val="00F6633F"/>
    <w:rsid w:val="00F66B3B"/>
    <w:rsid w:val="00F66C39"/>
    <w:rsid w:val="00F66ED6"/>
    <w:rsid w:val="00F66FDF"/>
    <w:rsid w:val="00F674FE"/>
    <w:rsid w:val="00F676E3"/>
    <w:rsid w:val="00F67754"/>
    <w:rsid w:val="00F67D6B"/>
    <w:rsid w:val="00F70444"/>
    <w:rsid w:val="00F7052B"/>
    <w:rsid w:val="00F70BB2"/>
    <w:rsid w:val="00F70BBB"/>
    <w:rsid w:val="00F70C0E"/>
    <w:rsid w:val="00F70F1D"/>
    <w:rsid w:val="00F71375"/>
    <w:rsid w:val="00F71702"/>
    <w:rsid w:val="00F720AF"/>
    <w:rsid w:val="00F72323"/>
    <w:rsid w:val="00F7288B"/>
    <w:rsid w:val="00F7293F"/>
    <w:rsid w:val="00F7312F"/>
    <w:rsid w:val="00F73E78"/>
    <w:rsid w:val="00F74C25"/>
    <w:rsid w:val="00F75269"/>
    <w:rsid w:val="00F752AC"/>
    <w:rsid w:val="00F75C5B"/>
    <w:rsid w:val="00F75E3E"/>
    <w:rsid w:val="00F75F2F"/>
    <w:rsid w:val="00F76207"/>
    <w:rsid w:val="00F7659E"/>
    <w:rsid w:val="00F76DB4"/>
    <w:rsid w:val="00F7736D"/>
    <w:rsid w:val="00F773E5"/>
    <w:rsid w:val="00F779E1"/>
    <w:rsid w:val="00F77BC8"/>
    <w:rsid w:val="00F77D65"/>
    <w:rsid w:val="00F77FDB"/>
    <w:rsid w:val="00F80085"/>
    <w:rsid w:val="00F8022B"/>
    <w:rsid w:val="00F8044B"/>
    <w:rsid w:val="00F8082C"/>
    <w:rsid w:val="00F80879"/>
    <w:rsid w:val="00F8104F"/>
    <w:rsid w:val="00F8156C"/>
    <w:rsid w:val="00F81C54"/>
    <w:rsid w:val="00F81EC0"/>
    <w:rsid w:val="00F82555"/>
    <w:rsid w:val="00F82583"/>
    <w:rsid w:val="00F827DD"/>
    <w:rsid w:val="00F82B6B"/>
    <w:rsid w:val="00F8318C"/>
    <w:rsid w:val="00F83718"/>
    <w:rsid w:val="00F83878"/>
    <w:rsid w:val="00F83A40"/>
    <w:rsid w:val="00F83AC9"/>
    <w:rsid w:val="00F83AF5"/>
    <w:rsid w:val="00F8451C"/>
    <w:rsid w:val="00F8498B"/>
    <w:rsid w:val="00F8501F"/>
    <w:rsid w:val="00F8579A"/>
    <w:rsid w:val="00F85855"/>
    <w:rsid w:val="00F8585C"/>
    <w:rsid w:val="00F8629E"/>
    <w:rsid w:val="00F862AC"/>
    <w:rsid w:val="00F86342"/>
    <w:rsid w:val="00F8634C"/>
    <w:rsid w:val="00F865A4"/>
    <w:rsid w:val="00F865FB"/>
    <w:rsid w:val="00F86773"/>
    <w:rsid w:val="00F86857"/>
    <w:rsid w:val="00F86A7F"/>
    <w:rsid w:val="00F86A82"/>
    <w:rsid w:val="00F87088"/>
    <w:rsid w:val="00F872CA"/>
    <w:rsid w:val="00F87538"/>
    <w:rsid w:val="00F87544"/>
    <w:rsid w:val="00F875A2"/>
    <w:rsid w:val="00F87889"/>
    <w:rsid w:val="00F87A29"/>
    <w:rsid w:val="00F87C05"/>
    <w:rsid w:val="00F87E5F"/>
    <w:rsid w:val="00F90A13"/>
    <w:rsid w:val="00F90E6A"/>
    <w:rsid w:val="00F910A6"/>
    <w:rsid w:val="00F91648"/>
    <w:rsid w:val="00F91860"/>
    <w:rsid w:val="00F91ACF"/>
    <w:rsid w:val="00F91B84"/>
    <w:rsid w:val="00F91DCA"/>
    <w:rsid w:val="00F92096"/>
    <w:rsid w:val="00F92146"/>
    <w:rsid w:val="00F92A6F"/>
    <w:rsid w:val="00F93454"/>
    <w:rsid w:val="00F9349B"/>
    <w:rsid w:val="00F93BC6"/>
    <w:rsid w:val="00F93C43"/>
    <w:rsid w:val="00F942D7"/>
    <w:rsid w:val="00F94566"/>
    <w:rsid w:val="00F945E6"/>
    <w:rsid w:val="00F94CEC"/>
    <w:rsid w:val="00F95047"/>
    <w:rsid w:val="00F95149"/>
    <w:rsid w:val="00F9542C"/>
    <w:rsid w:val="00F95602"/>
    <w:rsid w:val="00F95705"/>
    <w:rsid w:val="00F957DA"/>
    <w:rsid w:val="00F95902"/>
    <w:rsid w:val="00F95BAC"/>
    <w:rsid w:val="00F96576"/>
    <w:rsid w:val="00F9674D"/>
    <w:rsid w:val="00F97287"/>
    <w:rsid w:val="00F972E5"/>
    <w:rsid w:val="00F975EB"/>
    <w:rsid w:val="00F97643"/>
    <w:rsid w:val="00F97AF0"/>
    <w:rsid w:val="00FA00BF"/>
    <w:rsid w:val="00FA01C5"/>
    <w:rsid w:val="00FA0A6B"/>
    <w:rsid w:val="00FA0BF7"/>
    <w:rsid w:val="00FA110B"/>
    <w:rsid w:val="00FA1253"/>
    <w:rsid w:val="00FA179D"/>
    <w:rsid w:val="00FA1805"/>
    <w:rsid w:val="00FA1B8C"/>
    <w:rsid w:val="00FA1D37"/>
    <w:rsid w:val="00FA204B"/>
    <w:rsid w:val="00FA216C"/>
    <w:rsid w:val="00FA23A1"/>
    <w:rsid w:val="00FA29DE"/>
    <w:rsid w:val="00FA2C43"/>
    <w:rsid w:val="00FA3025"/>
    <w:rsid w:val="00FA3280"/>
    <w:rsid w:val="00FA34FB"/>
    <w:rsid w:val="00FA4CF5"/>
    <w:rsid w:val="00FA4D77"/>
    <w:rsid w:val="00FA5262"/>
    <w:rsid w:val="00FA53AE"/>
    <w:rsid w:val="00FA5495"/>
    <w:rsid w:val="00FA57C6"/>
    <w:rsid w:val="00FA5D1C"/>
    <w:rsid w:val="00FA5D46"/>
    <w:rsid w:val="00FA5D94"/>
    <w:rsid w:val="00FA5E78"/>
    <w:rsid w:val="00FA5EA7"/>
    <w:rsid w:val="00FA601F"/>
    <w:rsid w:val="00FA6514"/>
    <w:rsid w:val="00FA6539"/>
    <w:rsid w:val="00FA6C9B"/>
    <w:rsid w:val="00FA6E0B"/>
    <w:rsid w:val="00FA6E77"/>
    <w:rsid w:val="00FA7132"/>
    <w:rsid w:val="00FA7248"/>
    <w:rsid w:val="00FA7358"/>
    <w:rsid w:val="00FA7362"/>
    <w:rsid w:val="00FA7545"/>
    <w:rsid w:val="00FA76DB"/>
    <w:rsid w:val="00FA79BD"/>
    <w:rsid w:val="00FA7EA6"/>
    <w:rsid w:val="00FB022A"/>
    <w:rsid w:val="00FB0287"/>
    <w:rsid w:val="00FB05B8"/>
    <w:rsid w:val="00FB090D"/>
    <w:rsid w:val="00FB09D4"/>
    <w:rsid w:val="00FB1262"/>
    <w:rsid w:val="00FB139C"/>
    <w:rsid w:val="00FB171B"/>
    <w:rsid w:val="00FB1B63"/>
    <w:rsid w:val="00FB1B95"/>
    <w:rsid w:val="00FB1CE9"/>
    <w:rsid w:val="00FB1DCB"/>
    <w:rsid w:val="00FB20C4"/>
    <w:rsid w:val="00FB268E"/>
    <w:rsid w:val="00FB296F"/>
    <w:rsid w:val="00FB2B82"/>
    <w:rsid w:val="00FB2E56"/>
    <w:rsid w:val="00FB3835"/>
    <w:rsid w:val="00FB38C7"/>
    <w:rsid w:val="00FB3BD9"/>
    <w:rsid w:val="00FB4595"/>
    <w:rsid w:val="00FB48BC"/>
    <w:rsid w:val="00FB4F5C"/>
    <w:rsid w:val="00FB5242"/>
    <w:rsid w:val="00FB5F00"/>
    <w:rsid w:val="00FB6416"/>
    <w:rsid w:val="00FB69DB"/>
    <w:rsid w:val="00FB6C49"/>
    <w:rsid w:val="00FB70EA"/>
    <w:rsid w:val="00FB7587"/>
    <w:rsid w:val="00FB7BD5"/>
    <w:rsid w:val="00FB7ED6"/>
    <w:rsid w:val="00FC01A1"/>
    <w:rsid w:val="00FC031E"/>
    <w:rsid w:val="00FC093A"/>
    <w:rsid w:val="00FC0F8E"/>
    <w:rsid w:val="00FC0FBA"/>
    <w:rsid w:val="00FC1507"/>
    <w:rsid w:val="00FC1574"/>
    <w:rsid w:val="00FC164D"/>
    <w:rsid w:val="00FC1B3C"/>
    <w:rsid w:val="00FC1DA4"/>
    <w:rsid w:val="00FC1FF2"/>
    <w:rsid w:val="00FC2135"/>
    <w:rsid w:val="00FC23CF"/>
    <w:rsid w:val="00FC242E"/>
    <w:rsid w:val="00FC2630"/>
    <w:rsid w:val="00FC2633"/>
    <w:rsid w:val="00FC2C5D"/>
    <w:rsid w:val="00FC30C4"/>
    <w:rsid w:val="00FC3B79"/>
    <w:rsid w:val="00FC3BE1"/>
    <w:rsid w:val="00FC3C08"/>
    <w:rsid w:val="00FC443C"/>
    <w:rsid w:val="00FC453B"/>
    <w:rsid w:val="00FC4992"/>
    <w:rsid w:val="00FC4EC7"/>
    <w:rsid w:val="00FC52FA"/>
    <w:rsid w:val="00FC5588"/>
    <w:rsid w:val="00FC5817"/>
    <w:rsid w:val="00FC59F6"/>
    <w:rsid w:val="00FC5A66"/>
    <w:rsid w:val="00FC66ED"/>
    <w:rsid w:val="00FC6D91"/>
    <w:rsid w:val="00FC6ECB"/>
    <w:rsid w:val="00FC7052"/>
    <w:rsid w:val="00FC7552"/>
    <w:rsid w:val="00FC77BB"/>
    <w:rsid w:val="00FC7D6B"/>
    <w:rsid w:val="00FD0247"/>
    <w:rsid w:val="00FD04B4"/>
    <w:rsid w:val="00FD0580"/>
    <w:rsid w:val="00FD07D9"/>
    <w:rsid w:val="00FD0A09"/>
    <w:rsid w:val="00FD0E8D"/>
    <w:rsid w:val="00FD1B02"/>
    <w:rsid w:val="00FD2350"/>
    <w:rsid w:val="00FD2EB3"/>
    <w:rsid w:val="00FD36ED"/>
    <w:rsid w:val="00FD3BED"/>
    <w:rsid w:val="00FD3FD2"/>
    <w:rsid w:val="00FD4977"/>
    <w:rsid w:val="00FD544E"/>
    <w:rsid w:val="00FD5651"/>
    <w:rsid w:val="00FD58D0"/>
    <w:rsid w:val="00FD59FE"/>
    <w:rsid w:val="00FD5BD6"/>
    <w:rsid w:val="00FD5E15"/>
    <w:rsid w:val="00FD5EFF"/>
    <w:rsid w:val="00FD5F0F"/>
    <w:rsid w:val="00FD6C76"/>
    <w:rsid w:val="00FD763E"/>
    <w:rsid w:val="00FD7E7B"/>
    <w:rsid w:val="00FE0166"/>
    <w:rsid w:val="00FE01F7"/>
    <w:rsid w:val="00FE0547"/>
    <w:rsid w:val="00FE05F5"/>
    <w:rsid w:val="00FE0970"/>
    <w:rsid w:val="00FE12ED"/>
    <w:rsid w:val="00FE323E"/>
    <w:rsid w:val="00FE34F2"/>
    <w:rsid w:val="00FE360B"/>
    <w:rsid w:val="00FE386E"/>
    <w:rsid w:val="00FE4143"/>
    <w:rsid w:val="00FE418B"/>
    <w:rsid w:val="00FE41D1"/>
    <w:rsid w:val="00FE41D7"/>
    <w:rsid w:val="00FE4B64"/>
    <w:rsid w:val="00FE4C8A"/>
    <w:rsid w:val="00FE4E2F"/>
    <w:rsid w:val="00FE53B1"/>
    <w:rsid w:val="00FE54CA"/>
    <w:rsid w:val="00FE56F7"/>
    <w:rsid w:val="00FE58E7"/>
    <w:rsid w:val="00FE5FCA"/>
    <w:rsid w:val="00FE679A"/>
    <w:rsid w:val="00FE75A1"/>
    <w:rsid w:val="00FE76B4"/>
    <w:rsid w:val="00FE771C"/>
    <w:rsid w:val="00FE7FEE"/>
    <w:rsid w:val="00FF01E1"/>
    <w:rsid w:val="00FF08CA"/>
    <w:rsid w:val="00FF0F2B"/>
    <w:rsid w:val="00FF0F55"/>
    <w:rsid w:val="00FF1033"/>
    <w:rsid w:val="00FF10AD"/>
    <w:rsid w:val="00FF137C"/>
    <w:rsid w:val="00FF1B0A"/>
    <w:rsid w:val="00FF235F"/>
    <w:rsid w:val="00FF2492"/>
    <w:rsid w:val="00FF26EC"/>
    <w:rsid w:val="00FF2A78"/>
    <w:rsid w:val="00FF2B89"/>
    <w:rsid w:val="00FF3120"/>
    <w:rsid w:val="00FF328C"/>
    <w:rsid w:val="00FF3A82"/>
    <w:rsid w:val="00FF3ADD"/>
    <w:rsid w:val="00FF3DFA"/>
    <w:rsid w:val="00FF423B"/>
    <w:rsid w:val="00FF445A"/>
    <w:rsid w:val="00FF49AE"/>
    <w:rsid w:val="00FF5883"/>
    <w:rsid w:val="00FF58CF"/>
    <w:rsid w:val="00FF5B48"/>
    <w:rsid w:val="00FF6278"/>
    <w:rsid w:val="00FF6333"/>
    <w:rsid w:val="00FF769B"/>
    <w:rsid w:val="00FF795C"/>
    <w:rsid w:val="00FF7D42"/>
    <w:rsid w:val="0114D9AC"/>
    <w:rsid w:val="0116F76C"/>
    <w:rsid w:val="011C854A"/>
    <w:rsid w:val="0125B562"/>
    <w:rsid w:val="01275C26"/>
    <w:rsid w:val="012BA4FD"/>
    <w:rsid w:val="013A39FB"/>
    <w:rsid w:val="0155B06A"/>
    <w:rsid w:val="0162725F"/>
    <w:rsid w:val="0166F8BE"/>
    <w:rsid w:val="016C7F5A"/>
    <w:rsid w:val="0175D207"/>
    <w:rsid w:val="0178BC25"/>
    <w:rsid w:val="018776E2"/>
    <w:rsid w:val="01B38748"/>
    <w:rsid w:val="01B5B5C1"/>
    <w:rsid w:val="01DBD932"/>
    <w:rsid w:val="01EBCD01"/>
    <w:rsid w:val="020EDC12"/>
    <w:rsid w:val="021077A4"/>
    <w:rsid w:val="022A8E48"/>
    <w:rsid w:val="0276E215"/>
    <w:rsid w:val="028F18FA"/>
    <w:rsid w:val="02C8C3CA"/>
    <w:rsid w:val="02E9C4D4"/>
    <w:rsid w:val="02EF558C"/>
    <w:rsid w:val="02F2E10A"/>
    <w:rsid w:val="02F838F1"/>
    <w:rsid w:val="02F889DC"/>
    <w:rsid w:val="0306C8A8"/>
    <w:rsid w:val="030F5151"/>
    <w:rsid w:val="031138AA"/>
    <w:rsid w:val="0314A012"/>
    <w:rsid w:val="03238350"/>
    <w:rsid w:val="032E5F33"/>
    <w:rsid w:val="033A7FC7"/>
    <w:rsid w:val="033CF091"/>
    <w:rsid w:val="03695FC4"/>
    <w:rsid w:val="0375EE5D"/>
    <w:rsid w:val="038E736E"/>
    <w:rsid w:val="03BE4AF6"/>
    <w:rsid w:val="03C65EA9"/>
    <w:rsid w:val="03CF2EF4"/>
    <w:rsid w:val="03CFB886"/>
    <w:rsid w:val="03D261D3"/>
    <w:rsid w:val="03E7F077"/>
    <w:rsid w:val="043EF0EE"/>
    <w:rsid w:val="044A64E2"/>
    <w:rsid w:val="044B0DCB"/>
    <w:rsid w:val="046F0A4D"/>
    <w:rsid w:val="047DE227"/>
    <w:rsid w:val="047EAC78"/>
    <w:rsid w:val="048612C5"/>
    <w:rsid w:val="04A84EA3"/>
    <w:rsid w:val="04C25D3E"/>
    <w:rsid w:val="04C54B75"/>
    <w:rsid w:val="04D2B343"/>
    <w:rsid w:val="04EC29B7"/>
    <w:rsid w:val="050F73FA"/>
    <w:rsid w:val="05324AE7"/>
    <w:rsid w:val="053D385E"/>
    <w:rsid w:val="0549E74E"/>
    <w:rsid w:val="0556527E"/>
    <w:rsid w:val="058724C7"/>
    <w:rsid w:val="05903D70"/>
    <w:rsid w:val="05B4E5EF"/>
    <w:rsid w:val="05D1E2E9"/>
    <w:rsid w:val="05DA5AE0"/>
    <w:rsid w:val="05E0E0DD"/>
    <w:rsid w:val="05F4E7A5"/>
    <w:rsid w:val="05FF6B77"/>
    <w:rsid w:val="060440D1"/>
    <w:rsid w:val="060A6C07"/>
    <w:rsid w:val="060CA8DD"/>
    <w:rsid w:val="062CDCA4"/>
    <w:rsid w:val="062D0F0C"/>
    <w:rsid w:val="062DFCF0"/>
    <w:rsid w:val="062FA910"/>
    <w:rsid w:val="06569A42"/>
    <w:rsid w:val="0674090E"/>
    <w:rsid w:val="067DC45B"/>
    <w:rsid w:val="06820C5E"/>
    <w:rsid w:val="06852E85"/>
    <w:rsid w:val="06A12F62"/>
    <w:rsid w:val="06A1FE82"/>
    <w:rsid w:val="06A77BD4"/>
    <w:rsid w:val="06AA4DC7"/>
    <w:rsid w:val="06B2444D"/>
    <w:rsid w:val="06B6986C"/>
    <w:rsid w:val="06C8C3B3"/>
    <w:rsid w:val="06CAB5A1"/>
    <w:rsid w:val="06D6CE6F"/>
    <w:rsid w:val="06EA5CE6"/>
    <w:rsid w:val="0718B211"/>
    <w:rsid w:val="0720317A"/>
    <w:rsid w:val="07258114"/>
    <w:rsid w:val="072B0128"/>
    <w:rsid w:val="072FD94B"/>
    <w:rsid w:val="0738AD6D"/>
    <w:rsid w:val="074159E8"/>
    <w:rsid w:val="0751D513"/>
    <w:rsid w:val="0764213A"/>
    <w:rsid w:val="07723C92"/>
    <w:rsid w:val="077AD48E"/>
    <w:rsid w:val="077E27FE"/>
    <w:rsid w:val="07877044"/>
    <w:rsid w:val="07A56C40"/>
    <w:rsid w:val="07AE2EB1"/>
    <w:rsid w:val="07DA5647"/>
    <w:rsid w:val="07EAE5BE"/>
    <w:rsid w:val="07F64357"/>
    <w:rsid w:val="08111A3A"/>
    <w:rsid w:val="0822FF92"/>
    <w:rsid w:val="0834085F"/>
    <w:rsid w:val="08477D10"/>
    <w:rsid w:val="0848AAB1"/>
    <w:rsid w:val="0850141F"/>
    <w:rsid w:val="085CC153"/>
    <w:rsid w:val="08637BAB"/>
    <w:rsid w:val="08666206"/>
    <w:rsid w:val="089C572F"/>
    <w:rsid w:val="08B7C413"/>
    <w:rsid w:val="08BC6C15"/>
    <w:rsid w:val="08EEBB80"/>
    <w:rsid w:val="09171AFE"/>
    <w:rsid w:val="091A2255"/>
    <w:rsid w:val="0921710C"/>
    <w:rsid w:val="092D503B"/>
    <w:rsid w:val="0934198B"/>
    <w:rsid w:val="093E2AA6"/>
    <w:rsid w:val="093FC36D"/>
    <w:rsid w:val="094A9C0E"/>
    <w:rsid w:val="094B5509"/>
    <w:rsid w:val="0956F06B"/>
    <w:rsid w:val="09898102"/>
    <w:rsid w:val="099827DF"/>
    <w:rsid w:val="099B96E0"/>
    <w:rsid w:val="09B13609"/>
    <w:rsid w:val="09B97EE5"/>
    <w:rsid w:val="0A1D052F"/>
    <w:rsid w:val="0A232631"/>
    <w:rsid w:val="0A531D59"/>
    <w:rsid w:val="0A720BFF"/>
    <w:rsid w:val="0A8C3DDC"/>
    <w:rsid w:val="0AA08AA8"/>
    <w:rsid w:val="0ACBEA5D"/>
    <w:rsid w:val="0ADEB836"/>
    <w:rsid w:val="0AF005FF"/>
    <w:rsid w:val="0B01DC1C"/>
    <w:rsid w:val="0B0C4C8C"/>
    <w:rsid w:val="0B11FAAD"/>
    <w:rsid w:val="0B4AF889"/>
    <w:rsid w:val="0B57AAEB"/>
    <w:rsid w:val="0B6811F8"/>
    <w:rsid w:val="0B68C873"/>
    <w:rsid w:val="0B73D3F4"/>
    <w:rsid w:val="0B953235"/>
    <w:rsid w:val="0BCEEABD"/>
    <w:rsid w:val="0BE12BC5"/>
    <w:rsid w:val="0BE1E811"/>
    <w:rsid w:val="0BE91D9C"/>
    <w:rsid w:val="0BEC2334"/>
    <w:rsid w:val="0BF8F237"/>
    <w:rsid w:val="0BFC8619"/>
    <w:rsid w:val="0C37FE1E"/>
    <w:rsid w:val="0C40E271"/>
    <w:rsid w:val="0C44EFB1"/>
    <w:rsid w:val="0C455477"/>
    <w:rsid w:val="0C74DE99"/>
    <w:rsid w:val="0C8673F7"/>
    <w:rsid w:val="0CC2EC84"/>
    <w:rsid w:val="0CDD64AE"/>
    <w:rsid w:val="0CE0EAB1"/>
    <w:rsid w:val="0D08D7B0"/>
    <w:rsid w:val="0D15677D"/>
    <w:rsid w:val="0D26B675"/>
    <w:rsid w:val="0D2CE796"/>
    <w:rsid w:val="0D6F5518"/>
    <w:rsid w:val="0D79519E"/>
    <w:rsid w:val="0D94C298"/>
    <w:rsid w:val="0D970618"/>
    <w:rsid w:val="0DA5ACEE"/>
    <w:rsid w:val="0DC1A839"/>
    <w:rsid w:val="0DCB7E49"/>
    <w:rsid w:val="0DE54497"/>
    <w:rsid w:val="0E00C547"/>
    <w:rsid w:val="0E121A98"/>
    <w:rsid w:val="0E387897"/>
    <w:rsid w:val="0E3C7804"/>
    <w:rsid w:val="0E468338"/>
    <w:rsid w:val="0E7F1041"/>
    <w:rsid w:val="0E844897"/>
    <w:rsid w:val="0EA133DD"/>
    <w:rsid w:val="0EA9FE29"/>
    <w:rsid w:val="0ED3B847"/>
    <w:rsid w:val="0ED4BEA1"/>
    <w:rsid w:val="0EDC5FC0"/>
    <w:rsid w:val="0F0203B1"/>
    <w:rsid w:val="0F0D3401"/>
    <w:rsid w:val="0F20DFE0"/>
    <w:rsid w:val="0F30F2E7"/>
    <w:rsid w:val="0F523ACF"/>
    <w:rsid w:val="0F5E7709"/>
    <w:rsid w:val="0F6EA30C"/>
    <w:rsid w:val="0F8A4668"/>
    <w:rsid w:val="0F96413B"/>
    <w:rsid w:val="0F9D0ADF"/>
    <w:rsid w:val="0FBB0EB7"/>
    <w:rsid w:val="0FC76778"/>
    <w:rsid w:val="0FC92BBE"/>
    <w:rsid w:val="0FDD16E0"/>
    <w:rsid w:val="0FDD1AE8"/>
    <w:rsid w:val="1016515D"/>
    <w:rsid w:val="1017BFA4"/>
    <w:rsid w:val="102BC41C"/>
    <w:rsid w:val="103D043E"/>
    <w:rsid w:val="10426EC3"/>
    <w:rsid w:val="106BE657"/>
    <w:rsid w:val="106DD804"/>
    <w:rsid w:val="107A5BB8"/>
    <w:rsid w:val="10951366"/>
    <w:rsid w:val="10B41ECF"/>
    <w:rsid w:val="10B5FF7E"/>
    <w:rsid w:val="10CB4ECC"/>
    <w:rsid w:val="10D35991"/>
    <w:rsid w:val="10DD5FE4"/>
    <w:rsid w:val="10E1430E"/>
    <w:rsid w:val="10E50D4C"/>
    <w:rsid w:val="10E71C35"/>
    <w:rsid w:val="10F0F374"/>
    <w:rsid w:val="10FA4DC6"/>
    <w:rsid w:val="11070B16"/>
    <w:rsid w:val="11102B59"/>
    <w:rsid w:val="111176D5"/>
    <w:rsid w:val="11203888"/>
    <w:rsid w:val="1125BF11"/>
    <w:rsid w:val="11505DC5"/>
    <w:rsid w:val="1151D5C2"/>
    <w:rsid w:val="1168B202"/>
    <w:rsid w:val="117B8E10"/>
    <w:rsid w:val="118BE618"/>
    <w:rsid w:val="11B0558B"/>
    <w:rsid w:val="11B9FE3F"/>
    <w:rsid w:val="11BDF9E0"/>
    <w:rsid w:val="11C51106"/>
    <w:rsid w:val="11CD7969"/>
    <w:rsid w:val="11EE0730"/>
    <w:rsid w:val="1222775C"/>
    <w:rsid w:val="124355B1"/>
    <w:rsid w:val="12510BBA"/>
    <w:rsid w:val="12591026"/>
    <w:rsid w:val="12604DD6"/>
    <w:rsid w:val="1269CF8E"/>
    <w:rsid w:val="127EBFFD"/>
    <w:rsid w:val="128B10CD"/>
    <w:rsid w:val="12A6B714"/>
    <w:rsid w:val="12EAB6A7"/>
    <w:rsid w:val="12EF6648"/>
    <w:rsid w:val="13175E71"/>
    <w:rsid w:val="13458267"/>
    <w:rsid w:val="13628513"/>
    <w:rsid w:val="136FA872"/>
    <w:rsid w:val="1379C848"/>
    <w:rsid w:val="1381EFF7"/>
    <w:rsid w:val="138F4650"/>
    <w:rsid w:val="1390DB0E"/>
    <w:rsid w:val="1395BA7A"/>
    <w:rsid w:val="13B9822A"/>
    <w:rsid w:val="13C4CDD3"/>
    <w:rsid w:val="13CF522F"/>
    <w:rsid w:val="13D244E5"/>
    <w:rsid w:val="13DFA5BE"/>
    <w:rsid w:val="13E4AB46"/>
    <w:rsid w:val="13E82770"/>
    <w:rsid w:val="13F9B6E5"/>
    <w:rsid w:val="140507AC"/>
    <w:rsid w:val="1418E5F0"/>
    <w:rsid w:val="14311013"/>
    <w:rsid w:val="144F4CA6"/>
    <w:rsid w:val="146F9A0E"/>
    <w:rsid w:val="147F0555"/>
    <w:rsid w:val="147F8188"/>
    <w:rsid w:val="1490DD22"/>
    <w:rsid w:val="149A0675"/>
    <w:rsid w:val="149D1C90"/>
    <w:rsid w:val="14A049C7"/>
    <w:rsid w:val="14A6B7FD"/>
    <w:rsid w:val="14B71D09"/>
    <w:rsid w:val="14CAB387"/>
    <w:rsid w:val="14E7A824"/>
    <w:rsid w:val="14EADEFB"/>
    <w:rsid w:val="15075551"/>
    <w:rsid w:val="150C205C"/>
    <w:rsid w:val="1523F59C"/>
    <w:rsid w:val="15253693"/>
    <w:rsid w:val="1537F97B"/>
    <w:rsid w:val="1540ED9D"/>
    <w:rsid w:val="1571A541"/>
    <w:rsid w:val="15786ABD"/>
    <w:rsid w:val="157E882F"/>
    <w:rsid w:val="1591D585"/>
    <w:rsid w:val="159F695A"/>
    <w:rsid w:val="15C33E0C"/>
    <w:rsid w:val="15C84D41"/>
    <w:rsid w:val="15E10A3B"/>
    <w:rsid w:val="15ED7273"/>
    <w:rsid w:val="1623CEE8"/>
    <w:rsid w:val="1633D521"/>
    <w:rsid w:val="1633F6AA"/>
    <w:rsid w:val="16355994"/>
    <w:rsid w:val="1646EEF6"/>
    <w:rsid w:val="1652ED6A"/>
    <w:rsid w:val="1655CCC5"/>
    <w:rsid w:val="166F2FC8"/>
    <w:rsid w:val="1670F27B"/>
    <w:rsid w:val="167CC583"/>
    <w:rsid w:val="167DF607"/>
    <w:rsid w:val="16861633"/>
    <w:rsid w:val="16988A00"/>
    <w:rsid w:val="169C4D46"/>
    <w:rsid w:val="16C805C4"/>
    <w:rsid w:val="16CE114D"/>
    <w:rsid w:val="16D9232A"/>
    <w:rsid w:val="16DB74D6"/>
    <w:rsid w:val="16E78412"/>
    <w:rsid w:val="16F7D7D3"/>
    <w:rsid w:val="171B4CD3"/>
    <w:rsid w:val="172C8149"/>
    <w:rsid w:val="172FB87F"/>
    <w:rsid w:val="1789D9CA"/>
    <w:rsid w:val="178ABDE5"/>
    <w:rsid w:val="17A0F2E7"/>
    <w:rsid w:val="17AE6472"/>
    <w:rsid w:val="17C90E6E"/>
    <w:rsid w:val="17CC524B"/>
    <w:rsid w:val="17D30ED8"/>
    <w:rsid w:val="17DC05A8"/>
    <w:rsid w:val="17FBDCB5"/>
    <w:rsid w:val="18009F84"/>
    <w:rsid w:val="182A0BC5"/>
    <w:rsid w:val="182DB7D1"/>
    <w:rsid w:val="1834A886"/>
    <w:rsid w:val="1853A222"/>
    <w:rsid w:val="1870B554"/>
    <w:rsid w:val="1870E226"/>
    <w:rsid w:val="187C6248"/>
    <w:rsid w:val="187FEE41"/>
    <w:rsid w:val="188CF34D"/>
    <w:rsid w:val="18AF294D"/>
    <w:rsid w:val="18BFB624"/>
    <w:rsid w:val="18C851AA"/>
    <w:rsid w:val="18CCF9DC"/>
    <w:rsid w:val="18D468E6"/>
    <w:rsid w:val="18E95986"/>
    <w:rsid w:val="18FAE004"/>
    <w:rsid w:val="190B1F4C"/>
    <w:rsid w:val="192978B7"/>
    <w:rsid w:val="1947E61D"/>
    <w:rsid w:val="198A8E2C"/>
    <w:rsid w:val="198BB286"/>
    <w:rsid w:val="198EDCB2"/>
    <w:rsid w:val="19906D54"/>
    <w:rsid w:val="1993247C"/>
    <w:rsid w:val="1999C806"/>
    <w:rsid w:val="1999E778"/>
    <w:rsid w:val="19BE0C3F"/>
    <w:rsid w:val="19CCEA31"/>
    <w:rsid w:val="19D579F3"/>
    <w:rsid w:val="19F8EDF2"/>
    <w:rsid w:val="19FF7C98"/>
    <w:rsid w:val="1A0AC2BB"/>
    <w:rsid w:val="1A0B6A9E"/>
    <w:rsid w:val="1A2AA87B"/>
    <w:rsid w:val="1A2F8ABE"/>
    <w:rsid w:val="1A445E3E"/>
    <w:rsid w:val="1A5A93BD"/>
    <w:rsid w:val="1AA9A8AE"/>
    <w:rsid w:val="1AC5F822"/>
    <w:rsid w:val="1AE60534"/>
    <w:rsid w:val="1AF99C61"/>
    <w:rsid w:val="1B092DB3"/>
    <w:rsid w:val="1B1ED40C"/>
    <w:rsid w:val="1B2324B6"/>
    <w:rsid w:val="1B24208F"/>
    <w:rsid w:val="1B257AF3"/>
    <w:rsid w:val="1B2C4C0A"/>
    <w:rsid w:val="1B3F721E"/>
    <w:rsid w:val="1B53C918"/>
    <w:rsid w:val="1B6C74DC"/>
    <w:rsid w:val="1B79B850"/>
    <w:rsid w:val="1B7A9338"/>
    <w:rsid w:val="1B849C99"/>
    <w:rsid w:val="1B8D4FEE"/>
    <w:rsid w:val="1BE91ACA"/>
    <w:rsid w:val="1BFB4926"/>
    <w:rsid w:val="1C0A8A56"/>
    <w:rsid w:val="1C1B3F93"/>
    <w:rsid w:val="1C1EC6BD"/>
    <w:rsid w:val="1C2C4ED1"/>
    <w:rsid w:val="1C5163F6"/>
    <w:rsid w:val="1C528DF9"/>
    <w:rsid w:val="1C57873D"/>
    <w:rsid w:val="1C62BD07"/>
    <w:rsid w:val="1C7949C8"/>
    <w:rsid w:val="1C8FCE03"/>
    <w:rsid w:val="1C926ED9"/>
    <w:rsid w:val="1CF037A4"/>
    <w:rsid w:val="1CFAF037"/>
    <w:rsid w:val="1D696E5E"/>
    <w:rsid w:val="1D698518"/>
    <w:rsid w:val="1D79C89E"/>
    <w:rsid w:val="1D7BADBF"/>
    <w:rsid w:val="1D7CFA8B"/>
    <w:rsid w:val="1D8BB844"/>
    <w:rsid w:val="1DA059C5"/>
    <w:rsid w:val="1DB99F8C"/>
    <w:rsid w:val="1DC48249"/>
    <w:rsid w:val="1DD0F4F4"/>
    <w:rsid w:val="1DD25649"/>
    <w:rsid w:val="1DF3579E"/>
    <w:rsid w:val="1E06A262"/>
    <w:rsid w:val="1E137204"/>
    <w:rsid w:val="1E20A186"/>
    <w:rsid w:val="1E4CDE21"/>
    <w:rsid w:val="1E51D207"/>
    <w:rsid w:val="1E8B0E13"/>
    <w:rsid w:val="1E977C2D"/>
    <w:rsid w:val="1EBD12FA"/>
    <w:rsid w:val="1EC9CF35"/>
    <w:rsid w:val="1ED53AAF"/>
    <w:rsid w:val="1EF2BE2D"/>
    <w:rsid w:val="1EF4BF62"/>
    <w:rsid w:val="1F096620"/>
    <w:rsid w:val="1F0FAA94"/>
    <w:rsid w:val="1F13D96D"/>
    <w:rsid w:val="1F2FCC05"/>
    <w:rsid w:val="1F41D546"/>
    <w:rsid w:val="1F6CE74B"/>
    <w:rsid w:val="1F7D6162"/>
    <w:rsid w:val="1FB888EB"/>
    <w:rsid w:val="1FCD86F5"/>
    <w:rsid w:val="1FD8A7DD"/>
    <w:rsid w:val="1FDF6189"/>
    <w:rsid w:val="1FE6D213"/>
    <w:rsid w:val="20101C1F"/>
    <w:rsid w:val="201821B6"/>
    <w:rsid w:val="20691DF9"/>
    <w:rsid w:val="20785A5D"/>
    <w:rsid w:val="207D0617"/>
    <w:rsid w:val="2089A13E"/>
    <w:rsid w:val="20929FFC"/>
    <w:rsid w:val="20C02FB7"/>
    <w:rsid w:val="20CBFE67"/>
    <w:rsid w:val="20DF8367"/>
    <w:rsid w:val="20E1BAB8"/>
    <w:rsid w:val="210A017C"/>
    <w:rsid w:val="2116B9CE"/>
    <w:rsid w:val="213C7C62"/>
    <w:rsid w:val="213E8273"/>
    <w:rsid w:val="2144C48E"/>
    <w:rsid w:val="21493647"/>
    <w:rsid w:val="21547EC5"/>
    <w:rsid w:val="2155E75C"/>
    <w:rsid w:val="215A5EAF"/>
    <w:rsid w:val="21675851"/>
    <w:rsid w:val="2178707F"/>
    <w:rsid w:val="217E9BC6"/>
    <w:rsid w:val="2184CA15"/>
    <w:rsid w:val="218EED11"/>
    <w:rsid w:val="2193CBEB"/>
    <w:rsid w:val="21962785"/>
    <w:rsid w:val="21AD428E"/>
    <w:rsid w:val="21C04FBC"/>
    <w:rsid w:val="21D4E97B"/>
    <w:rsid w:val="21EC971D"/>
    <w:rsid w:val="21F37C0D"/>
    <w:rsid w:val="21F8B271"/>
    <w:rsid w:val="22239C0E"/>
    <w:rsid w:val="22253580"/>
    <w:rsid w:val="22270353"/>
    <w:rsid w:val="22295FE4"/>
    <w:rsid w:val="223F1461"/>
    <w:rsid w:val="22604DAB"/>
    <w:rsid w:val="22973C5B"/>
    <w:rsid w:val="2298824D"/>
    <w:rsid w:val="22AF48AE"/>
    <w:rsid w:val="22C6082B"/>
    <w:rsid w:val="22F11719"/>
    <w:rsid w:val="22F33DFD"/>
    <w:rsid w:val="231A2782"/>
    <w:rsid w:val="23215184"/>
    <w:rsid w:val="233E221B"/>
    <w:rsid w:val="2369846A"/>
    <w:rsid w:val="239DC90F"/>
    <w:rsid w:val="23A3194A"/>
    <w:rsid w:val="23A8EAC8"/>
    <w:rsid w:val="23B3B335"/>
    <w:rsid w:val="23B8336C"/>
    <w:rsid w:val="23CAF773"/>
    <w:rsid w:val="23D534C1"/>
    <w:rsid w:val="23E9E55D"/>
    <w:rsid w:val="23EF514E"/>
    <w:rsid w:val="23FEF37E"/>
    <w:rsid w:val="242C75DD"/>
    <w:rsid w:val="243161CB"/>
    <w:rsid w:val="2432203F"/>
    <w:rsid w:val="2439AD85"/>
    <w:rsid w:val="243F05F6"/>
    <w:rsid w:val="243FE962"/>
    <w:rsid w:val="2442954C"/>
    <w:rsid w:val="245BBFBF"/>
    <w:rsid w:val="2463B892"/>
    <w:rsid w:val="246B1E20"/>
    <w:rsid w:val="24798F2F"/>
    <w:rsid w:val="248CE77A"/>
    <w:rsid w:val="24A3B82F"/>
    <w:rsid w:val="24A50315"/>
    <w:rsid w:val="24AA7061"/>
    <w:rsid w:val="24BC9241"/>
    <w:rsid w:val="24C736B7"/>
    <w:rsid w:val="24D24303"/>
    <w:rsid w:val="24E279C6"/>
    <w:rsid w:val="24E7A5BD"/>
    <w:rsid w:val="24FF8FA0"/>
    <w:rsid w:val="250770F3"/>
    <w:rsid w:val="250C8124"/>
    <w:rsid w:val="250C9128"/>
    <w:rsid w:val="2512304B"/>
    <w:rsid w:val="25186551"/>
    <w:rsid w:val="251A7D3D"/>
    <w:rsid w:val="251CDBFC"/>
    <w:rsid w:val="251FCC63"/>
    <w:rsid w:val="25864ED5"/>
    <w:rsid w:val="258AC15B"/>
    <w:rsid w:val="25A325EE"/>
    <w:rsid w:val="25A9CC35"/>
    <w:rsid w:val="25B46989"/>
    <w:rsid w:val="25E18BB2"/>
    <w:rsid w:val="25E3F3D5"/>
    <w:rsid w:val="2615831B"/>
    <w:rsid w:val="261A6248"/>
    <w:rsid w:val="26242E3C"/>
    <w:rsid w:val="26385626"/>
    <w:rsid w:val="265CADF3"/>
    <w:rsid w:val="2665C0E2"/>
    <w:rsid w:val="26671E70"/>
    <w:rsid w:val="26706713"/>
    <w:rsid w:val="268B98D3"/>
    <w:rsid w:val="26926B24"/>
    <w:rsid w:val="2693929B"/>
    <w:rsid w:val="26A8C19D"/>
    <w:rsid w:val="26ACE82C"/>
    <w:rsid w:val="26B12A89"/>
    <w:rsid w:val="26C2F34D"/>
    <w:rsid w:val="26C3C8FF"/>
    <w:rsid w:val="270B1AE8"/>
    <w:rsid w:val="2713306B"/>
    <w:rsid w:val="273294CB"/>
    <w:rsid w:val="274594BD"/>
    <w:rsid w:val="274CA8E8"/>
    <w:rsid w:val="27558FD7"/>
    <w:rsid w:val="2795F267"/>
    <w:rsid w:val="2796360B"/>
    <w:rsid w:val="27980794"/>
    <w:rsid w:val="279A54B9"/>
    <w:rsid w:val="27A2BF16"/>
    <w:rsid w:val="27D32E1A"/>
    <w:rsid w:val="27F9903A"/>
    <w:rsid w:val="2800640E"/>
    <w:rsid w:val="28276357"/>
    <w:rsid w:val="282A4F71"/>
    <w:rsid w:val="282E3B85"/>
    <w:rsid w:val="2831A6AD"/>
    <w:rsid w:val="284E6B34"/>
    <w:rsid w:val="28728677"/>
    <w:rsid w:val="287912A7"/>
    <w:rsid w:val="28847574"/>
    <w:rsid w:val="2897C341"/>
    <w:rsid w:val="28988C31"/>
    <w:rsid w:val="28C02594"/>
    <w:rsid w:val="28CF3084"/>
    <w:rsid w:val="28D25538"/>
    <w:rsid w:val="28F076DA"/>
    <w:rsid w:val="291BB227"/>
    <w:rsid w:val="2923DA63"/>
    <w:rsid w:val="29264D37"/>
    <w:rsid w:val="292A8B62"/>
    <w:rsid w:val="293EA473"/>
    <w:rsid w:val="2944646A"/>
    <w:rsid w:val="29636F8B"/>
    <w:rsid w:val="2965BEEA"/>
    <w:rsid w:val="297B7575"/>
    <w:rsid w:val="29A77BB5"/>
    <w:rsid w:val="29AE6F54"/>
    <w:rsid w:val="29B2AA4A"/>
    <w:rsid w:val="29D7448C"/>
    <w:rsid w:val="29E1A60B"/>
    <w:rsid w:val="29E5C368"/>
    <w:rsid w:val="29E86066"/>
    <w:rsid w:val="2A0377C5"/>
    <w:rsid w:val="2A0577BA"/>
    <w:rsid w:val="2A10D49A"/>
    <w:rsid w:val="2A23E068"/>
    <w:rsid w:val="2A402E56"/>
    <w:rsid w:val="2A533C6E"/>
    <w:rsid w:val="2A5552AA"/>
    <w:rsid w:val="2A58B4BD"/>
    <w:rsid w:val="2A6FC01B"/>
    <w:rsid w:val="2A70C775"/>
    <w:rsid w:val="2A72D466"/>
    <w:rsid w:val="2A9535E4"/>
    <w:rsid w:val="2A9C0AA5"/>
    <w:rsid w:val="2A9DF582"/>
    <w:rsid w:val="2AFECE23"/>
    <w:rsid w:val="2B041684"/>
    <w:rsid w:val="2B05967B"/>
    <w:rsid w:val="2B10A9C3"/>
    <w:rsid w:val="2B2AA70A"/>
    <w:rsid w:val="2B3D6FCF"/>
    <w:rsid w:val="2B5F0162"/>
    <w:rsid w:val="2B7590B6"/>
    <w:rsid w:val="2B925B67"/>
    <w:rsid w:val="2BA24396"/>
    <w:rsid w:val="2BD7DC64"/>
    <w:rsid w:val="2BFBE226"/>
    <w:rsid w:val="2C171CED"/>
    <w:rsid w:val="2C33CFCE"/>
    <w:rsid w:val="2C3F8470"/>
    <w:rsid w:val="2C53FF48"/>
    <w:rsid w:val="2C6901C3"/>
    <w:rsid w:val="2C6D4B4D"/>
    <w:rsid w:val="2C7B8972"/>
    <w:rsid w:val="2C8001A3"/>
    <w:rsid w:val="2C8EE553"/>
    <w:rsid w:val="2CB98319"/>
    <w:rsid w:val="2CBA0057"/>
    <w:rsid w:val="2CC329AA"/>
    <w:rsid w:val="2CC8D1C2"/>
    <w:rsid w:val="2CCCBE7C"/>
    <w:rsid w:val="2CE43C88"/>
    <w:rsid w:val="2CF22321"/>
    <w:rsid w:val="2CF9F634"/>
    <w:rsid w:val="2D22B9D8"/>
    <w:rsid w:val="2D23B073"/>
    <w:rsid w:val="2D27F8FF"/>
    <w:rsid w:val="2D2944FA"/>
    <w:rsid w:val="2D3CC464"/>
    <w:rsid w:val="2D770447"/>
    <w:rsid w:val="2D8035EF"/>
    <w:rsid w:val="2D8EC077"/>
    <w:rsid w:val="2D8F596F"/>
    <w:rsid w:val="2D9F31F1"/>
    <w:rsid w:val="2DAFDD64"/>
    <w:rsid w:val="2DF47F60"/>
    <w:rsid w:val="2E074918"/>
    <w:rsid w:val="2E15183B"/>
    <w:rsid w:val="2E2D24E7"/>
    <w:rsid w:val="2E32582C"/>
    <w:rsid w:val="2E3BB746"/>
    <w:rsid w:val="2E55D0B8"/>
    <w:rsid w:val="2E59A158"/>
    <w:rsid w:val="2E908984"/>
    <w:rsid w:val="2E9A83F6"/>
    <w:rsid w:val="2EA0C1B7"/>
    <w:rsid w:val="2EB17CC7"/>
    <w:rsid w:val="2EC7941A"/>
    <w:rsid w:val="2EDFD868"/>
    <w:rsid w:val="2F05F654"/>
    <w:rsid w:val="2F0B55A9"/>
    <w:rsid w:val="2F1A4621"/>
    <w:rsid w:val="2F21341E"/>
    <w:rsid w:val="2F2CD6A3"/>
    <w:rsid w:val="2F4D5595"/>
    <w:rsid w:val="2F5A7DD2"/>
    <w:rsid w:val="2F6449A8"/>
    <w:rsid w:val="2F64E0AF"/>
    <w:rsid w:val="2F7C9213"/>
    <w:rsid w:val="2F7D82CF"/>
    <w:rsid w:val="2F87536A"/>
    <w:rsid w:val="2F95DCDA"/>
    <w:rsid w:val="2F9E59C9"/>
    <w:rsid w:val="2FB450EB"/>
    <w:rsid w:val="2FB560FE"/>
    <w:rsid w:val="2FD71600"/>
    <w:rsid w:val="2FE235E7"/>
    <w:rsid w:val="304C1082"/>
    <w:rsid w:val="305C3B28"/>
    <w:rsid w:val="305E17FF"/>
    <w:rsid w:val="308A701E"/>
    <w:rsid w:val="30DCBAF5"/>
    <w:rsid w:val="30DCBD74"/>
    <w:rsid w:val="30E0A813"/>
    <w:rsid w:val="30F9B55F"/>
    <w:rsid w:val="31240330"/>
    <w:rsid w:val="313730E6"/>
    <w:rsid w:val="314AB57A"/>
    <w:rsid w:val="3168E505"/>
    <w:rsid w:val="316964D4"/>
    <w:rsid w:val="31ABEC05"/>
    <w:rsid w:val="31C48530"/>
    <w:rsid w:val="31DDF939"/>
    <w:rsid w:val="31E198AD"/>
    <w:rsid w:val="31EB8B87"/>
    <w:rsid w:val="31ED518B"/>
    <w:rsid w:val="31F0B953"/>
    <w:rsid w:val="3201449E"/>
    <w:rsid w:val="320BABAD"/>
    <w:rsid w:val="32103587"/>
    <w:rsid w:val="321386FD"/>
    <w:rsid w:val="321512BA"/>
    <w:rsid w:val="32161D29"/>
    <w:rsid w:val="321912A5"/>
    <w:rsid w:val="3234DF1D"/>
    <w:rsid w:val="324DF82E"/>
    <w:rsid w:val="325AED08"/>
    <w:rsid w:val="3277810C"/>
    <w:rsid w:val="327790F8"/>
    <w:rsid w:val="3277C9B1"/>
    <w:rsid w:val="327B5AFF"/>
    <w:rsid w:val="3283F8B6"/>
    <w:rsid w:val="32A779B8"/>
    <w:rsid w:val="32C7F6F3"/>
    <w:rsid w:val="32E22F74"/>
    <w:rsid w:val="32E669E7"/>
    <w:rsid w:val="32ECA626"/>
    <w:rsid w:val="3312DC1D"/>
    <w:rsid w:val="333849C2"/>
    <w:rsid w:val="334BDA30"/>
    <w:rsid w:val="33522C57"/>
    <w:rsid w:val="335F8135"/>
    <w:rsid w:val="33657C4B"/>
    <w:rsid w:val="336B5A27"/>
    <w:rsid w:val="338C8FDF"/>
    <w:rsid w:val="3392B2F7"/>
    <w:rsid w:val="339341AF"/>
    <w:rsid w:val="3394ED6B"/>
    <w:rsid w:val="33B028FD"/>
    <w:rsid w:val="33D0AF7E"/>
    <w:rsid w:val="33D169ED"/>
    <w:rsid w:val="33E383F2"/>
    <w:rsid w:val="33E499AE"/>
    <w:rsid w:val="33E7A625"/>
    <w:rsid w:val="33F0DEE2"/>
    <w:rsid w:val="33F92CC0"/>
    <w:rsid w:val="34078C9D"/>
    <w:rsid w:val="3415CB67"/>
    <w:rsid w:val="34201F2B"/>
    <w:rsid w:val="342FC0DE"/>
    <w:rsid w:val="345DB68F"/>
    <w:rsid w:val="3466B5EF"/>
    <w:rsid w:val="347790A6"/>
    <w:rsid w:val="34849FBF"/>
    <w:rsid w:val="349F63E8"/>
    <w:rsid w:val="34C3C005"/>
    <w:rsid w:val="34C7A17C"/>
    <w:rsid w:val="34D898D0"/>
    <w:rsid w:val="34ECDC6C"/>
    <w:rsid w:val="34F6A4F8"/>
    <w:rsid w:val="3528113E"/>
    <w:rsid w:val="35301AAF"/>
    <w:rsid w:val="354AA104"/>
    <w:rsid w:val="355D27BA"/>
    <w:rsid w:val="356C9E00"/>
    <w:rsid w:val="3571F2CD"/>
    <w:rsid w:val="357BFF5E"/>
    <w:rsid w:val="3582C5A0"/>
    <w:rsid w:val="359CD760"/>
    <w:rsid w:val="35D2A4B9"/>
    <w:rsid w:val="35D7A70B"/>
    <w:rsid w:val="35D84BF7"/>
    <w:rsid w:val="35FB5F70"/>
    <w:rsid w:val="36002638"/>
    <w:rsid w:val="360638B2"/>
    <w:rsid w:val="3606EB57"/>
    <w:rsid w:val="36125DF7"/>
    <w:rsid w:val="362A5A7C"/>
    <w:rsid w:val="363EE267"/>
    <w:rsid w:val="36620805"/>
    <w:rsid w:val="36666DBF"/>
    <w:rsid w:val="36687D80"/>
    <w:rsid w:val="366EB6C0"/>
    <w:rsid w:val="3683A5B6"/>
    <w:rsid w:val="36887195"/>
    <w:rsid w:val="36A16406"/>
    <w:rsid w:val="36AF7BFE"/>
    <w:rsid w:val="36B8DB36"/>
    <w:rsid w:val="36C37E95"/>
    <w:rsid w:val="36CC6725"/>
    <w:rsid w:val="370E1476"/>
    <w:rsid w:val="371B3BF3"/>
    <w:rsid w:val="371FC0B7"/>
    <w:rsid w:val="37245C04"/>
    <w:rsid w:val="374DAB5A"/>
    <w:rsid w:val="3765C95E"/>
    <w:rsid w:val="3787DA53"/>
    <w:rsid w:val="379D2C43"/>
    <w:rsid w:val="37B618E4"/>
    <w:rsid w:val="37CCA001"/>
    <w:rsid w:val="37DD336F"/>
    <w:rsid w:val="37F9D15B"/>
    <w:rsid w:val="380C8E42"/>
    <w:rsid w:val="381A3B16"/>
    <w:rsid w:val="383257C0"/>
    <w:rsid w:val="38469DBC"/>
    <w:rsid w:val="384F5652"/>
    <w:rsid w:val="385A617B"/>
    <w:rsid w:val="38B89DD9"/>
    <w:rsid w:val="38B8C591"/>
    <w:rsid w:val="38C49B07"/>
    <w:rsid w:val="38F5A8C2"/>
    <w:rsid w:val="38F7E27A"/>
    <w:rsid w:val="38F891B9"/>
    <w:rsid w:val="390BD381"/>
    <w:rsid w:val="3913E80C"/>
    <w:rsid w:val="39431AE7"/>
    <w:rsid w:val="3952A5AD"/>
    <w:rsid w:val="3979B298"/>
    <w:rsid w:val="3983CED3"/>
    <w:rsid w:val="398A0FF8"/>
    <w:rsid w:val="398BA12D"/>
    <w:rsid w:val="39952B0E"/>
    <w:rsid w:val="399C019F"/>
    <w:rsid w:val="39B29A84"/>
    <w:rsid w:val="39B76EFA"/>
    <w:rsid w:val="39BCECC6"/>
    <w:rsid w:val="39D9C4D2"/>
    <w:rsid w:val="39DDFE19"/>
    <w:rsid w:val="39DEA55B"/>
    <w:rsid w:val="39DFF5F2"/>
    <w:rsid w:val="39E08A85"/>
    <w:rsid w:val="39E96627"/>
    <w:rsid w:val="39EF9A21"/>
    <w:rsid w:val="39F4A27A"/>
    <w:rsid w:val="3A110E2F"/>
    <w:rsid w:val="3A158EE6"/>
    <w:rsid w:val="3A36756C"/>
    <w:rsid w:val="3A43C90B"/>
    <w:rsid w:val="3A498EA7"/>
    <w:rsid w:val="3A49E5C3"/>
    <w:rsid w:val="3A4CA335"/>
    <w:rsid w:val="3A55D580"/>
    <w:rsid w:val="3A6E5AA1"/>
    <w:rsid w:val="3A85CBBA"/>
    <w:rsid w:val="3A862346"/>
    <w:rsid w:val="3ABF75A2"/>
    <w:rsid w:val="3AC9215B"/>
    <w:rsid w:val="3ACF0280"/>
    <w:rsid w:val="3AFCBDF7"/>
    <w:rsid w:val="3B272AE8"/>
    <w:rsid w:val="3B27A584"/>
    <w:rsid w:val="3B2E37E0"/>
    <w:rsid w:val="3B330011"/>
    <w:rsid w:val="3B7AAEF3"/>
    <w:rsid w:val="3B8A9087"/>
    <w:rsid w:val="3B94F0FE"/>
    <w:rsid w:val="3BA9A74C"/>
    <w:rsid w:val="3BAD1F37"/>
    <w:rsid w:val="3BBF2512"/>
    <w:rsid w:val="3BD2AA84"/>
    <w:rsid w:val="3BEB92F5"/>
    <w:rsid w:val="3BF23C2A"/>
    <w:rsid w:val="3C11E61C"/>
    <w:rsid w:val="3C1E4753"/>
    <w:rsid w:val="3C448B06"/>
    <w:rsid w:val="3C56F446"/>
    <w:rsid w:val="3C7BCF37"/>
    <w:rsid w:val="3C7FCC47"/>
    <w:rsid w:val="3C8E6222"/>
    <w:rsid w:val="3C9C7BD6"/>
    <w:rsid w:val="3CBE5C26"/>
    <w:rsid w:val="3CF1D879"/>
    <w:rsid w:val="3D066FFB"/>
    <w:rsid w:val="3D07F4B8"/>
    <w:rsid w:val="3D289487"/>
    <w:rsid w:val="3D295F6D"/>
    <w:rsid w:val="3D3D185D"/>
    <w:rsid w:val="3D4FA8BA"/>
    <w:rsid w:val="3D65D90A"/>
    <w:rsid w:val="3D92BCF7"/>
    <w:rsid w:val="3D966F35"/>
    <w:rsid w:val="3D9B9088"/>
    <w:rsid w:val="3D9CDEC8"/>
    <w:rsid w:val="3DB7BE29"/>
    <w:rsid w:val="3DBAA1EC"/>
    <w:rsid w:val="3DBB1166"/>
    <w:rsid w:val="3DCFA36E"/>
    <w:rsid w:val="3DE15F87"/>
    <w:rsid w:val="3E07BF8D"/>
    <w:rsid w:val="3E5BCD57"/>
    <w:rsid w:val="3E6AA172"/>
    <w:rsid w:val="3E7081EB"/>
    <w:rsid w:val="3E75863A"/>
    <w:rsid w:val="3E7DCBFC"/>
    <w:rsid w:val="3EA16A0D"/>
    <w:rsid w:val="3EA40356"/>
    <w:rsid w:val="3EB53863"/>
    <w:rsid w:val="3EC2E55D"/>
    <w:rsid w:val="3EF0763C"/>
    <w:rsid w:val="3F2E8D58"/>
    <w:rsid w:val="3F776672"/>
    <w:rsid w:val="3F85BA0C"/>
    <w:rsid w:val="3F87A005"/>
    <w:rsid w:val="3F973344"/>
    <w:rsid w:val="3FCA3E72"/>
    <w:rsid w:val="3FE23CA8"/>
    <w:rsid w:val="400B7221"/>
    <w:rsid w:val="401763D0"/>
    <w:rsid w:val="4020F0AE"/>
    <w:rsid w:val="40334947"/>
    <w:rsid w:val="4045E645"/>
    <w:rsid w:val="4068DC7F"/>
    <w:rsid w:val="4069B0A0"/>
    <w:rsid w:val="406A260B"/>
    <w:rsid w:val="407D5681"/>
    <w:rsid w:val="4082BFD2"/>
    <w:rsid w:val="409B13A3"/>
    <w:rsid w:val="40B77912"/>
    <w:rsid w:val="40C4C1E7"/>
    <w:rsid w:val="40C5AF1D"/>
    <w:rsid w:val="40DA5DA8"/>
    <w:rsid w:val="4108F73F"/>
    <w:rsid w:val="411606D8"/>
    <w:rsid w:val="411E3AB0"/>
    <w:rsid w:val="412F8529"/>
    <w:rsid w:val="413C7A63"/>
    <w:rsid w:val="4144DA90"/>
    <w:rsid w:val="414E8A1B"/>
    <w:rsid w:val="41564AEF"/>
    <w:rsid w:val="4161297B"/>
    <w:rsid w:val="4180AA2D"/>
    <w:rsid w:val="4186208C"/>
    <w:rsid w:val="4189DCAA"/>
    <w:rsid w:val="418FDAFE"/>
    <w:rsid w:val="41946BE1"/>
    <w:rsid w:val="4194CE44"/>
    <w:rsid w:val="41CB5F74"/>
    <w:rsid w:val="41CFD551"/>
    <w:rsid w:val="41D403C9"/>
    <w:rsid w:val="41E8673D"/>
    <w:rsid w:val="41FAE69D"/>
    <w:rsid w:val="4205B89A"/>
    <w:rsid w:val="421BBEA0"/>
    <w:rsid w:val="4227B465"/>
    <w:rsid w:val="422D2E56"/>
    <w:rsid w:val="425E4F9A"/>
    <w:rsid w:val="4261DEE0"/>
    <w:rsid w:val="42731F5F"/>
    <w:rsid w:val="42A51667"/>
    <w:rsid w:val="42B19DF9"/>
    <w:rsid w:val="42B8BC57"/>
    <w:rsid w:val="42C32528"/>
    <w:rsid w:val="431A9E52"/>
    <w:rsid w:val="431C427D"/>
    <w:rsid w:val="4329CCD6"/>
    <w:rsid w:val="435656A4"/>
    <w:rsid w:val="43752777"/>
    <w:rsid w:val="43DF67FD"/>
    <w:rsid w:val="43E51828"/>
    <w:rsid w:val="44489F2C"/>
    <w:rsid w:val="444E6E60"/>
    <w:rsid w:val="4460D004"/>
    <w:rsid w:val="44838492"/>
    <w:rsid w:val="44930FC4"/>
    <w:rsid w:val="44C0FCE9"/>
    <w:rsid w:val="44E10318"/>
    <w:rsid w:val="44EBBC36"/>
    <w:rsid w:val="44F354CA"/>
    <w:rsid w:val="45007A91"/>
    <w:rsid w:val="4513A48B"/>
    <w:rsid w:val="4513D49D"/>
    <w:rsid w:val="45184C70"/>
    <w:rsid w:val="4528792B"/>
    <w:rsid w:val="4533AB4B"/>
    <w:rsid w:val="4537020D"/>
    <w:rsid w:val="453CEDF2"/>
    <w:rsid w:val="45632EB1"/>
    <w:rsid w:val="45677518"/>
    <w:rsid w:val="456A827B"/>
    <w:rsid w:val="457FE5B6"/>
    <w:rsid w:val="45800C66"/>
    <w:rsid w:val="4598208B"/>
    <w:rsid w:val="45A68FC5"/>
    <w:rsid w:val="45C5A807"/>
    <w:rsid w:val="4615BA39"/>
    <w:rsid w:val="4634C7A7"/>
    <w:rsid w:val="4665FC5F"/>
    <w:rsid w:val="469382CC"/>
    <w:rsid w:val="46972174"/>
    <w:rsid w:val="469EAFF9"/>
    <w:rsid w:val="46ABACE2"/>
    <w:rsid w:val="46B7F380"/>
    <w:rsid w:val="46CF00DA"/>
    <w:rsid w:val="46F5AD3B"/>
    <w:rsid w:val="4705936C"/>
    <w:rsid w:val="4709F813"/>
    <w:rsid w:val="4784713D"/>
    <w:rsid w:val="478B7847"/>
    <w:rsid w:val="479284E6"/>
    <w:rsid w:val="4799E7F9"/>
    <w:rsid w:val="47C9088C"/>
    <w:rsid w:val="47CA3EFF"/>
    <w:rsid w:val="47CBB68C"/>
    <w:rsid w:val="47CE78A3"/>
    <w:rsid w:val="47F47934"/>
    <w:rsid w:val="47F71A26"/>
    <w:rsid w:val="4819EE74"/>
    <w:rsid w:val="48384C66"/>
    <w:rsid w:val="484BB790"/>
    <w:rsid w:val="48561B3A"/>
    <w:rsid w:val="487AC5F1"/>
    <w:rsid w:val="487D7A76"/>
    <w:rsid w:val="4883F88F"/>
    <w:rsid w:val="489F4ABC"/>
    <w:rsid w:val="48A61B0D"/>
    <w:rsid w:val="48A88AE8"/>
    <w:rsid w:val="48A90994"/>
    <w:rsid w:val="48D7401B"/>
    <w:rsid w:val="48E16B95"/>
    <w:rsid w:val="48F2EF34"/>
    <w:rsid w:val="48F69AB1"/>
    <w:rsid w:val="4961D681"/>
    <w:rsid w:val="4975F0E6"/>
    <w:rsid w:val="4982289B"/>
    <w:rsid w:val="4987C1EF"/>
    <w:rsid w:val="498CC909"/>
    <w:rsid w:val="498DCC7E"/>
    <w:rsid w:val="498E80EA"/>
    <w:rsid w:val="49925B97"/>
    <w:rsid w:val="49948DB7"/>
    <w:rsid w:val="499A851F"/>
    <w:rsid w:val="49D1195E"/>
    <w:rsid w:val="49DB3683"/>
    <w:rsid w:val="49FCFF23"/>
    <w:rsid w:val="4A219D39"/>
    <w:rsid w:val="4A37F6F8"/>
    <w:rsid w:val="4A42E307"/>
    <w:rsid w:val="4A441037"/>
    <w:rsid w:val="4A4A8A5E"/>
    <w:rsid w:val="4A636199"/>
    <w:rsid w:val="4A6F284D"/>
    <w:rsid w:val="4A7C83A9"/>
    <w:rsid w:val="4A81816D"/>
    <w:rsid w:val="4AAB18DA"/>
    <w:rsid w:val="4AD3E003"/>
    <w:rsid w:val="4AE7D84A"/>
    <w:rsid w:val="4AF2F1DB"/>
    <w:rsid w:val="4B0C50D7"/>
    <w:rsid w:val="4B247BE2"/>
    <w:rsid w:val="4B36B0CA"/>
    <w:rsid w:val="4B40EA63"/>
    <w:rsid w:val="4B4D3824"/>
    <w:rsid w:val="4B51F546"/>
    <w:rsid w:val="4B6D0815"/>
    <w:rsid w:val="4BAC1BB0"/>
    <w:rsid w:val="4BC227EA"/>
    <w:rsid w:val="4BEBE23C"/>
    <w:rsid w:val="4BF3B8E8"/>
    <w:rsid w:val="4BF8F1FF"/>
    <w:rsid w:val="4C11F2DC"/>
    <w:rsid w:val="4C51D250"/>
    <w:rsid w:val="4C600B29"/>
    <w:rsid w:val="4C6E6B68"/>
    <w:rsid w:val="4C8CC6C1"/>
    <w:rsid w:val="4C8EC23C"/>
    <w:rsid w:val="4C9785DC"/>
    <w:rsid w:val="4C988874"/>
    <w:rsid w:val="4CA1E9CA"/>
    <w:rsid w:val="4CF5B161"/>
    <w:rsid w:val="4CFB5155"/>
    <w:rsid w:val="4CFD7C7E"/>
    <w:rsid w:val="4D175654"/>
    <w:rsid w:val="4D252DEA"/>
    <w:rsid w:val="4D2CF8F1"/>
    <w:rsid w:val="4D2F333C"/>
    <w:rsid w:val="4D3215FE"/>
    <w:rsid w:val="4D3AAF13"/>
    <w:rsid w:val="4D501BD6"/>
    <w:rsid w:val="4D50C7A3"/>
    <w:rsid w:val="4D5B5F54"/>
    <w:rsid w:val="4D7B2C67"/>
    <w:rsid w:val="4D7C7AB7"/>
    <w:rsid w:val="4D9E949E"/>
    <w:rsid w:val="4DA6C90F"/>
    <w:rsid w:val="4DAAEB6A"/>
    <w:rsid w:val="4DB65689"/>
    <w:rsid w:val="4DB758BE"/>
    <w:rsid w:val="4DC0C9B7"/>
    <w:rsid w:val="4DC37729"/>
    <w:rsid w:val="4DD4F793"/>
    <w:rsid w:val="4DE2B5BC"/>
    <w:rsid w:val="4DF0B851"/>
    <w:rsid w:val="4DFA41DE"/>
    <w:rsid w:val="4E0A0E9E"/>
    <w:rsid w:val="4E188A3A"/>
    <w:rsid w:val="4E19BFD7"/>
    <w:rsid w:val="4E1A44EA"/>
    <w:rsid w:val="4E20165C"/>
    <w:rsid w:val="4E42E382"/>
    <w:rsid w:val="4E4A2BBF"/>
    <w:rsid w:val="4E5E5C0A"/>
    <w:rsid w:val="4E61EDAF"/>
    <w:rsid w:val="4E698898"/>
    <w:rsid w:val="4EB5F825"/>
    <w:rsid w:val="4EF0C2FA"/>
    <w:rsid w:val="4F097225"/>
    <w:rsid w:val="4F0D4755"/>
    <w:rsid w:val="4F83E834"/>
    <w:rsid w:val="4F865599"/>
    <w:rsid w:val="4F887C78"/>
    <w:rsid w:val="4FAA7472"/>
    <w:rsid w:val="4FB181F3"/>
    <w:rsid w:val="4FB9EEE0"/>
    <w:rsid w:val="4FBE5285"/>
    <w:rsid w:val="4FD75698"/>
    <w:rsid w:val="4FDC34C6"/>
    <w:rsid w:val="4FDF41B4"/>
    <w:rsid w:val="4FF5A45D"/>
    <w:rsid w:val="4FFE90A7"/>
    <w:rsid w:val="5020285E"/>
    <w:rsid w:val="50233F70"/>
    <w:rsid w:val="5030E072"/>
    <w:rsid w:val="5034E0D1"/>
    <w:rsid w:val="5049BEE5"/>
    <w:rsid w:val="505235E7"/>
    <w:rsid w:val="506AA1A2"/>
    <w:rsid w:val="50785CE7"/>
    <w:rsid w:val="507DA1D0"/>
    <w:rsid w:val="50856D0D"/>
    <w:rsid w:val="50930016"/>
    <w:rsid w:val="50980DCD"/>
    <w:rsid w:val="50C8378E"/>
    <w:rsid w:val="50DE0BC1"/>
    <w:rsid w:val="50E30740"/>
    <w:rsid w:val="50F6E6A9"/>
    <w:rsid w:val="51059ACD"/>
    <w:rsid w:val="510D8F9E"/>
    <w:rsid w:val="51186C50"/>
    <w:rsid w:val="51544483"/>
    <w:rsid w:val="5165EE14"/>
    <w:rsid w:val="516E4478"/>
    <w:rsid w:val="5173602F"/>
    <w:rsid w:val="51923616"/>
    <w:rsid w:val="5198BAFC"/>
    <w:rsid w:val="51A18EA1"/>
    <w:rsid w:val="51B55283"/>
    <w:rsid w:val="51E489B1"/>
    <w:rsid w:val="51E970C4"/>
    <w:rsid w:val="51EF6A4D"/>
    <w:rsid w:val="51F05830"/>
    <w:rsid w:val="520ECAA3"/>
    <w:rsid w:val="5212BDF3"/>
    <w:rsid w:val="521A4944"/>
    <w:rsid w:val="522B4EC0"/>
    <w:rsid w:val="522FDAEA"/>
    <w:rsid w:val="523F63BD"/>
    <w:rsid w:val="52590F97"/>
    <w:rsid w:val="5264D107"/>
    <w:rsid w:val="526FD4A5"/>
    <w:rsid w:val="5293C212"/>
    <w:rsid w:val="52A4AE80"/>
    <w:rsid w:val="52CA0A46"/>
    <w:rsid w:val="52E2EECB"/>
    <w:rsid w:val="52E6F301"/>
    <w:rsid w:val="52EDFCC2"/>
    <w:rsid w:val="52EE57DD"/>
    <w:rsid w:val="52F3877F"/>
    <w:rsid w:val="52FC189E"/>
    <w:rsid w:val="53029056"/>
    <w:rsid w:val="530BBFFB"/>
    <w:rsid w:val="5327E8F2"/>
    <w:rsid w:val="532D66DA"/>
    <w:rsid w:val="53308EBB"/>
    <w:rsid w:val="533C4333"/>
    <w:rsid w:val="5347FF61"/>
    <w:rsid w:val="534A4830"/>
    <w:rsid w:val="53537782"/>
    <w:rsid w:val="536C18C8"/>
    <w:rsid w:val="539D2BEE"/>
    <w:rsid w:val="53B0DB04"/>
    <w:rsid w:val="53BF1CF2"/>
    <w:rsid w:val="53CB2343"/>
    <w:rsid w:val="53E163F5"/>
    <w:rsid w:val="53E989EB"/>
    <w:rsid w:val="53EF3590"/>
    <w:rsid w:val="53F8978F"/>
    <w:rsid w:val="53FEAED6"/>
    <w:rsid w:val="54102764"/>
    <w:rsid w:val="54176BE5"/>
    <w:rsid w:val="54326C75"/>
    <w:rsid w:val="543DEE87"/>
    <w:rsid w:val="545DB664"/>
    <w:rsid w:val="5463DEF8"/>
    <w:rsid w:val="5465F961"/>
    <w:rsid w:val="546B186E"/>
    <w:rsid w:val="54985C30"/>
    <w:rsid w:val="549984DF"/>
    <w:rsid w:val="549B29CC"/>
    <w:rsid w:val="54AD8B93"/>
    <w:rsid w:val="54F37300"/>
    <w:rsid w:val="54FAD535"/>
    <w:rsid w:val="552F4A15"/>
    <w:rsid w:val="5531E293"/>
    <w:rsid w:val="555AF2D4"/>
    <w:rsid w:val="555FDD26"/>
    <w:rsid w:val="55752EE3"/>
    <w:rsid w:val="5579699F"/>
    <w:rsid w:val="55864F3A"/>
    <w:rsid w:val="5586CA2D"/>
    <w:rsid w:val="55AFC4C1"/>
    <w:rsid w:val="55C00ED5"/>
    <w:rsid w:val="55E7D9D6"/>
    <w:rsid w:val="561579FF"/>
    <w:rsid w:val="561A2B67"/>
    <w:rsid w:val="562EDCC6"/>
    <w:rsid w:val="562F7DB6"/>
    <w:rsid w:val="563A983A"/>
    <w:rsid w:val="563F7013"/>
    <w:rsid w:val="564AB9AC"/>
    <w:rsid w:val="56662C73"/>
    <w:rsid w:val="56A3B98A"/>
    <w:rsid w:val="56B254C8"/>
    <w:rsid w:val="56D83B5D"/>
    <w:rsid w:val="56E84855"/>
    <w:rsid w:val="5704B07E"/>
    <w:rsid w:val="570555C7"/>
    <w:rsid w:val="570B366F"/>
    <w:rsid w:val="5719C39F"/>
    <w:rsid w:val="57427B66"/>
    <w:rsid w:val="57488A3E"/>
    <w:rsid w:val="574B9522"/>
    <w:rsid w:val="575944DE"/>
    <w:rsid w:val="57635B9A"/>
    <w:rsid w:val="5772BD7F"/>
    <w:rsid w:val="578CE9B5"/>
    <w:rsid w:val="57C59D1C"/>
    <w:rsid w:val="57CE9D87"/>
    <w:rsid w:val="57D96269"/>
    <w:rsid w:val="57E37549"/>
    <w:rsid w:val="57ED1301"/>
    <w:rsid w:val="57F12820"/>
    <w:rsid w:val="57F6048D"/>
    <w:rsid w:val="58322CEA"/>
    <w:rsid w:val="583E5D11"/>
    <w:rsid w:val="583F1350"/>
    <w:rsid w:val="58407F32"/>
    <w:rsid w:val="58425F5D"/>
    <w:rsid w:val="588C41EA"/>
    <w:rsid w:val="58BA264B"/>
    <w:rsid w:val="58C03CD5"/>
    <w:rsid w:val="58CE1565"/>
    <w:rsid w:val="58CF8C70"/>
    <w:rsid w:val="58E76583"/>
    <w:rsid w:val="58EF2C8B"/>
    <w:rsid w:val="5904A1A7"/>
    <w:rsid w:val="5908F72A"/>
    <w:rsid w:val="5913CD65"/>
    <w:rsid w:val="5919939D"/>
    <w:rsid w:val="591B95FA"/>
    <w:rsid w:val="592208CB"/>
    <w:rsid w:val="59397A05"/>
    <w:rsid w:val="593F80C6"/>
    <w:rsid w:val="5952DAF6"/>
    <w:rsid w:val="5956B2F2"/>
    <w:rsid w:val="595AEDA0"/>
    <w:rsid w:val="5968B122"/>
    <w:rsid w:val="5972286E"/>
    <w:rsid w:val="5974A036"/>
    <w:rsid w:val="597532CA"/>
    <w:rsid w:val="59755EE5"/>
    <w:rsid w:val="599E4BFC"/>
    <w:rsid w:val="59AFAFE7"/>
    <w:rsid w:val="59B6C78C"/>
    <w:rsid w:val="59BA2A41"/>
    <w:rsid w:val="59BFEB9E"/>
    <w:rsid w:val="59D00A5C"/>
    <w:rsid w:val="59DB5A4C"/>
    <w:rsid w:val="5A08EAF0"/>
    <w:rsid w:val="5A0E94C1"/>
    <w:rsid w:val="5A12510F"/>
    <w:rsid w:val="5A47DFDA"/>
    <w:rsid w:val="5A4D6EEA"/>
    <w:rsid w:val="5A56BF9B"/>
    <w:rsid w:val="5A5866D6"/>
    <w:rsid w:val="5A5FA44B"/>
    <w:rsid w:val="5A7FB330"/>
    <w:rsid w:val="5A91C547"/>
    <w:rsid w:val="5AA18792"/>
    <w:rsid w:val="5AA53EA6"/>
    <w:rsid w:val="5ADB94E0"/>
    <w:rsid w:val="5B200CD5"/>
    <w:rsid w:val="5B2C32C3"/>
    <w:rsid w:val="5B2D5985"/>
    <w:rsid w:val="5B3BE173"/>
    <w:rsid w:val="5B3C2947"/>
    <w:rsid w:val="5B411228"/>
    <w:rsid w:val="5B4E293C"/>
    <w:rsid w:val="5B6F5A42"/>
    <w:rsid w:val="5B84C583"/>
    <w:rsid w:val="5B9C51CF"/>
    <w:rsid w:val="5BC34719"/>
    <w:rsid w:val="5BD9EE31"/>
    <w:rsid w:val="5C11233D"/>
    <w:rsid w:val="5C11B0F6"/>
    <w:rsid w:val="5C11F953"/>
    <w:rsid w:val="5C1C80A4"/>
    <w:rsid w:val="5C285E0B"/>
    <w:rsid w:val="5C3E78F2"/>
    <w:rsid w:val="5C61B5D2"/>
    <w:rsid w:val="5C84C1BD"/>
    <w:rsid w:val="5CB2C305"/>
    <w:rsid w:val="5CB89036"/>
    <w:rsid w:val="5CBC1C44"/>
    <w:rsid w:val="5CC923AE"/>
    <w:rsid w:val="5CC929E6"/>
    <w:rsid w:val="5CC9B436"/>
    <w:rsid w:val="5CEE17A6"/>
    <w:rsid w:val="5CF52F3F"/>
    <w:rsid w:val="5D0C14B7"/>
    <w:rsid w:val="5D382230"/>
    <w:rsid w:val="5D3DA15D"/>
    <w:rsid w:val="5D5DD8FF"/>
    <w:rsid w:val="5DA4904C"/>
    <w:rsid w:val="5DD2BC57"/>
    <w:rsid w:val="5DDE6379"/>
    <w:rsid w:val="5E2F00BE"/>
    <w:rsid w:val="5E37F848"/>
    <w:rsid w:val="5E48A3ED"/>
    <w:rsid w:val="5E5E1D25"/>
    <w:rsid w:val="5E6F2B45"/>
    <w:rsid w:val="5E7197E3"/>
    <w:rsid w:val="5E82A2DE"/>
    <w:rsid w:val="5E8309CA"/>
    <w:rsid w:val="5E85819F"/>
    <w:rsid w:val="5E8FBA59"/>
    <w:rsid w:val="5E9D2608"/>
    <w:rsid w:val="5E9F58C6"/>
    <w:rsid w:val="5EA040E4"/>
    <w:rsid w:val="5EC5520B"/>
    <w:rsid w:val="5ECCB0D3"/>
    <w:rsid w:val="5EDCD188"/>
    <w:rsid w:val="5EEFEE7D"/>
    <w:rsid w:val="5EFE666C"/>
    <w:rsid w:val="5F004BC6"/>
    <w:rsid w:val="5F1238EC"/>
    <w:rsid w:val="5F1F40EE"/>
    <w:rsid w:val="5F5BFDB7"/>
    <w:rsid w:val="5F6D59E8"/>
    <w:rsid w:val="5F8F4DBD"/>
    <w:rsid w:val="5FA1A6FB"/>
    <w:rsid w:val="5FB9BC15"/>
    <w:rsid w:val="5FD325CA"/>
    <w:rsid w:val="60029199"/>
    <w:rsid w:val="60035211"/>
    <w:rsid w:val="60086682"/>
    <w:rsid w:val="601657D0"/>
    <w:rsid w:val="602106A9"/>
    <w:rsid w:val="6028D05E"/>
    <w:rsid w:val="606973E7"/>
    <w:rsid w:val="606D7D4D"/>
    <w:rsid w:val="608A6D13"/>
    <w:rsid w:val="608E1211"/>
    <w:rsid w:val="609D6CE0"/>
    <w:rsid w:val="60C3EF12"/>
    <w:rsid w:val="60E56A76"/>
    <w:rsid w:val="611AE817"/>
    <w:rsid w:val="6128E269"/>
    <w:rsid w:val="6154A3D5"/>
    <w:rsid w:val="617838FC"/>
    <w:rsid w:val="6183BE76"/>
    <w:rsid w:val="6184E88C"/>
    <w:rsid w:val="61D02436"/>
    <w:rsid w:val="61E0D2B9"/>
    <w:rsid w:val="61E63294"/>
    <w:rsid w:val="620D554E"/>
    <w:rsid w:val="6227B8B0"/>
    <w:rsid w:val="624AB4F7"/>
    <w:rsid w:val="6277359F"/>
    <w:rsid w:val="62A3AE1E"/>
    <w:rsid w:val="62B6948B"/>
    <w:rsid w:val="62C94C07"/>
    <w:rsid w:val="62CFED0C"/>
    <w:rsid w:val="62EBEE64"/>
    <w:rsid w:val="62FBEBC3"/>
    <w:rsid w:val="6300E7D4"/>
    <w:rsid w:val="632345F7"/>
    <w:rsid w:val="63243507"/>
    <w:rsid w:val="632F83AA"/>
    <w:rsid w:val="6341993C"/>
    <w:rsid w:val="6359D297"/>
    <w:rsid w:val="635C53A9"/>
    <w:rsid w:val="635D8299"/>
    <w:rsid w:val="6396C0BC"/>
    <w:rsid w:val="63A62153"/>
    <w:rsid w:val="63BFFF8B"/>
    <w:rsid w:val="63E56FCD"/>
    <w:rsid w:val="641015CD"/>
    <w:rsid w:val="641DD4ED"/>
    <w:rsid w:val="642D458D"/>
    <w:rsid w:val="6436DFE7"/>
    <w:rsid w:val="64390DF0"/>
    <w:rsid w:val="6449876D"/>
    <w:rsid w:val="644FEA12"/>
    <w:rsid w:val="64539969"/>
    <w:rsid w:val="64621F12"/>
    <w:rsid w:val="6472D4E4"/>
    <w:rsid w:val="6489448A"/>
    <w:rsid w:val="6489FD94"/>
    <w:rsid w:val="64A9D41C"/>
    <w:rsid w:val="64BB5F38"/>
    <w:rsid w:val="64F21533"/>
    <w:rsid w:val="64F98261"/>
    <w:rsid w:val="64F9B6D8"/>
    <w:rsid w:val="655D6693"/>
    <w:rsid w:val="656E8A50"/>
    <w:rsid w:val="6570506A"/>
    <w:rsid w:val="65707B24"/>
    <w:rsid w:val="6587FE9F"/>
    <w:rsid w:val="65DF4615"/>
    <w:rsid w:val="65E557CE"/>
    <w:rsid w:val="65F41617"/>
    <w:rsid w:val="6615FB9D"/>
    <w:rsid w:val="661C2978"/>
    <w:rsid w:val="66216EFE"/>
    <w:rsid w:val="66247808"/>
    <w:rsid w:val="66281A68"/>
    <w:rsid w:val="66509CCF"/>
    <w:rsid w:val="665993C8"/>
    <w:rsid w:val="6668D39A"/>
    <w:rsid w:val="666D660B"/>
    <w:rsid w:val="6679EEEF"/>
    <w:rsid w:val="6686B4A7"/>
    <w:rsid w:val="668C2CCF"/>
    <w:rsid w:val="669C5748"/>
    <w:rsid w:val="66AC9E8C"/>
    <w:rsid w:val="66C124BE"/>
    <w:rsid w:val="66D96064"/>
    <w:rsid w:val="66DF5649"/>
    <w:rsid w:val="66E0AB0B"/>
    <w:rsid w:val="66FA3DAD"/>
    <w:rsid w:val="670FB50B"/>
    <w:rsid w:val="67160D51"/>
    <w:rsid w:val="671EEFA0"/>
    <w:rsid w:val="6725A03C"/>
    <w:rsid w:val="67524924"/>
    <w:rsid w:val="675F2CA6"/>
    <w:rsid w:val="67672317"/>
    <w:rsid w:val="6784DA04"/>
    <w:rsid w:val="6793C3C2"/>
    <w:rsid w:val="67A35E2F"/>
    <w:rsid w:val="67AC865A"/>
    <w:rsid w:val="67BC5E0B"/>
    <w:rsid w:val="67D223DB"/>
    <w:rsid w:val="67EEB76F"/>
    <w:rsid w:val="6807BC0E"/>
    <w:rsid w:val="68141B5D"/>
    <w:rsid w:val="681EF60F"/>
    <w:rsid w:val="6826BC0C"/>
    <w:rsid w:val="68710BCF"/>
    <w:rsid w:val="689C78FF"/>
    <w:rsid w:val="689D776A"/>
    <w:rsid w:val="68A121C5"/>
    <w:rsid w:val="68D536EF"/>
    <w:rsid w:val="68D6B70C"/>
    <w:rsid w:val="68DE5005"/>
    <w:rsid w:val="68E67723"/>
    <w:rsid w:val="68E9495C"/>
    <w:rsid w:val="6910F1BC"/>
    <w:rsid w:val="6937D38C"/>
    <w:rsid w:val="6949F97C"/>
    <w:rsid w:val="694C5A11"/>
    <w:rsid w:val="694CE323"/>
    <w:rsid w:val="6955DB2E"/>
    <w:rsid w:val="696CD4E2"/>
    <w:rsid w:val="697DB92C"/>
    <w:rsid w:val="69ADFB44"/>
    <w:rsid w:val="69AFEBBE"/>
    <w:rsid w:val="69CB76AF"/>
    <w:rsid w:val="69D3E944"/>
    <w:rsid w:val="6A003B65"/>
    <w:rsid w:val="6A00682A"/>
    <w:rsid w:val="6A10F106"/>
    <w:rsid w:val="6A149CFE"/>
    <w:rsid w:val="6A274357"/>
    <w:rsid w:val="6A33E7EE"/>
    <w:rsid w:val="6A3B7B50"/>
    <w:rsid w:val="6A47D615"/>
    <w:rsid w:val="6A481286"/>
    <w:rsid w:val="6A48ECFF"/>
    <w:rsid w:val="6A538763"/>
    <w:rsid w:val="6A6ABB49"/>
    <w:rsid w:val="6A710E68"/>
    <w:rsid w:val="6A761259"/>
    <w:rsid w:val="6A98CA7D"/>
    <w:rsid w:val="6AA75AC6"/>
    <w:rsid w:val="6AB1AB08"/>
    <w:rsid w:val="6AB8B80A"/>
    <w:rsid w:val="6AC47F5F"/>
    <w:rsid w:val="6AE1DB4A"/>
    <w:rsid w:val="6B07BA5B"/>
    <w:rsid w:val="6B252AD4"/>
    <w:rsid w:val="6B2AA0BC"/>
    <w:rsid w:val="6B2D8E08"/>
    <w:rsid w:val="6B53CA53"/>
    <w:rsid w:val="6B6F87F5"/>
    <w:rsid w:val="6B6F9B1B"/>
    <w:rsid w:val="6B7B7A26"/>
    <w:rsid w:val="6B87FE4E"/>
    <w:rsid w:val="6B9065CA"/>
    <w:rsid w:val="6BA434A7"/>
    <w:rsid w:val="6BC26AC5"/>
    <w:rsid w:val="6BC3EB17"/>
    <w:rsid w:val="6BCB04FD"/>
    <w:rsid w:val="6BF03700"/>
    <w:rsid w:val="6BF11618"/>
    <w:rsid w:val="6BF984C3"/>
    <w:rsid w:val="6BFEF4D4"/>
    <w:rsid w:val="6C103C7F"/>
    <w:rsid w:val="6C1A957C"/>
    <w:rsid w:val="6C3A38BC"/>
    <w:rsid w:val="6C65A41F"/>
    <w:rsid w:val="6C76D0FA"/>
    <w:rsid w:val="6CDF1320"/>
    <w:rsid w:val="6CF026AE"/>
    <w:rsid w:val="6D0B0436"/>
    <w:rsid w:val="6D10BE97"/>
    <w:rsid w:val="6D142963"/>
    <w:rsid w:val="6D183D21"/>
    <w:rsid w:val="6D214C95"/>
    <w:rsid w:val="6D68CDDB"/>
    <w:rsid w:val="6D6D7AD9"/>
    <w:rsid w:val="6D8EEA9C"/>
    <w:rsid w:val="6D91C931"/>
    <w:rsid w:val="6D9C7A8E"/>
    <w:rsid w:val="6DC9E5CE"/>
    <w:rsid w:val="6DD310A3"/>
    <w:rsid w:val="6DDE209A"/>
    <w:rsid w:val="6E1F402C"/>
    <w:rsid w:val="6E27B413"/>
    <w:rsid w:val="6E2BE4B2"/>
    <w:rsid w:val="6E2D1E26"/>
    <w:rsid w:val="6E3086C1"/>
    <w:rsid w:val="6E37C352"/>
    <w:rsid w:val="6E39DC5E"/>
    <w:rsid w:val="6E4B15F4"/>
    <w:rsid w:val="6E59F6AF"/>
    <w:rsid w:val="6E62D6E0"/>
    <w:rsid w:val="6E71D0A3"/>
    <w:rsid w:val="6E728B81"/>
    <w:rsid w:val="6E7D96AD"/>
    <w:rsid w:val="6E873C4A"/>
    <w:rsid w:val="6E892117"/>
    <w:rsid w:val="6E8956D9"/>
    <w:rsid w:val="6E99E03D"/>
    <w:rsid w:val="6E9A52EE"/>
    <w:rsid w:val="6E9EB515"/>
    <w:rsid w:val="6EA12952"/>
    <w:rsid w:val="6EADAB39"/>
    <w:rsid w:val="6EB81FCF"/>
    <w:rsid w:val="6ED7FAE4"/>
    <w:rsid w:val="6EEA64D7"/>
    <w:rsid w:val="6F0D91ED"/>
    <w:rsid w:val="6F312585"/>
    <w:rsid w:val="6F3A6153"/>
    <w:rsid w:val="6F3E1A8C"/>
    <w:rsid w:val="6F657B0F"/>
    <w:rsid w:val="6F826039"/>
    <w:rsid w:val="6F82EF32"/>
    <w:rsid w:val="6F87FB8B"/>
    <w:rsid w:val="6FA39AEA"/>
    <w:rsid w:val="6FB3EDEF"/>
    <w:rsid w:val="6FB721A4"/>
    <w:rsid w:val="6FC95767"/>
    <w:rsid w:val="6FD37CD5"/>
    <w:rsid w:val="6FD9B2C4"/>
    <w:rsid w:val="700ABBD3"/>
    <w:rsid w:val="700F7363"/>
    <w:rsid w:val="700FF732"/>
    <w:rsid w:val="70111E66"/>
    <w:rsid w:val="7016041A"/>
    <w:rsid w:val="702BA6BD"/>
    <w:rsid w:val="702C7AB8"/>
    <w:rsid w:val="705380D2"/>
    <w:rsid w:val="7053D59F"/>
    <w:rsid w:val="7072F666"/>
    <w:rsid w:val="70731161"/>
    <w:rsid w:val="7074D55D"/>
    <w:rsid w:val="70839D6A"/>
    <w:rsid w:val="7083E2CF"/>
    <w:rsid w:val="709E85A2"/>
    <w:rsid w:val="70C67B18"/>
    <w:rsid w:val="70D45DA1"/>
    <w:rsid w:val="70D6044D"/>
    <w:rsid w:val="70D90704"/>
    <w:rsid w:val="70DAF72C"/>
    <w:rsid w:val="70E26E38"/>
    <w:rsid w:val="70F08EB3"/>
    <w:rsid w:val="70FB560C"/>
    <w:rsid w:val="7102C823"/>
    <w:rsid w:val="7138A1AE"/>
    <w:rsid w:val="713D416C"/>
    <w:rsid w:val="716E1EB1"/>
    <w:rsid w:val="716EF519"/>
    <w:rsid w:val="71711367"/>
    <w:rsid w:val="71891F3B"/>
    <w:rsid w:val="719B87E8"/>
    <w:rsid w:val="71A36DA3"/>
    <w:rsid w:val="71A370FC"/>
    <w:rsid w:val="71B97287"/>
    <w:rsid w:val="71C02D13"/>
    <w:rsid w:val="71C1738E"/>
    <w:rsid w:val="71CFE977"/>
    <w:rsid w:val="71D3FA0A"/>
    <w:rsid w:val="71F96DB5"/>
    <w:rsid w:val="721E837E"/>
    <w:rsid w:val="722FC47A"/>
    <w:rsid w:val="724129EA"/>
    <w:rsid w:val="724F9DEA"/>
    <w:rsid w:val="72535E3C"/>
    <w:rsid w:val="7292845A"/>
    <w:rsid w:val="72A50B46"/>
    <w:rsid w:val="72BDD6BC"/>
    <w:rsid w:val="72BF92AE"/>
    <w:rsid w:val="72CF5A26"/>
    <w:rsid w:val="72F2A161"/>
    <w:rsid w:val="72F49FFA"/>
    <w:rsid w:val="72FC03B3"/>
    <w:rsid w:val="730C185C"/>
    <w:rsid w:val="732FB993"/>
    <w:rsid w:val="73567CBA"/>
    <w:rsid w:val="736D6A59"/>
    <w:rsid w:val="736F1852"/>
    <w:rsid w:val="73728ACE"/>
    <w:rsid w:val="7373D4C3"/>
    <w:rsid w:val="737CF448"/>
    <w:rsid w:val="73B6890B"/>
    <w:rsid w:val="73B85B7F"/>
    <w:rsid w:val="73B8FDC0"/>
    <w:rsid w:val="73EB6E4B"/>
    <w:rsid w:val="73F1C1E6"/>
    <w:rsid w:val="7402F116"/>
    <w:rsid w:val="7418B116"/>
    <w:rsid w:val="741FA7D3"/>
    <w:rsid w:val="742AEA91"/>
    <w:rsid w:val="7433738D"/>
    <w:rsid w:val="74410EF3"/>
    <w:rsid w:val="74478CB8"/>
    <w:rsid w:val="7456E1C4"/>
    <w:rsid w:val="74686C66"/>
    <w:rsid w:val="746A3612"/>
    <w:rsid w:val="7475935A"/>
    <w:rsid w:val="747A1D48"/>
    <w:rsid w:val="74896B47"/>
    <w:rsid w:val="7497A072"/>
    <w:rsid w:val="74993A3A"/>
    <w:rsid w:val="74A436E8"/>
    <w:rsid w:val="74D1A2F5"/>
    <w:rsid w:val="74FA2D3E"/>
    <w:rsid w:val="74FB611B"/>
    <w:rsid w:val="750C2274"/>
    <w:rsid w:val="751A0ABC"/>
    <w:rsid w:val="751BC915"/>
    <w:rsid w:val="751FECA6"/>
    <w:rsid w:val="7523456C"/>
    <w:rsid w:val="75481D08"/>
    <w:rsid w:val="75820EB5"/>
    <w:rsid w:val="7583C033"/>
    <w:rsid w:val="75873EAC"/>
    <w:rsid w:val="75944E9A"/>
    <w:rsid w:val="761CA5E5"/>
    <w:rsid w:val="7627EFD9"/>
    <w:rsid w:val="762D6FB3"/>
    <w:rsid w:val="76324AAE"/>
    <w:rsid w:val="7654C021"/>
    <w:rsid w:val="76641649"/>
    <w:rsid w:val="7664280A"/>
    <w:rsid w:val="7665ED9A"/>
    <w:rsid w:val="7667A277"/>
    <w:rsid w:val="7668E220"/>
    <w:rsid w:val="76971440"/>
    <w:rsid w:val="76CB8FF5"/>
    <w:rsid w:val="76E9E506"/>
    <w:rsid w:val="76EA857C"/>
    <w:rsid w:val="76EBD79C"/>
    <w:rsid w:val="770E8757"/>
    <w:rsid w:val="773072CE"/>
    <w:rsid w:val="77394527"/>
    <w:rsid w:val="774A4890"/>
    <w:rsid w:val="775F6FFE"/>
    <w:rsid w:val="77870F4A"/>
    <w:rsid w:val="77C9E846"/>
    <w:rsid w:val="77DB791A"/>
    <w:rsid w:val="77E23C88"/>
    <w:rsid w:val="77F99946"/>
    <w:rsid w:val="7801CE6D"/>
    <w:rsid w:val="7811031E"/>
    <w:rsid w:val="782809F2"/>
    <w:rsid w:val="782BF377"/>
    <w:rsid w:val="78320D99"/>
    <w:rsid w:val="7834D90E"/>
    <w:rsid w:val="7837B77E"/>
    <w:rsid w:val="783F89B9"/>
    <w:rsid w:val="7862B859"/>
    <w:rsid w:val="788035D2"/>
    <w:rsid w:val="78910B98"/>
    <w:rsid w:val="78AEC673"/>
    <w:rsid w:val="78B77053"/>
    <w:rsid w:val="78C8D2A6"/>
    <w:rsid w:val="78CB52F4"/>
    <w:rsid w:val="78D49DD8"/>
    <w:rsid w:val="78DE40F5"/>
    <w:rsid w:val="78E41D0B"/>
    <w:rsid w:val="78F61049"/>
    <w:rsid w:val="790A42BA"/>
    <w:rsid w:val="7941A2D1"/>
    <w:rsid w:val="794E2249"/>
    <w:rsid w:val="796A6C22"/>
    <w:rsid w:val="7972FC9E"/>
    <w:rsid w:val="798CFF4D"/>
    <w:rsid w:val="798E9377"/>
    <w:rsid w:val="79A1BA36"/>
    <w:rsid w:val="79A2CD71"/>
    <w:rsid w:val="79AE4FD5"/>
    <w:rsid w:val="79E9D510"/>
    <w:rsid w:val="79F93C7B"/>
    <w:rsid w:val="7A1928EB"/>
    <w:rsid w:val="7A24E9F4"/>
    <w:rsid w:val="7A4C7EC9"/>
    <w:rsid w:val="7A81108C"/>
    <w:rsid w:val="7A8CAD29"/>
    <w:rsid w:val="7A9E5CC8"/>
    <w:rsid w:val="7AB6DE53"/>
    <w:rsid w:val="7AC07B78"/>
    <w:rsid w:val="7AD357BC"/>
    <w:rsid w:val="7AE27DFD"/>
    <w:rsid w:val="7AF123B1"/>
    <w:rsid w:val="7AF8F44B"/>
    <w:rsid w:val="7B082B4E"/>
    <w:rsid w:val="7B0FFDD5"/>
    <w:rsid w:val="7B132E6F"/>
    <w:rsid w:val="7B1464E2"/>
    <w:rsid w:val="7B194ECD"/>
    <w:rsid w:val="7B5EBFD9"/>
    <w:rsid w:val="7B7802B0"/>
    <w:rsid w:val="7B8F3AD7"/>
    <w:rsid w:val="7B93491D"/>
    <w:rsid w:val="7B9362B8"/>
    <w:rsid w:val="7B957F15"/>
    <w:rsid w:val="7BC1AAD9"/>
    <w:rsid w:val="7BC7810A"/>
    <w:rsid w:val="7BCDDD88"/>
    <w:rsid w:val="7BF16BE2"/>
    <w:rsid w:val="7BF1E7B1"/>
    <w:rsid w:val="7BFBAF37"/>
    <w:rsid w:val="7C17E555"/>
    <w:rsid w:val="7C53CBF2"/>
    <w:rsid w:val="7C5E5E23"/>
    <w:rsid w:val="7C632760"/>
    <w:rsid w:val="7C67B84D"/>
    <w:rsid w:val="7C839C28"/>
    <w:rsid w:val="7C910945"/>
    <w:rsid w:val="7CA8D422"/>
    <w:rsid w:val="7CAC2FB9"/>
    <w:rsid w:val="7CC577AE"/>
    <w:rsid w:val="7CD1FE5A"/>
    <w:rsid w:val="7CD70684"/>
    <w:rsid w:val="7CFD8C63"/>
    <w:rsid w:val="7CFF4BB6"/>
    <w:rsid w:val="7D08680E"/>
    <w:rsid w:val="7D26D12D"/>
    <w:rsid w:val="7D26DBE6"/>
    <w:rsid w:val="7D2EF283"/>
    <w:rsid w:val="7D4A02FE"/>
    <w:rsid w:val="7D4BE47A"/>
    <w:rsid w:val="7D4E1B52"/>
    <w:rsid w:val="7D635A5D"/>
    <w:rsid w:val="7D796221"/>
    <w:rsid w:val="7D7ACA3F"/>
    <w:rsid w:val="7D7B2E53"/>
    <w:rsid w:val="7D7DBA18"/>
    <w:rsid w:val="7D8EE67B"/>
    <w:rsid w:val="7D9610F7"/>
    <w:rsid w:val="7DB43559"/>
    <w:rsid w:val="7DBEA3EA"/>
    <w:rsid w:val="7DC8CCBD"/>
    <w:rsid w:val="7DE559F7"/>
    <w:rsid w:val="7E090EF7"/>
    <w:rsid w:val="7E1C49E1"/>
    <w:rsid w:val="7E1DD912"/>
    <w:rsid w:val="7E2A2B95"/>
    <w:rsid w:val="7E3A9C65"/>
    <w:rsid w:val="7E3BEF19"/>
    <w:rsid w:val="7E3F22BF"/>
    <w:rsid w:val="7E912E4E"/>
    <w:rsid w:val="7EA06762"/>
    <w:rsid w:val="7EB0E657"/>
    <w:rsid w:val="7EE350E9"/>
    <w:rsid w:val="7EF85B9C"/>
    <w:rsid w:val="7F003216"/>
    <w:rsid w:val="7F04E55E"/>
    <w:rsid w:val="7F3D47C0"/>
    <w:rsid w:val="7F4AB36F"/>
    <w:rsid w:val="7F4C703E"/>
    <w:rsid w:val="7F58287F"/>
    <w:rsid w:val="7F901AA8"/>
    <w:rsid w:val="7FAD46F0"/>
    <w:rsid w:val="7FB93990"/>
    <w:rsid w:val="7FC3BA6D"/>
    <w:rsid w:val="7FDAA673"/>
    <w:rsid w:val="7FE9CBB8"/>
    <w:rsid w:val="7FF7174F"/>
    <w:rsid w:val="7FFCB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1B72B"/>
  <w15:docId w15:val="{903700FC-C500-4BD3-99DA-A062E52F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9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6F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279CF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926E49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26E49"/>
    <w:pPr>
      <w:keepNext/>
      <w:keepLines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C19D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FF001E" w:themeColor="accent1"/>
      <w:sz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4D59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26E49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26E49"/>
    <w:rPr>
      <w:rFonts w:asciiTheme="majorHAnsi" w:eastAsiaTheme="majorEastAsia" w:hAnsiTheme="majorHAnsi" w:cstheme="majorBidi"/>
      <w:szCs w:val="24"/>
    </w:rPr>
  </w:style>
  <w:style w:type="paragraph" w:styleId="Punktlista">
    <w:name w:val="List Bullet"/>
    <w:basedOn w:val="Normal"/>
    <w:uiPriority w:val="79"/>
    <w:qFormat/>
    <w:rsid w:val="00FC7052"/>
    <w:pPr>
      <w:numPr>
        <w:numId w:val="1"/>
      </w:numPr>
      <w:contextualSpacing/>
    </w:pPr>
  </w:style>
  <w:style w:type="numbering" w:customStyle="1" w:styleId="Listformatpunktlista">
    <w:name w:val="Listformat punktlista"/>
    <w:uiPriority w:val="99"/>
    <w:rsid w:val="00FC7052"/>
    <w:pPr>
      <w:numPr>
        <w:numId w:val="1"/>
      </w:numPr>
    </w:pPr>
  </w:style>
  <w:style w:type="paragraph" w:customStyle="1" w:styleId="Bildtext">
    <w:name w:val="Bildtext"/>
    <w:basedOn w:val="Normal"/>
    <w:next w:val="Normal"/>
    <w:uiPriority w:val="99"/>
    <w:qFormat/>
    <w:rsid w:val="00FC7052"/>
    <w:rPr>
      <w:rFonts w:asciiTheme="majorHAnsi" w:hAnsiTheme="majorHAnsi"/>
      <w:sz w:val="14"/>
    </w:rPr>
  </w:style>
  <w:style w:type="paragraph" w:styleId="Punktlista2">
    <w:name w:val="List Bullet 2"/>
    <w:basedOn w:val="Normal"/>
    <w:uiPriority w:val="99"/>
    <w:rsid w:val="00FC7052"/>
    <w:pPr>
      <w:numPr>
        <w:ilvl w:val="1"/>
        <w:numId w:val="1"/>
      </w:numPr>
      <w:ind w:left="1440"/>
      <w:contextualSpacing/>
    </w:pPr>
  </w:style>
  <w:style w:type="paragraph" w:styleId="Datum">
    <w:name w:val="Date"/>
    <w:basedOn w:val="Normal"/>
    <w:next w:val="Normal"/>
    <w:link w:val="DatumChar"/>
    <w:uiPriority w:val="99"/>
    <w:rsid w:val="008149AE"/>
  </w:style>
  <w:style w:type="character" w:customStyle="1" w:styleId="DatumChar">
    <w:name w:val="Datum Char"/>
    <w:basedOn w:val="Standardstycketeckensnitt"/>
    <w:link w:val="Datum"/>
    <w:uiPriority w:val="99"/>
    <w:rsid w:val="008149AE"/>
  </w:style>
  <w:style w:type="paragraph" w:customStyle="1" w:styleId="Mottaruppgifter">
    <w:name w:val="Mottaruppgifter"/>
    <w:basedOn w:val="Normal"/>
    <w:rsid w:val="008149AE"/>
  </w:style>
  <w:style w:type="character" w:styleId="Platshllartext">
    <w:name w:val="Placeholder Text"/>
    <w:basedOn w:val="Standardstycketeckensnitt"/>
    <w:uiPriority w:val="99"/>
    <w:semiHidden/>
    <w:rsid w:val="002B4239"/>
    <w:rPr>
      <w:color w:val="808080"/>
    </w:rPr>
  </w:style>
  <w:style w:type="paragraph" w:styleId="Sidhuvud">
    <w:name w:val="header"/>
    <w:basedOn w:val="Normal"/>
    <w:link w:val="SidhuvudChar"/>
    <w:uiPriority w:val="99"/>
    <w:semiHidden/>
    <w:rsid w:val="00AE71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E71D1"/>
  </w:style>
  <w:style w:type="paragraph" w:styleId="Sidfot">
    <w:name w:val="footer"/>
    <w:basedOn w:val="Normal"/>
    <w:link w:val="SidfotChar"/>
    <w:uiPriority w:val="99"/>
    <w:rsid w:val="00631537"/>
    <w:pPr>
      <w:tabs>
        <w:tab w:val="center" w:pos="4536"/>
        <w:tab w:val="right" w:pos="9072"/>
      </w:tabs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631537"/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rsid w:val="006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AF4CAF"/>
    <w:rPr>
      <w:color w:val="CD0A20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Rubrik4Char">
    <w:name w:val="Rubrik 4 Char"/>
    <w:basedOn w:val="Standardstycketeckensnitt"/>
    <w:link w:val="Rubrik4"/>
    <w:uiPriority w:val="9"/>
    <w:rsid w:val="007C19DE"/>
    <w:rPr>
      <w:rFonts w:asciiTheme="majorHAnsi" w:eastAsiaTheme="majorEastAsia" w:hAnsiTheme="majorHAnsi" w:cstheme="majorBidi"/>
      <w:b/>
      <w:bCs/>
      <w:i/>
      <w:iCs/>
      <w:color w:val="FF001E" w:themeColor="accent1"/>
      <w:sz w:val="24"/>
      <w:lang w:val="en-GB" w:eastAsia="en-US"/>
    </w:rPr>
  </w:style>
  <w:style w:type="paragraph" w:styleId="Liststycke">
    <w:name w:val="List Paragraph"/>
    <w:basedOn w:val="Normal"/>
    <w:uiPriority w:val="34"/>
    <w:qFormat/>
    <w:rsid w:val="00D36D04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564DE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4DE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564DEC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7A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7AF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7A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A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AF0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8C1B79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01794C"/>
  </w:style>
  <w:style w:type="paragraph" w:styleId="Revision">
    <w:name w:val="Revision"/>
    <w:hidden/>
    <w:uiPriority w:val="99"/>
    <w:semiHidden/>
    <w:rsid w:val="006B3B0C"/>
    <w:pPr>
      <w:spacing w:after="0" w:line="240" w:lineRule="auto"/>
    </w:pPr>
  </w:style>
  <w:style w:type="character" w:customStyle="1" w:styleId="eop">
    <w:name w:val="eop"/>
    <w:basedOn w:val="Standardstycketeckensnitt"/>
    <w:rsid w:val="000B0F0E"/>
  </w:style>
  <w:style w:type="paragraph" w:customStyle="1" w:styleId="paragraph">
    <w:name w:val="paragraph"/>
    <w:basedOn w:val="Normal"/>
    <w:rsid w:val="00D534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ontextualspellingandgrammarerror">
    <w:name w:val="contextualspellingandgrammarerror"/>
    <w:basedOn w:val="Standardstycketeckensnitt"/>
    <w:rsid w:val="00D53411"/>
  </w:style>
  <w:style w:type="character" w:customStyle="1" w:styleId="scxw106121042">
    <w:name w:val="scxw106121042"/>
    <w:basedOn w:val="Standardstycketeckensnitt"/>
    <w:rsid w:val="00D53411"/>
  </w:style>
  <w:style w:type="paragraph" w:styleId="Brdtext">
    <w:name w:val="Body Text"/>
    <w:link w:val="BrdtextChar"/>
    <w:rsid w:val="004178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417834"/>
    <w:rPr>
      <w:rFonts w:ascii="Times New Roman" w:eastAsia="Arial Unicode MS" w:hAnsi="Times New Roman" w:cs="Arial Unicode MS"/>
      <w:color w:val="000000"/>
      <w:u w:color="000000"/>
      <w:bdr w:val="nil"/>
      <w:lang w:eastAsia="sv-SE"/>
    </w:rPr>
  </w:style>
  <w:style w:type="paragraph" w:customStyle="1" w:styleId="Normal1">
    <w:name w:val="Normal1"/>
    <w:basedOn w:val="Normal"/>
    <w:rsid w:val="002576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Nmn">
    <w:name w:val="Mention"/>
    <w:basedOn w:val="Standardstycketeckensnitt"/>
    <w:uiPriority w:val="99"/>
    <w:unhideWhenUsed/>
    <w:rsid w:val="003548BE"/>
    <w:rPr>
      <w:color w:val="2B579A"/>
      <w:shd w:val="clear" w:color="auto" w:fill="E1DFDD"/>
    </w:rPr>
  </w:style>
  <w:style w:type="character" w:customStyle="1" w:styleId="cf01">
    <w:name w:val="cf01"/>
    <w:basedOn w:val="Standardstycketeckensnitt"/>
    <w:rsid w:val="002F60D2"/>
    <w:rPr>
      <w:rFonts w:ascii="Segoe UI" w:hAnsi="Segoe UI" w:cs="Segoe UI" w:hint="default"/>
      <w:sz w:val="18"/>
      <w:szCs w:val="18"/>
    </w:rPr>
  </w:style>
  <w:style w:type="character" w:customStyle="1" w:styleId="SingleTxtGChar">
    <w:name w:val="_ Single Txt_G Char"/>
    <w:link w:val="SingleTxtG"/>
    <w:locked/>
    <w:rsid w:val="000A57EA"/>
    <w:rPr>
      <w:rFonts w:ascii="Times New Roman" w:hAnsi="Times New Roman" w:cs="Times New Roman"/>
      <w:sz w:val="20"/>
      <w:szCs w:val="20"/>
    </w:rPr>
  </w:style>
  <w:style w:type="paragraph" w:customStyle="1" w:styleId="SingleTxtG">
    <w:name w:val="_ Single Txt_G"/>
    <w:basedOn w:val="Normal"/>
    <w:link w:val="SingleTxtGChar"/>
    <w:rsid w:val="000A57EA"/>
    <w:pPr>
      <w:tabs>
        <w:tab w:val="left" w:pos="1701"/>
        <w:tab w:val="left" w:pos="2268"/>
      </w:tabs>
      <w:suppressAutoHyphens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sessionsubtitle">
    <w:name w:val="sessionsubtitle"/>
    <w:basedOn w:val="Standardstycketeckensnitt"/>
    <w:rsid w:val="0014696E"/>
  </w:style>
  <w:style w:type="character" w:customStyle="1" w:styleId="h1-vignette">
    <w:name w:val="h1-vignette"/>
    <w:basedOn w:val="Standardstycketeckensnitt"/>
    <w:rsid w:val="0048654E"/>
  </w:style>
  <w:style w:type="character" w:styleId="AnvndHyperlnk">
    <w:name w:val="FollowedHyperlink"/>
    <w:basedOn w:val="Standardstycketeckensnitt"/>
    <w:uiPriority w:val="99"/>
    <w:semiHidden/>
    <w:unhideWhenUsed/>
    <w:rsid w:val="00D63958"/>
    <w:rPr>
      <w:color w:val="808080" w:themeColor="followedHyperlink"/>
      <w:u w:val="single"/>
    </w:rPr>
  </w:style>
  <w:style w:type="character" w:customStyle="1" w:styleId="findhit">
    <w:name w:val="findhit"/>
    <w:basedOn w:val="Standardstycketeckensnitt"/>
    <w:rsid w:val="003B13A8"/>
  </w:style>
  <w:style w:type="paragraph" w:customStyle="1" w:styleId="pf0">
    <w:name w:val="pf0"/>
    <w:basedOn w:val="Normal"/>
    <w:rsid w:val="008429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C2E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8787">
              <w:marLeft w:val="0"/>
              <w:marRight w:val="0"/>
              <w:marTop w:val="0"/>
              <w:marBottom w:val="0"/>
              <w:divBdr>
                <w:top w:val="single" w:sz="6" w:space="0" w:color="BDBDBD"/>
                <w:left w:val="single" w:sz="6" w:space="0" w:color="BDBDBD"/>
                <w:bottom w:val="single" w:sz="6" w:space="0" w:color="BDBDBD"/>
                <w:right w:val="single" w:sz="6" w:space="0" w:color="BDBDBD"/>
              </w:divBdr>
            </w:div>
          </w:divsChild>
        </w:div>
        <w:div w:id="20725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234">
              <w:marLeft w:val="0"/>
              <w:marRight w:val="0"/>
              <w:marTop w:val="0"/>
              <w:marBottom w:val="0"/>
              <w:divBdr>
                <w:top w:val="single" w:sz="6" w:space="0" w:color="BDBDBD"/>
                <w:left w:val="single" w:sz="6" w:space="0" w:color="BDBDBD"/>
                <w:bottom w:val="single" w:sz="6" w:space="0" w:color="BDBDBD"/>
                <w:right w:val="single" w:sz="6" w:space="0" w:color="BDBDBD"/>
              </w:divBdr>
            </w:div>
          </w:divsChild>
        </w:div>
      </w:divsChild>
    </w:div>
    <w:div w:id="1086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ju.L7@regeringskansliet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.remissvar@regeringskansliet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wrkgrp\R&#246;da%20Korset_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1A01-FB73-4197-81F4-326B98B7BF57}"/>
      </w:docPartPr>
      <w:docPartBody>
        <w:p w:rsidR="005C1B71" w:rsidRDefault="005C1B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B71"/>
    <w:rsid w:val="000431BC"/>
    <w:rsid w:val="00055922"/>
    <w:rsid w:val="000D3877"/>
    <w:rsid w:val="000F0B80"/>
    <w:rsid w:val="00140B46"/>
    <w:rsid w:val="001B29F5"/>
    <w:rsid w:val="001C0334"/>
    <w:rsid w:val="001C5DE9"/>
    <w:rsid w:val="0020263A"/>
    <w:rsid w:val="002440DE"/>
    <w:rsid w:val="00246EC1"/>
    <w:rsid w:val="0024753C"/>
    <w:rsid w:val="002525BD"/>
    <w:rsid w:val="00266B15"/>
    <w:rsid w:val="002A2047"/>
    <w:rsid w:val="002B6232"/>
    <w:rsid w:val="003B4B17"/>
    <w:rsid w:val="00402CB8"/>
    <w:rsid w:val="00440716"/>
    <w:rsid w:val="00482CE1"/>
    <w:rsid w:val="00485088"/>
    <w:rsid w:val="004879BD"/>
    <w:rsid w:val="00497709"/>
    <w:rsid w:val="004B6009"/>
    <w:rsid w:val="004C6E32"/>
    <w:rsid w:val="004F0050"/>
    <w:rsid w:val="004F1943"/>
    <w:rsid w:val="00552867"/>
    <w:rsid w:val="00570024"/>
    <w:rsid w:val="00591C99"/>
    <w:rsid w:val="005C1B71"/>
    <w:rsid w:val="005C31BE"/>
    <w:rsid w:val="005E6342"/>
    <w:rsid w:val="005F4A2F"/>
    <w:rsid w:val="005F7AE7"/>
    <w:rsid w:val="00604941"/>
    <w:rsid w:val="006C3B7D"/>
    <w:rsid w:val="00703043"/>
    <w:rsid w:val="00742BB4"/>
    <w:rsid w:val="00745157"/>
    <w:rsid w:val="007B4055"/>
    <w:rsid w:val="00877F09"/>
    <w:rsid w:val="00885F1D"/>
    <w:rsid w:val="008D382E"/>
    <w:rsid w:val="009136C0"/>
    <w:rsid w:val="009431D3"/>
    <w:rsid w:val="009459F7"/>
    <w:rsid w:val="00950008"/>
    <w:rsid w:val="00963688"/>
    <w:rsid w:val="00976C22"/>
    <w:rsid w:val="009D0274"/>
    <w:rsid w:val="00A00CBE"/>
    <w:rsid w:val="00A577F6"/>
    <w:rsid w:val="00A921AB"/>
    <w:rsid w:val="00AC5EDC"/>
    <w:rsid w:val="00B602DC"/>
    <w:rsid w:val="00B80071"/>
    <w:rsid w:val="00B80E40"/>
    <w:rsid w:val="00BB01A5"/>
    <w:rsid w:val="00BB7A75"/>
    <w:rsid w:val="00BC1CA1"/>
    <w:rsid w:val="00C21DAD"/>
    <w:rsid w:val="00CF37C3"/>
    <w:rsid w:val="00CF7D86"/>
    <w:rsid w:val="00D1380D"/>
    <w:rsid w:val="00D76B39"/>
    <w:rsid w:val="00DC1567"/>
    <w:rsid w:val="00DE60D2"/>
    <w:rsid w:val="00E158E1"/>
    <w:rsid w:val="00E41E97"/>
    <w:rsid w:val="00E66B45"/>
    <w:rsid w:val="00ED0102"/>
    <w:rsid w:val="00F32E60"/>
    <w:rsid w:val="00F75E9A"/>
    <w:rsid w:val="00FB2624"/>
    <w:rsid w:val="00FB7E94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Röda Korset WD">
  <a:themeElements>
    <a:clrScheme name="Röda Korset">
      <a:dk1>
        <a:srgbClr val="404040"/>
      </a:dk1>
      <a:lt1>
        <a:sysClr val="window" lastClr="FFFFFF"/>
      </a:lt1>
      <a:dk2>
        <a:srgbClr val="404040"/>
      </a:dk2>
      <a:lt2>
        <a:srgbClr val="FFFFFF"/>
      </a:lt2>
      <a:accent1>
        <a:srgbClr val="FF001E"/>
      </a:accent1>
      <a:accent2>
        <a:srgbClr val="9DA8B9"/>
      </a:accent2>
      <a:accent3>
        <a:srgbClr val="000000"/>
      </a:accent3>
      <a:accent4>
        <a:srgbClr val="C3BDA1"/>
      </a:accent4>
      <a:accent5>
        <a:srgbClr val="26ACFB"/>
      </a:accent5>
      <a:accent6>
        <a:srgbClr val="ECEDED"/>
      </a:accent6>
      <a:hlink>
        <a:srgbClr val="CD0A20"/>
      </a:hlink>
      <a:folHlink>
        <a:srgbClr val="808080"/>
      </a:folHlink>
    </a:clrScheme>
    <a:fontScheme name="Röda Kors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B8C0F52502949B1D04862A41A9F0C" ma:contentTypeVersion="21" ma:contentTypeDescription="Skapa ett nytt dokument." ma:contentTypeScope="" ma:versionID="a0dbc6e8a79b9d01fc1d04918e5f6171">
  <xsd:schema xmlns:xsd="http://www.w3.org/2001/XMLSchema" xmlns:xs="http://www.w3.org/2001/XMLSchema" xmlns:p="http://schemas.microsoft.com/office/2006/metadata/properties" xmlns:ns2="4bbcc925-30e6-4322-ae2e-35e2f26a0cb5" xmlns:ns3="f5af6802-9b7c-4f98-bc94-2befeaedffec" targetNamespace="http://schemas.microsoft.com/office/2006/metadata/properties" ma:root="true" ma:fieldsID="7d7affb4abaa657cfc62971022989f6a" ns2:_="" ns3:_="">
    <xsd:import namespace="4bbcc925-30e6-4322-ae2e-35e2f26a0cb5"/>
    <xsd:import namespace="f5af6802-9b7c-4f98-bc94-2befeaedff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_x00e4_nk" minOccurs="0"/>
                <xsd:element ref="ns3:lcf76f155ced4ddcb4097134ff3c332f" minOccurs="0"/>
                <xsd:element ref="ns2:TaxCatchAll" minOccurs="0"/>
                <xsd:element ref="ns3:Avtalsperio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cc925-30e6-4322-ae2e-35e2f26a0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ceb7d9-c41b-4284-8a2f-7c679d4f6776}" ma:internalName="TaxCatchAll" ma:showField="CatchAllData" ma:web="4bbcc925-30e6-4322-ae2e-35e2f26a0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f6802-9b7c-4f98-bc94-2befeaed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_x00e4_nk" ma:index="21" nillable="true" ma:displayName="Länk" ma:format="Hyperlink" ma:internalName="L_x00e4_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vtalsperiod" ma:index="25" nillable="true" ma:displayName="Avtalsperiod" ma:description="Period för avtalet " ma:format="Dropdown" ma:internalName="Avtalsperiod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bcc925-30e6-4322-ae2e-35e2f26a0cb5">
      <UserInfo>
        <DisplayName>Niklas Dyrefors</DisplayName>
        <AccountId>19</AccountId>
        <AccountType/>
      </UserInfo>
      <UserInfo>
        <DisplayName>Alexander Frizell Santillo</DisplayName>
        <AccountId>1697</AccountId>
        <AccountType/>
      </UserInfo>
      <UserInfo>
        <DisplayName>PUFF readers</DisplayName>
        <AccountId>21</AccountId>
        <AccountType/>
      </UserInfo>
      <UserInfo>
        <DisplayName>Kristina Jacobsson</DisplayName>
        <AccountId>1476</AccountId>
        <AccountType/>
      </UserInfo>
      <UserInfo>
        <DisplayName>Servicedesk</DisplayName>
        <AccountId>2752</AccountId>
        <AccountType/>
      </UserInfo>
      <UserInfo>
        <DisplayName>Daniel Hugosson</DisplayName>
        <AccountId>26</AccountId>
        <AccountType/>
      </UserInfo>
      <UserInfo>
        <DisplayName>Strategiska samarbeten  finansiering  - Malmö Members</DisplayName>
        <AccountId>435</AccountId>
        <AccountType/>
      </UserInfo>
      <UserInfo>
        <DisplayName>Strategiska samarbeten  finansiering  - Malmö Readers</DisplayName>
        <AccountId>436</AccountId>
        <AccountType/>
      </UserInfo>
      <UserInfo>
        <DisplayName>Anna Garvander</DisplayName>
        <AccountId>3927</AccountId>
        <AccountType/>
      </UserInfo>
      <UserInfo>
        <DisplayName>Zainab Hussaini</DisplayName>
        <AccountId>4988</AccountId>
        <AccountType/>
      </UserInfo>
      <UserInfo>
        <DisplayName>Karin Ödquist Drackner</DisplayName>
        <AccountId>4998</AccountId>
        <AccountType/>
      </UserInfo>
      <UserInfo>
        <DisplayName>Miriam Dey</DisplayName>
        <AccountId>557</AccountId>
        <AccountType/>
      </UserInfo>
      <UserInfo>
        <DisplayName>Anki Carlsson</DisplayName>
        <AccountId>310</AccountId>
        <AccountType/>
      </UserInfo>
      <UserInfo>
        <DisplayName>Malin Björklund</DisplayName>
        <AccountId>1611</AccountId>
        <AccountType/>
      </UserInfo>
      <UserInfo>
        <DisplayName>Hanna Nilsson</DisplayName>
        <AccountId>1703</AccountId>
        <AccountType/>
      </UserInfo>
      <UserInfo>
        <DisplayName>Johann Knigge</DisplayName>
        <AccountId>3542</AccountId>
        <AccountType/>
      </UserInfo>
    </SharedWithUsers>
    <TaxCatchAll xmlns="4bbcc925-30e6-4322-ae2e-35e2f26a0cb5" xsi:nil="true"/>
    <lcf76f155ced4ddcb4097134ff3c332f xmlns="f5af6802-9b7c-4f98-bc94-2befeaedffec">
      <Terms xmlns="http://schemas.microsoft.com/office/infopath/2007/PartnerControls"/>
    </lcf76f155ced4ddcb4097134ff3c332f>
    <L_x00e4_nk xmlns="f5af6802-9b7c-4f98-bc94-2befeaedffec">
      <Url xsi:nil="true"/>
      <Description xsi:nil="true"/>
    </L_x00e4_nk>
    <Avtalsperiod xmlns="f5af6802-9b7c-4f98-bc94-2befeaedff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B078-C40A-4A46-BA23-131BB01AC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E3783-20B7-440C-BFA8-498D97235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cc925-30e6-4322-ae2e-35e2f26a0cb5"/>
    <ds:schemaRef ds:uri="f5af6802-9b7c-4f98-bc94-2befeaed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6219-EEF2-49F3-8219-D203595EFB5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f5af6802-9b7c-4f98-bc94-2befeaedffec"/>
    <ds:schemaRef ds:uri="http://www.w3.org/XML/1998/namespace"/>
    <ds:schemaRef ds:uri="4bbcc925-30e6-4322-ae2e-35e2f26a0cb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440F5C-92E2-4FDD-8E60-04E66BE0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Röda Korset_Brev</Template>
  <TotalTime>3</TotalTime>
  <Pages>6</Pages>
  <Words>1693</Words>
  <Characters>8976</Characters>
  <Application>Microsoft Office Word</Application>
  <DocSecurity>0</DocSecurity>
  <Lines>74</Lines>
  <Paragraphs>21</Paragraphs>
  <ScaleCrop>false</ScaleCrop>
  <Company>Röda Korset</Company>
  <LinksUpToDate>false</LinksUpToDate>
  <CharactersWithSpaces>10648</CharactersWithSpaces>
  <SharedDoc>false</SharedDoc>
  <HLinks>
    <vt:vector size="12" baseType="variant">
      <vt:variant>
        <vt:i4>1507391</vt:i4>
      </vt:variant>
      <vt:variant>
        <vt:i4>3</vt:i4>
      </vt:variant>
      <vt:variant>
        <vt:i4>0</vt:i4>
      </vt:variant>
      <vt:variant>
        <vt:i4>5</vt:i4>
      </vt:variant>
      <vt:variant>
        <vt:lpwstr>mailto:ju.L7@regeringskansliet.se</vt:lpwstr>
      </vt:variant>
      <vt:variant>
        <vt:lpwstr/>
      </vt:variant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mailto:ju.remissvar@regeringskansliet.se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Lindvall</dc:creator>
  <cp:keywords/>
  <cp:lastModifiedBy>Linda Mogensen</cp:lastModifiedBy>
  <cp:revision>2</cp:revision>
  <cp:lastPrinted>2025-01-30T19:25:00Z</cp:lastPrinted>
  <dcterms:created xsi:type="dcterms:W3CDTF">2025-06-24T13:04:00Z</dcterms:created>
  <dcterms:modified xsi:type="dcterms:W3CDTF">2025-06-24T13:04:00Z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0x010100604B8C0F52502949B1D04862A41A9F0C</vt:lpwstr>
  </property>
  <property fmtid="{D5CDD505-2E9C-101B-9397-08002B2CF9AE}" pid="3" name="NGOOnlineKeywords">
    <vt:lpwstr/>
  </property>
  <property fmtid="{D5CDD505-2E9C-101B-9397-08002B2CF9AE}" pid="4" name="NGOOnlineDocumentType">
    <vt:lpwstr/>
  </property>
  <property fmtid="{D5CDD505-2E9C-101B-9397-08002B2CF9AE}" pid="5" name="Order">
    <vt:r8>100</vt:r8>
  </property>
  <property fmtid="{D5CDD505-2E9C-101B-9397-08002B2CF9AE}" pid="6" name="AuthorIds_UIVersion_2048">
    <vt:lpwstr>19</vt:lpwstr>
  </property>
  <property fmtid="{D5CDD505-2E9C-101B-9397-08002B2CF9AE}" pid="7" name="AuthorIds_UIVersion_5120">
    <vt:lpwstr>19</vt:lpwstr>
  </property>
  <property fmtid="{D5CDD505-2E9C-101B-9397-08002B2CF9AE}" pid="8" name="MediaServiceImageTags">
    <vt:lpwstr/>
  </property>
</Properties>
</file>